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77AEA" w14:textId="77777777" w:rsidR="00585662" w:rsidRPr="008C096D" w:rsidRDefault="00585662" w:rsidP="00585662">
      <w:pPr>
        <w:spacing w:after="60"/>
        <w:jc w:val="both"/>
        <w:rPr>
          <w:rFonts w:ascii="Century Gothic" w:hAnsi="Century Gothic" w:cs="Arial"/>
          <w:b/>
          <w:bCs/>
          <w:iCs/>
          <w:sz w:val="16"/>
          <w:lang w:val="ru-RU"/>
        </w:rPr>
      </w:pPr>
      <w:r w:rsidRPr="00C5357B">
        <w:rPr>
          <w:rFonts w:ascii="Century Gothic" w:hAnsi="Century Gothic" w:cs="Arial"/>
          <w:b/>
          <w:bCs/>
          <w:iCs/>
          <w:sz w:val="16"/>
          <w:lang w:val="ru-RU"/>
        </w:rPr>
        <w:t>Мы благодарим Вас за обращение в «Панди Транс».</w:t>
      </w:r>
      <w:r>
        <w:rPr>
          <w:rFonts w:ascii="Century Gothic" w:hAnsi="Century Gothic" w:cs="Arial"/>
          <w:b/>
          <w:bCs/>
          <w:iCs/>
          <w:sz w:val="16"/>
          <w:lang w:val="ru-RU"/>
        </w:rPr>
        <w:t xml:space="preserve"> Предоставленные данные </w:t>
      </w:r>
      <w:r w:rsidRPr="00C5357B">
        <w:rPr>
          <w:rFonts w:ascii="Century Gothic" w:hAnsi="Century Gothic" w:cs="Arial"/>
          <w:b/>
          <w:bCs/>
          <w:iCs/>
          <w:sz w:val="16"/>
          <w:lang w:val="ru-RU"/>
        </w:rPr>
        <w:t>помогут нам подобрать наиболее полные и соответствующие профилю риска Вашей компании условия страхования</w:t>
      </w:r>
      <w:r>
        <w:rPr>
          <w:rFonts w:ascii="Century Gothic" w:hAnsi="Century Gothic" w:cs="Arial"/>
          <w:b/>
          <w:bCs/>
          <w:iCs/>
          <w:sz w:val="16"/>
          <w:lang w:val="ru-RU"/>
        </w:rPr>
        <w:t xml:space="preserve">. Если какие-то разделы анкеты не относятся к Вашему бизнесу – Вы можете их пропустить. </w:t>
      </w:r>
      <w:r w:rsidRPr="00C5357B">
        <w:rPr>
          <w:rFonts w:ascii="Century Gothic" w:hAnsi="Century Gothic" w:cs="Arial"/>
          <w:b/>
          <w:bCs/>
          <w:iCs/>
          <w:sz w:val="16"/>
          <w:lang w:val="ru-RU"/>
        </w:rPr>
        <w:t>Если места в анкете недостаточно для полного ответа, Вы можете приложить информацию на дополнительных листах</w:t>
      </w:r>
      <w:r w:rsidRPr="008C096D">
        <w:rPr>
          <w:rFonts w:ascii="Century Gothic" w:hAnsi="Century Gothic" w:cs="Arial"/>
          <w:b/>
          <w:bCs/>
          <w:iCs/>
          <w:sz w:val="16"/>
          <w:lang w:val="ru-RU"/>
        </w:rPr>
        <w:t xml:space="preserve"> </w:t>
      </w:r>
      <w:r>
        <w:rPr>
          <w:rFonts w:ascii="Century Gothic" w:hAnsi="Century Gothic" w:cs="Arial"/>
          <w:b/>
          <w:bCs/>
          <w:iCs/>
          <w:sz w:val="16"/>
          <w:lang w:val="ru-RU"/>
        </w:rPr>
        <w:t>или дать комментарий в сопроводительном письме</w:t>
      </w:r>
      <w:r w:rsidRPr="00C5357B">
        <w:rPr>
          <w:rFonts w:ascii="Century Gothic" w:hAnsi="Century Gothic" w:cs="Arial"/>
          <w:b/>
          <w:bCs/>
          <w:iCs/>
          <w:sz w:val="16"/>
          <w:lang w:val="ru-RU"/>
        </w:rPr>
        <w:t>.</w:t>
      </w:r>
    </w:p>
    <w:p w14:paraId="7CC32564" w14:textId="77777777" w:rsidR="00585662" w:rsidRPr="00C5357B" w:rsidRDefault="00585662" w:rsidP="00585662">
      <w:pPr>
        <w:jc w:val="both"/>
        <w:rPr>
          <w:rFonts w:ascii="Century Gothic" w:hAnsi="Century Gothic" w:cs="Arial"/>
          <w:iCs/>
          <w:sz w:val="14"/>
          <w:szCs w:val="18"/>
          <w:lang w:val="en-US"/>
        </w:rPr>
      </w:pPr>
      <w:r w:rsidRPr="00C5357B">
        <w:rPr>
          <w:rFonts w:ascii="Century Gothic" w:hAnsi="Century Gothic" w:cs="Arial"/>
          <w:iCs/>
          <w:sz w:val="14"/>
          <w:szCs w:val="18"/>
          <w:lang w:val="en-US"/>
        </w:rPr>
        <w:t>Thank you for approaching Panditrans.</w:t>
      </w:r>
      <w:r>
        <w:rPr>
          <w:rFonts w:ascii="Century Gothic" w:hAnsi="Century Gothic" w:cs="Arial"/>
          <w:iCs/>
          <w:sz w:val="14"/>
          <w:szCs w:val="18"/>
          <w:lang w:val="en-US"/>
        </w:rPr>
        <w:t xml:space="preserve"> T</w:t>
      </w:r>
      <w:r w:rsidRPr="00C5357B">
        <w:rPr>
          <w:rFonts w:ascii="Century Gothic" w:hAnsi="Century Gothic" w:cs="Arial"/>
          <w:iCs/>
          <w:sz w:val="14"/>
          <w:szCs w:val="18"/>
          <w:lang w:val="en-US"/>
        </w:rPr>
        <w:t>he provided data will help us to build the best possible insurance terms &amp; conditions fully complied with the risk profile of your company.</w:t>
      </w:r>
      <w:r>
        <w:rPr>
          <w:rFonts w:ascii="Century Gothic" w:hAnsi="Century Gothic" w:cs="Arial"/>
          <w:iCs/>
          <w:sz w:val="14"/>
          <w:szCs w:val="18"/>
          <w:lang w:val="en-US"/>
        </w:rPr>
        <w:t xml:space="preserve"> If some sections of the application are not relevant for your business – you can skip them.</w:t>
      </w:r>
      <w:r w:rsidRPr="00C5357B">
        <w:rPr>
          <w:rFonts w:ascii="Century Gothic" w:hAnsi="Century Gothic" w:cs="Arial"/>
          <w:iCs/>
          <w:sz w:val="14"/>
          <w:szCs w:val="18"/>
          <w:lang w:val="en-US"/>
        </w:rPr>
        <w:t xml:space="preserve"> If you are lack of the provided space to answer any of questions, </w:t>
      </w:r>
      <w:r>
        <w:rPr>
          <w:rFonts w:ascii="Century Gothic" w:hAnsi="Century Gothic" w:cs="Arial"/>
          <w:iCs/>
          <w:sz w:val="14"/>
          <w:szCs w:val="18"/>
          <w:lang w:val="en-US"/>
        </w:rPr>
        <w:t>you may</w:t>
      </w:r>
      <w:r w:rsidRPr="00C5357B">
        <w:rPr>
          <w:rFonts w:ascii="Century Gothic" w:hAnsi="Century Gothic" w:cs="Arial"/>
          <w:iCs/>
          <w:sz w:val="14"/>
          <w:szCs w:val="18"/>
          <w:lang w:val="en-US"/>
        </w:rPr>
        <w:t xml:space="preserve"> provide necessary information on separate sheets</w:t>
      </w:r>
      <w:r>
        <w:rPr>
          <w:rFonts w:ascii="Century Gothic" w:hAnsi="Century Gothic" w:cs="Arial"/>
          <w:iCs/>
          <w:sz w:val="14"/>
          <w:szCs w:val="18"/>
          <w:lang w:val="en-US"/>
        </w:rPr>
        <w:t xml:space="preserve"> or send additional comments via email.</w:t>
      </w:r>
    </w:p>
    <w:p w14:paraId="7D7F266F" w14:textId="77777777" w:rsidR="00287246" w:rsidRPr="00C5357B" w:rsidRDefault="00287246" w:rsidP="00356366">
      <w:pPr>
        <w:ind w:right="-284"/>
        <w:jc w:val="both"/>
        <w:rPr>
          <w:rFonts w:ascii="Century Gothic" w:hAnsi="Century Gothic" w:cs="Arial"/>
          <w:sz w:val="16"/>
          <w:szCs w:val="16"/>
          <w:lang w:val="en-US"/>
        </w:rPr>
      </w:pPr>
    </w:p>
    <w:p w14:paraId="3382339A" w14:textId="77777777" w:rsidR="007903FE" w:rsidRPr="00C5357B" w:rsidRDefault="00016533" w:rsidP="00AD0267">
      <w:pPr>
        <w:pStyle w:val="af0"/>
        <w:numPr>
          <w:ilvl w:val="0"/>
          <w:numId w:val="45"/>
        </w:numPr>
        <w:ind w:left="170" w:hanging="170"/>
        <w:contextualSpacing w:val="0"/>
        <w:rPr>
          <w:rFonts w:ascii="Century Gothic" w:hAnsi="Century Gothic" w:cs="Aharoni"/>
          <w:b/>
          <w:szCs w:val="26"/>
          <w:lang w:val="ru-RU"/>
        </w:rPr>
      </w:pPr>
      <w:r w:rsidRPr="00C5357B">
        <w:rPr>
          <w:rFonts w:ascii="Century Gothic" w:hAnsi="Century Gothic" w:cs="Aharoni"/>
          <w:b/>
          <w:szCs w:val="26"/>
          <w:lang w:val="ru-RU"/>
        </w:rPr>
        <w:t xml:space="preserve">ОСНОВНОЙ </w:t>
      </w:r>
      <w:r w:rsidR="00B3227C" w:rsidRPr="00C5357B">
        <w:rPr>
          <w:rFonts w:ascii="Century Gothic" w:hAnsi="Century Gothic" w:cs="Aharoni"/>
          <w:b/>
          <w:szCs w:val="26"/>
          <w:lang w:val="ru-RU"/>
        </w:rPr>
        <w:t>СТРАХОВАТЕЛЬ</w:t>
      </w:r>
    </w:p>
    <w:p w14:paraId="1A165C59" w14:textId="7034C54E" w:rsidR="008C18F5" w:rsidRPr="00C5357B" w:rsidRDefault="0044421B" w:rsidP="00AD0267">
      <w:pPr>
        <w:pStyle w:val="af0"/>
        <w:ind w:left="170"/>
        <w:contextualSpacing w:val="0"/>
        <w:rPr>
          <w:rFonts w:ascii="Century Gothic" w:hAnsi="Century Gothic" w:cs="Aharoni"/>
          <w:b/>
          <w:szCs w:val="26"/>
          <w:lang w:val="ru-RU"/>
        </w:rPr>
      </w:pPr>
      <w:r w:rsidRPr="00C5357B">
        <w:rPr>
          <w:rFonts w:ascii="Century Gothic" w:hAnsi="Century Gothic" w:cs="Aharoni"/>
          <w:bCs/>
          <w:sz w:val="18"/>
          <w:szCs w:val="24"/>
          <w:lang w:val="en-US"/>
        </w:rPr>
        <w:t>MAIN</w:t>
      </w:r>
      <w:r w:rsidRPr="00C5357B">
        <w:rPr>
          <w:rFonts w:ascii="Century Gothic" w:hAnsi="Century Gothic" w:cs="Aharoni"/>
          <w:bCs/>
          <w:sz w:val="18"/>
          <w:szCs w:val="24"/>
          <w:lang w:val="ru-RU"/>
        </w:rPr>
        <w:t xml:space="preserve"> </w:t>
      </w:r>
      <w:r w:rsidRPr="00C5357B">
        <w:rPr>
          <w:rFonts w:ascii="Century Gothic" w:hAnsi="Century Gothic" w:cs="Aharoni"/>
          <w:bCs/>
          <w:sz w:val="18"/>
          <w:szCs w:val="24"/>
          <w:lang w:val="en-US"/>
        </w:rPr>
        <w:t>ASSURED</w:t>
      </w:r>
    </w:p>
    <w:p w14:paraId="70AEF596" w14:textId="3803B6B0" w:rsidR="00415C3C" w:rsidRPr="00C5357B" w:rsidRDefault="00415C3C" w:rsidP="00944F23">
      <w:pPr>
        <w:spacing w:before="60" w:after="60"/>
        <w:jc w:val="both"/>
        <w:rPr>
          <w:rFonts w:ascii="Century Gothic" w:hAnsi="Century Gothic" w:cs="Arial"/>
          <w:b/>
          <w:bCs/>
          <w:sz w:val="16"/>
          <w:szCs w:val="16"/>
          <w:lang w:val="ru-RU"/>
        </w:rPr>
      </w:pPr>
      <w:r w:rsidRPr="00C5357B">
        <w:rPr>
          <w:rFonts w:ascii="Century Gothic" w:hAnsi="Century Gothic" w:cs="Arial"/>
          <w:b/>
          <w:bCs/>
          <w:sz w:val="16"/>
          <w:szCs w:val="16"/>
          <w:lang w:val="ru-RU"/>
        </w:rPr>
        <w:t xml:space="preserve">Пожалуйста, укажите данные компании, которую Вы планируете указать основным страхователем в договоре страхования. </w:t>
      </w:r>
    </w:p>
    <w:p w14:paraId="7CC8205B" w14:textId="7E0ED259" w:rsidR="00415C3C" w:rsidRPr="00C5357B" w:rsidRDefault="00415C3C" w:rsidP="00356366">
      <w:pPr>
        <w:spacing w:after="120"/>
        <w:ind w:right="-284"/>
        <w:jc w:val="both"/>
        <w:rPr>
          <w:rFonts w:ascii="Century Gothic" w:hAnsi="Century Gothic" w:cs="Arial"/>
          <w:sz w:val="14"/>
          <w:szCs w:val="14"/>
          <w:lang w:val="en-US"/>
        </w:rPr>
      </w:pPr>
      <w:r w:rsidRPr="00C5357B">
        <w:rPr>
          <w:rFonts w:ascii="Century Gothic" w:hAnsi="Century Gothic" w:cs="Arial"/>
          <w:sz w:val="14"/>
          <w:szCs w:val="14"/>
          <w:lang w:val="en-US"/>
        </w:rPr>
        <w:t>Please provide details of the company you would like to set as a main assured in your insurance contract.</w:t>
      </w:r>
    </w:p>
    <w:tbl>
      <w:tblPr>
        <w:tblW w:w="11057" w:type="dxa"/>
        <w:tblLook w:val="04A0" w:firstRow="1" w:lastRow="0" w:firstColumn="1" w:lastColumn="0" w:noHBand="0" w:noVBand="1"/>
      </w:tblPr>
      <w:tblGrid>
        <w:gridCol w:w="2654"/>
        <w:gridCol w:w="3016"/>
        <w:gridCol w:w="2552"/>
        <w:gridCol w:w="2835"/>
      </w:tblGrid>
      <w:tr w:rsidR="0082758A" w:rsidRPr="00C5357B" w14:paraId="4D5C582F" w14:textId="77777777" w:rsidTr="00AD2DCC"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4A1DEA6" w14:textId="6A98A480" w:rsidR="0082758A" w:rsidRPr="00C5357B" w:rsidRDefault="0082758A" w:rsidP="0082758A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Название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компании:</w:t>
            </w:r>
            <w:r w:rsidRPr="00C5357B">
              <w:rPr>
                <w:rFonts w:ascii="Century Gothic" w:hAnsi="Century Gothic" w:cs="Arial"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Company name:</w:t>
            </w:r>
          </w:p>
        </w:tc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DFAE9" w14:textId="77777777" w:rsidR="0082758A" w:rsidRPr="00C5357B" w:rsidRDefault="0082758A" w:rsidP="0082758A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FCF96EE" w14:textId="09CD9BDC" w:rsidR="0082758A" w:rsidRPr="00C5357B" w:rsidRDefault="0082758A" w:rsidP="0082758A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Год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создания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>:</w:t>
            </w:r>
            <w:r w:rsidRPr="00C5357B">
              <w:rPr>
                <w:rFonts w:ascii="Century Gothic" w:hAnsi="Century Gothic" w:cs="Arial"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Year of foundation: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78816" w14:textId="373A6B95" w:rsidR="0082758A" w:rsidRPr="00C5357B" w:rsidRDefault="0082758A" w:rsidP="0082758A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  <w:tr w:rsidR="0082758A" w:rsidRPr="00585662" w14:paraId="52A0E3CB" w14:textId="77777777" w:rsidTr="00AD2DCC"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AAFD2A6" w14:textId="4F7DC224" w:rsidR="0082758A" w:rsidRPr="00C5357B" w:rsidRDefault="0082758A" w:rsidP="0082758A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ИНН:</w:t>
            </w:r>
            <w:r w:rsidRPr="00C5357B">
              <w:rPr>
                <w:rFonts w:ascii="Century Gothic" w:hAnsi="Century Gothic" w:cs="Arial"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TIN:</w:t>
            </w:r>
          </w:p>
        </w:tc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21D15" w14:textId="77777777" w:rsidR="0082758A" w:rsidRPr="00C5357B" w:rsidRDefault="0082758A" w:rsidP="0082758A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D326626" w14:textId="5326E571" w:rsidR="0082758A" w:rsidRPr="00C5357B" w:rsidRDefault="0082758A" w:rsidP="0082758A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Количество сотрудников:</w:t>
            </w:r>
            <w:r w:rsidRPr="00C5357B">
              <w:rPr>
                <w:rFonts w:ascii="Century Gothic" w:hAnsi="Century Gothic" w:cs="Arial"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Number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o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f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staff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10BDC" w14:textId="4DA66A8A" w:rsidR="0082758A" w:rsidRPr="00C5357B" w:rsidRDefault="0082758A" w:rsidP="0082758A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</w:p>
        </w:tc>
      </w:tr>
      <w:tr w:rsidR="008C18F5" w:rsidRPr="00C5357B" w14:paraId="7F20A4CD" w14:textId="77777777" w:rsidTr="0082758A"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14FB9BE" w14:textId="34D79A44" w:rsidR="008C18F5" w:rsidRPr="00C5357B" w:rsidRDefault="007769A6" w:rsidP="00356366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Адрес:</w:t>
            </w:r>
            <w:r w:rsidRPr="00C5357B">
              <w:rPr>
                <w:rFonts w:ascii="Century Gothic" w:hAnsi="Century Gothic" w:cs="Arial"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Address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>:</w:t>
            </w:r>
          </w:p>
        </w:tc>
        <w:tc>
          <w:tcPr>
            <w:tcW w:w="84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55D13" w14:textId="77777777" w:rsidR="008C18F5" w:rsidRPr="00C5357B" w:rsidRDefault="008C18F5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  <w:tr w:rsidR="0082758A" w:rsidRPr="00C5357B" w14:paraId="0F89EE93" w14:textId="77777777" w:rsidTr="00AD2DCC"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25F3E4A" w14:textId="4143C10E" w:rsidR="0082758A" w:rsidRPr="00C5357B" w:rsidRDefault="0082758A" w:rsidP="0082758A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Контактное лицо:</w:t>
            </w:r>
            <w:r w:rsidRPr="00C5357B">
              <w:rPr>
                <w:rFonts w:ascii="Century Gothic" w:hAnsi="Century Gothic" w:cs="Arial"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Contact person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>:</w:t>
            </w:r>
          </w:p>
        </w:tc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60CE7" w14:textId="77777777" w:rsidR="0082758A" w:rsidRPr="00C5357B" w:rsidRDefault="0082758A" w:rsidP="0082758A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8E9E272" w14:textId="378E8359" w:rsidR="0082758A" w:rsidRPr="00C5357B" w:rsidRDefault="0082758A" w:rsidP="0082758A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Должность:</w:t>
            </w:r>
            <w:r w:rsidRPr="00C5357B">
              <w:rPr>
                <w:rFonts w:ascii="Century Gothic" w:hAnsi="Century Gothic" w:cs="Arial"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Position: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5736D" w14:textId="715ABB08" w:rsidR="0082758A" w:rsidRPr="00C5357B" w:rsidRDefault="0082758A" w:rsidP="0082758A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  <w:tr w:rsidR="0082758A" w:rsidRPr="00C5357B" w14:paraId="153A08B6" w14:textId="77777777" w:rsidTr="00AD2DCC"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0253A65" w14:textId="2C2A5FA7" w:rsidR="0082758A" w:rsidRPr="00C5357B" w:rsidRDefault="0082758A" w:rsidP="0082758A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Телефон:</w:t>
            </w:r>
            <w:r w:rsidRPr="00C5357B">
              <w:rPr>
                <w:rFonts w:ascii="Century Gothic" w:hAnsi="Century Gothic" w:cs="Arial"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Telephone:</w:t>
            </w:r>
          </w:p>
        </w:tc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F9099" w14:textId="77777777" w:rsidR="0082758A" w:rsidRPr="00C5357B" w:rsidRDefault="0082758A" w:rsidP="0082758A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30B34CB" w14:textId="13C5046E" w:rsidR="0082758A" w:rsidRPr="00C5357B" w:rsidRDefault="0082758A" w:rsidP="0082758A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Электронная почта:</w:t>
            </w:r>
            <w:r w:rsidRPr="00C5357B">
              <w:rPr>
                <w:rFonts w:ascii="Century Gothic" w:hAnsi="Century Gothic" w:cs="Arial"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Email: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DE9AA" w14:textId="76D4E559" w:rsidR="0082758A" w:rsidRPr="00C5357B" w:rsidRDefault="0082758A" w:rsidP="0082758A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  <w:tr w:rsidR="000C3E6A" w:rsidRPr="00C5357B" w14:paraId="4A630065" w14:textId="77777777" w:rsidTr="00AD2DCC"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062B2F2" w14:textId="4B74414B" w:rsidR="000C3E6A" w:rsidRPr="00C5357B" w:rsidRDefault="000C3E6A" w:rsidP="00356366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Веб-сайт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>:</w:t>
            </w:r>
            <w:r w:rsidRPr="00C5357B">
              <w:rPr>
                <w:rFonts w:ascii="Century Gothic" w:hAnsi="Century Gothic" w:cs="Arial"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Website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>:</w:t>
            </w:r>
          </w:p>
        </w:tc>
        <w:tc>
          <w:tcPr>
            <w:tcW w:w="3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37D01" w14:textId="77777777" w:rsidR="000C3E6A" w:rsidRPr="00C5357B" w:rsidRDefault="000C3E6A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9F9136" w14:textId="50CB2B42" w:rsidR="000C3E6A" w:rsidRPr="00C5357B" w:rsidRDefault="000C3E6A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Членство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в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ассоциациях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>:</w:t>
            </w:r>
            <w:r w:rsidRPr="00C5357B">
              <w:rPr>
                <w:rFonts w:ascii="Century Gothic" w:hAnsi="Century Gothic" w:cs="Arial"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Associations membership: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7A789" w14:textId="7DBDA081" w:rsidR="000C3E6A" w:rsidRPr="00C5357B" w:rsidRDefault="000C3E6A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</w:tbl>
    <w:p w14:paraId="03FC1F9D" w14:textId="77777777" w:rsidR="00E66810" w:rsidRPr="00C5357B" w:rsidRDefault="00E66810" w:rsidP="00356366">
      <w:pPr>
        <w:ind w:right="-284"/>
        <w:rPr>
          <w:rFonts w:ascii="Century Gothic" w:hAnsi="Century Gothic"/>
          <w:sz w:val="16"/>
          <w:szCs w:val="16"/>
          <w:lang w:val="en-US"/>
        </w:rPr>
      </w:pPr>
    </w:p>
    <w:tbl>
      <w:tblPr>
        <w:tblW w:w="11057" w:type="dxa"/>
        <w:tblLook w:val="04A0" w:firstRow="1" w:lastRow="0" w:firstColumn="1" w:lastColumn="0" w:noHBand="0" w:noVBand="1"/>
      </w:tblPr>
      <w:tblGrid>
        <w:gridCol w:w="8222"/>
        <w:gridCol w:w="2835"/>
      </w:tblGrid>
      <w:tr w:rsidR="008C2F3D" w:rsidRPr="00C5357B" w14:paraId="013C7910" w14:textId="77777777" w:rsidTr="00A67D5F">
        <w:tc>
          <w:tcPr>
            <w:tcW w:w="8222" w:type="dxa"/>
            <w:tcBorders>
              <w:top w:val="single" w:sz="4" w:space="0" w:color="auto"/>
            </w:tcBorders>
            <w:shd w:val="clear" w:color="auto" w:fill="F2F2F2"/>
          </w:tcPr>
          <w:p w14:paraId="5B73E480" w14:textId="32C8FA54" w:rsidR="008C2F3D" w:rsidRPr="00C5357B" w:rsidRDefault="008C2F3D" w:rsidP="00356366">
            <w:pPr>
              <w:spacing w:before="60"/>
              <w:jc w:val="both"/>
              <w:rPr>
                <w:rFonts w:ascii="Century Gothic" w:hAnsi="Century Gothic" w:cs="Arial"/>
                <w:b/>
                <w:bCs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Кто из </w:t>
            </w:r>
            <w:r w:rsidR="00784512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действующих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клиентов Панди Транс</w:t>
            </w:r>
            <w:r w:rsidR="00A67D5F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и ТТ Клуба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или членов указанн</w:t>
            </w:r>
            <w:r w:rsidR="00A67D5F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ых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</w:t>
            </w:r>
            <w:r w:rsidR="000D73D2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В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ами </w:t>
            </w:r>
            <w:r w:rsidR="00A67D5F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а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ссоциаци</w:t>
            </w:r>
            <w:r w:rsidR="00A67D5F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й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может рекомендовать </w:t>
            </w:r>
            <w:r w:rsidR="000D73D2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В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ашу компанию?</w:t>
            </w:r>
          </w:p>
          <w:p w14:paraId="0811DBBE" w14:textId="6D804C84" w:rsidR="00784512" w:rsidRPr="00C5357B" w:rsidRDefault="00A67D5F" w:rsidP="00356366">
            <w:pPr>
              <w:spacing w:after="60"/>
              <w:jc w:val="both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What</w:t>
            </w:r>
            <w:r w:rsidR="00784512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 Panditrans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 and TT Club</w:t>
            </w:r>
            <w:r w:rsidR="00784512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 clients or the above-mentioned association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s</w:t>
            </w:r>
            <w:r w:rsidR="00784512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 members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can </w:t>
            </w:r>
            <w:r w:rsidR="00784512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recommend your company?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3027C850" w14:textId="77777777" w:rsidR="008C2F3D" w:rsidRPr="00C5357B" w:rsidRDefault="008C2F3D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  <w:tr w:rsidR="00784512" w:rsidRPr="00C5357B" w14:paraId="6EDE77A7" w14:textId="77777777" w:rsidTr="00A67D5F"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7FCFFAE" w14:textId="70158DEB" w:rsidR="00784512" w:rsidRPr="00C5357B" w:rsidRDefault="00784512" w:rsidP="00356366">
            <w:pPr>
              <w:spacing w:before="60"/>
              <w:jc w:val="both"/>
              <w:rPr>
                <w:rFonts w:ascii="Century Gothic" w:hAnsi="Century Gothic" w:cs="Arial"/>
                <w:b/>
                <w:bCs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Есть ли у </w:t>
            </w:r>
            <w:r w:rsidR="000D73D2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В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ашей компании действующий договор страхования ответственности? Если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да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–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укажите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,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пожалуйста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,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страховую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компанию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,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выдавшую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договор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>.</w:t>
            </w:r>
          </w:p>
          <w:p w14:paraId="0FE977C7" w14:textId="052C4F37" w:rsidR="00784512" w:rsidRPr="00C5357B" w:rsidRDefault="00784512" w:rsidP="00356366">
            <w:pPr>
              <w:spacing w:after="60"/>
              <w:jc w:val="both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Does your company have liability insurance policy in place? If yes – please specify </w:t>
            </w:r>
            <w:r w:rsidR="00A67D5F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your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 insurance company</w:t>
            </w:r>
            <w:r w:rsidR="00A67D5F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4C9CD" w14:textId="77777777" w:rsidR="00784512" w:rsidRPr="00C5357B" w:rsidRDefault="00784512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</w:tbl>
    <w:p w14:paraId="65CD8632" w14:textId="77777777" w:rsidR="00E66810" w:rsidRPr="00C5357B" w:rsidRDefault="00E66810" w:rsidP="00356366">
      <w:pPr>
        <w:ind w:right="-284"/>
        <w:rPr>
          <w:rFonts w:ascii="Century Gothic" w:hAnsi="Century Gothic"/>
          <w:sz w:val="16"/>
          <w:szCs w:val="16"/>
          <w:lang w:val="en-US"/>
        </w:rPr>
      </w:pPr>
    </w:p>
    <w:p w14:paraId="279098D2" w14:textId="77777777" w:rsidR="007903FE" w:rsidRPr="00C5357B" w:rsidRDefault="0044421B" w:rsidP="00AD0267">
      <w:pPr>
        <w:pStyle w:val="af0"/>
        <w:numPr>
          <w:ilvl w:val="0"/>
          <w:numId w:val="45"/>
        </w:numPr>
        <w:ind w:left="227" w:hanging="227"/>
        <w:contextualSpacing w:val="0"/>
        <w:rPr>
          <w:rFonts w:ascii="Century Gothic" w:hAnsi="Century Gothic" w:cs="Aharoni"/>
          <w:b/>
          <w:szCs w:val="26"/>
          <w:lang w:val="ru-RU"/>
        </w:rPr>
      </w:pPr>
      <w:r w:rsidRPr="00C5357B">
        <w:rPr>
          <w:rFonts w:ascii="Century Gothic" w:hAnsi="Century Gothic" w:cs="Aharoni"/>
          <w:b/>
          <w:szCs w:val="26"/>
          <w:lang w:val="ru-RU"/>
        </w:rPr>
        <w:t>ДОПОЛНИТЕЛЬНЫЕ СТРАХОВАТЕЛИ</w:t>
      </w:r>
    </w:p>
    <w:p w14:paraId="1DB8846A" w14:textId="718F7536" w:rsidR="0044421B" w:rsidRPr="00C5357B" w:rsidRDefault="00D50327" w:rsidP="00AD0267">
      <w:pPr>
        <w:pStyle w:val="af0"/>
        <w:ind w:left="227"/>
        <w:contextualSpacing w:val="0"/>
        <w:rPr>
          <w:rFonts w:ascii="Century Gothic" w:hAnsi="Century Gothic" w:cs="Aharoni"/>
          <w:b/>
          <w:szCs w:val="26"/>
          <w:lang w:val="ru-RU"/>
        </w:rPr>
      </w:pPr>
      <w:r w:rsidRPr="00C5357B">
        <w:rPr>
          <w:rFonts w:ascii="Century Gothic" w:hAnsi="Century Gothic" w:cs="Aharoni"/>
          <w:bCs/>
          <w:sz w:val="18"/>
          <w:szCs w:val="24"/>
          <w:lang w:val="en-US"/>
        </w:rPr>
        <w:t>JOINT</w:t>
      </w:r>
      <w:r w:rsidR="0044421B" w:rsidRPr="00C5357B">
        <w:rPr>
          <w:rFonts w:ascii="Century Gothic" w:hAnsi="Century Gothic" w:cs="Aharoni"/>
          <w:bCs/>
          <w:sz w:val="18"/>
          <w:szCs w:val="24"/>
          <w:lang w:val="en-US"/>
        </w:rPr>
        <w:t xml:space="preserve"> ASSUREDS</w:t>
      </w:r>
    </w:p>
    <w:p w14:paraId="4ABC8C3B" w14:textId="77777777" w:rsidR="00077A7F" w:rsidRPr="00C5357B" w:rsidRDefault="000F6623" w:rsidP="00944F23">
      <w:pPr>
        <w:spacing w:before="60" w:after="60"/>
        <w:jc w:val="both"/>
        <w:rPr>
          <w:rFonts w:ascii="Century Gothic" w:hAnsi="Century Gothic" w:cs="Arial"/>
          <w:b/>
          <w:bCs/>
          <w:sz w:val="16"/>
          <w:szCs w:val="16"/>
          <w:lang w:val="ru-RU"/>
        </w:rPr>
      </w:pPr>
      <w:r w:rsidRPr="00C5357B">
        <w:rPr>
          <w:rFonts w:ascii="Century Gothic" w:hAnsi="Century Gothic" w:cs="Arial"/>
          <w:b/>
          <w:bCs/>
          <w:sz w:val="16"/>
          <w:szCs w:val="16"/>
          <w:lang w:val="ru-RU"/>
        </w:rPr>
        <w:t xml:space="preserve">Если у </w:t>
      </w:r>
      <w:r w:rsidR="000D73D2" w:rsidRPr="00C5357B">
        <w:rPr>
          <w:rFonts w:ascii="Century Gothic" w:hAnsi="Century Gothic" w:cs="Arial"/>
          <w:b/>
          <w:bCs/>
          <w:sz w:val="16"/>
          <w:szCs w:val="16"/>
          <w:lang w:val="ru-RU"/>
        </w:rPr>
        <w:t>Вашей компании</w:t>
      </w:r>
      <w:r w:rsidRPr="00C5357B">
        <w:rPr>
          <w:rFonts w:ascii="Century Gothic" w:hAnsi="Century Gothic" w:cs="Arial"/>
          <w:b/>
          <w:bCs/>
          <w:sz w:val="16"/>
          <w:szCs w:val="16"/>
          <w:lang w:val="ru-RU"/>
        </w:rPr>
        <w:t xml:space="preserve"> имеются дополнительные офисы или родственные</w:t>
      </w:r>
      <w:r w:rsidR="008C2F3D" w:rsidRPr="00C5357B">
        <w:rPr>
          <w:rFonts w:ascii="Century Gothic" w:hAnsi="Century Gothic" w:cs="Arial"/>
          <w:b/>
          <w:bCs/>
          <w:sz w:val="16"/>
          <w:szCs w:val="16"/>
          <w:lang w:val="ru-RU"/>
        </w:rPr>
        <w:t xml:space="preserve"> (дочерние)</w:t>
      </w:r>
      <w:r w:rsidRPr="00C5357B">
        <w:rPr>
          <w:rFonts w:ascii="Century Gothic" w:hAnsi="Century Gothic" w:cs="Arial"/>
          <w:b/>
          <w:bCs/>
          <w:sz w:val="16"/>
          <w:szCs w:val="16"/>
          <w:lang w:val="ru-RU"/>
        </w:rPr>
        <w:t xml:space="preserve"> компании, которые необходимо добавить в договор страхования – пожалуйста, укажите </w:t>
      </w:r>
      <w:r w:rsidR="00A45A4A" w:rsidRPr="00C5357B">
        <w:rPr>
          <w:rFonts w:ascii="Century Gothic" w:hAnsi="Century Gothic" w:cs="Arial"/>
          <w:b/>
          <w:bCs/>
          <w:sz w:val="16"/>
          <w:szCs w:val="16"/>
          <w:lang w:val="ru-RU"/>
        </w:rPr>
        <w:t xml:space="preserve">ниже </w:t>
      </w:r>
      <w:r w:rsidRPr="00C5357B">
        <w:rPr>
          <w:rFonts w:ascii="Century Gothic" w:hAnsi="Century Gothic" w:cs="Arial"/>
          <w:b/>
          <w:bCs/>
          <w:sz w:val="16"/>
          <w:szCs w:val="16"/>
          <w:lang w:val="ru-RU"/>
        </w:rPr>
        <w:t>их данные</w:t>
      </w:r>
      <w:r w:rsidR="00077A7F" w:rsidRPr="00C5357B">
        <w:rPr>
          <w:rFonts w:ascii="Century Gothic" w:hAnsi="Century Gothic" w:cs="Arial"/>
          <w:b/>
          <w:bCs/>
          <w:sz w:val="16"/>
          <w:szCs w:val="16"/>
          <w:lang w:val="ru-RU"/>
        </w:rPr>
        <w:t>.</w:t>
      </w:r>
    </w:p>
    <w:p w14:paraId="3E5C9657" w14:textId="5EC3F83C" w:rsidR="000F6623" w:rsidRPr="00C5357B" w:rsidRDefault="000F6623" w:rsidP="00944F23">
      <w:pPr>
        <w:spacing w:after="120"/>
        <w:jc w:val="both"/>
        <w:rPr>
          <w:rFonts w:ascii="Century Gothic" w:hAnsi="Century Gothic" w:cs="Arial"/>
          <w:sz w:val="14"/>
          <w:szCs w:val="14"/>
          <w:lang w:val="en-US"/>
        </w:rPr>
      </w:pPr>
      <w:r w:rsidRPr="00C5357B">
        <w:rPr>
          <w:rFonts w:ascii="Century Gothic" w:hAnsi="Century Gothic" w:cs="Arial"/>
          <w:sz w:val="14"/>
          <w:szCs w:val="14"/>
          <w:lang w:val="en-US"/>
        </w:rPr>
        <w:t>If you</w:t>
      </w:r>
      <w:r w:rsidR="001A2517" w:rsidRPr="00C5357B">
        <w:rPr>
          <w:rFonts w:ascii="Century Gothic" w:hAnsi="Century Gothic" w:cs="Arial"/>
          <w:sz w:val="14"/>
          <w:szCs w:val="14"/>
          <w:lang w:val="en-US"/>
        </w:rPr>
        <w:t>r company</w:t>
      </w:r>
      <w:r w:rsidRPr="00C5357B">
        <w:rPr>
          <w:rFonts w:ascii="Century Gothic" w:hAnsi="Century Gothic" w:cs="Arial"/>
          <w:sz w:val="14"/>
          <w:szCs w:val="14"/>
          <w:lang w:val="en-US"/>
        </w:rPr>
        <w:t xml:space="preserve"> ha</w:t>
      </w:r>
      <w:r w:rsidR="001A2517" w:rsidRPr="00C5357B">
        <w:rPr>
          <w:rFonts w:ascii="Century Gothic" w:hAnsi="Century Gothic" w:cs="Arial"/>
          <w:sz w:val="14"/>
          <w:szCs w:val="14"/>
          <w:lang w:val="en-US"/>
        </w:rPr>
        <w:t>s</w:t>
      </w:r>
      <w:r w:rsidRPr="00C5357B">
        <w:rPr>
          <w:rFonts w:ascii="Century Gothic" w:hAnsi="Century Gothic" w:cs="Arial"/>
          <w:sz w:val="14"/>
          <w:szCs w:val="14"/>
          <w:lang w:val="en-US"/>
        </w:rPr>
        <w:t xml:space="preserve"> any </w:t>
      </w:r>
      <w:r w:rsidR="008C2F3D" w:rsidRPr="00C5357B">
        <w:rPr>
          <w:rFonts w:ascii="Century Gothic" w:hAnsi="Century Gothic" w:cs="Arial"/>
          <w:sz w:val="14"/>
          <w:szCs w:val="14"/>
          <w:lang w:val="en-US"/>
        </w:rPr>
        <w:t>network offices or</w:t>
      </w:r>
      <w:r w:rsidRPr="00C5357B">
        <w:rPr>
          <w:rFonts w:ascii="Century Gothic" w:hAnsi="Century Gothic" w:cs="Arial"/>
          <w:sz w:val="14"/>
          <w:szCs w:val="14"/>
          <w:lang w:val="en-US"/>
        </w:rPr>
        <w:t xml:space="preserve"> affiliated</w:t>
      </w:r>
      <w:r w:rsidR="008C2F3D" w:rsidRPr="00C5357B">
        <w:rPr>
          <w:rFonts w:ascii="Century Gothic" w:hAnsi="Century Gothic" w:cs="Arial"/>
          <w:sz w:val="14"/>
          <w:szCs w:val="14"/>
          <w:lang w:val="en-US"/>
        </w:rPr>
        <w:t xml:space="preserve"> (subsidiary)</w:t>
      </w:r>
      <w:r w:rsidRPr="00C5357B">
        <w:rPr>
          <w:rFonts w:ascii="Century Gothic" w:hAnsi="Century Gothic" w:cs="Arial"/>
          <w:sz w:val="14"/>
          <w:szCs w:val="14"/>
          <w:lang w:val="en-US"/>
        </w:rPr>
        <w:t xml:space="preserve"> companies need to be included to insurance policy – please provide their details below.</w:t>
      </w:r>
    </w:p>
    <w:tbl>
      <w:tblPr>
        <w:tblW w:w="1105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7121"/>
      </w:tblGrid>
      <w:tr w:rsidR="00E66810" w:rsidRPr="00C5357B" w14:paraId="4480A5FE" w14:textId="77777777" w:rsidTr="0051294C">
        <w:tc>
          <w:tcPr>
            <w:tcW w:w="2660" w:type="dxa"/>
            <w:shd w:val="clear" w:color="auto" w:fill="F2F2F2"/>
            <w:vAlign w:val="center"/>
          </w:tcPr>
          <w:p w14:paraId="01005875" w14:textId="21AF492E" w:rsidR="00E66810" w:rsidRPr="00C5357B" w:rsidRDefault="007769A6" w:rsidP="00356366">
            <w:pPr>
              <w:spacing w:before="120" w:after="120"/>
              <w:jc w:val="center"/>
              <w:rPr>
                <w:rFonts w:ascii="Century Gothic" w:hAnsi="Century Gothic" w:cs="Arial"/>
                <w:b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НАЗВАНИЕ КОМПАНИИ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COMPANY NAME</w:t>
            </w:r>
          </w:p>
        </w:tc>
        <w:tc>
          <w:tcPr>
            <w:tcW w:w="1276" w:type="dxa"/>
            <w:shd w:val="clear" w:color="auto" w:fill="F2F2F2"/>
          </w:tcPr>
          <w:p w14:paraId="054E339C" w14:textId="6F87A825" w:rsidR="00E66810" w:rsidRPr="00C5357B" w:rsidRDefault="007769A6" w:rsidP="00356366">
            <w:pPr>
              <w:spacing w:before="120" w:after="120"/>
              <w:jc w:val="center"/>
              <w:rPr>
                <w:rFonts w:ascii="Century Gothic" w:hAnsi="Century Gothic" w:cs="Arial"/>
                <w:b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ИНН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TIN</w:t>
            </w:r>
          </w:p>
        </w:tc>
        <w:tc>
          <w:tcPr>
            <w:tcW w:w="7121" w:type="dxa"/>
            <w:shd w:val="clear" w:color="auto" w:fill="F2F2F2"/>
            <w:vAlign w:val="center"/>
          </w:tcPr>
          <w:p w14:paraId="241E9681" w14:textId="1094C339" w:rsidR="00E66810" w:rsidRPr="00C5357B" w:rsidRDefault="007769A6" w:rsidP="00356366">
            <w:pPr>
              <w:spacing w:before="120" w:after="120"/>
              <w:jc w:val="center"/>
              <w:rPr>
                <w:rFonts w:ascii="Century Gothic" w:hAnsi="Century Gothic" w:cs="Arial"/>
                <w:b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АДРЕС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ADDRESS</w:t>
            </w:r>
          </w:p>
        </w:tc>
      </w:tr>
      <w:tr w:rsidR="00E66810" w:rsidRPr="00C5357B" w14:paraId="203D4693" w14:textId="77777777" w:rsidTr="0051294C">
        <w:trPr>
          <w:trHeight w:val="80"/>
        </w:trPr>
        <w:tc>
          <w:tcPr>
            <w:tcW w:w="2660" w:type="dxa"/>
            <w:vAlign w:val="center"/>
          </w:tcPr>
          <w:p w14:paraId="166CD4A2" w14:textId="77777777" w:rsidR="00E66810" w:rsidRPr="00C5357B" w:rsidRDefault="00E66810" w:rsidP="00356366">
            <w:pPr>
              <w:spacing w:before="60" w:after="60"/>
              <w:ind w:right="-250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6826146E" w14:textId="68941988" w:rsidR="00E66810" w:rsidRPr="00C5357B" w:rsidRDefault="00E66810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7121" w:type="dxa"/>
            <w:vAlign w:val="center"/>
          </w:tcPr>
          <w:p w14:paraId="17EAA80A" w14:textId="77777777" w:rsidR="00E66810" w:rsidRPr="00C5357B" w:rsidRDefault="00E66810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  <w:tr w:rsidR="00E66810" w:rsidRPr="00C5357B" w14:paraId="1CBA8C04" w14:textId="77777777" w:rsidTr="0051294C">
        <w:trPr>
          <w:trHeight w:val="70"/>
        </w:trPr>
        <w:tc>
          <w:tcPr>
            <w:tcW w:w="2660" w:type="dxa"/>
            <w:vAlign w:val="center"/>
          </w:tcPr>
          <w:p w14:paraId="69C93F0E" w14:textId="77777777" w:rsidR="00E66810" w:rsidRPr="00C5357B" w:rsidRDefault="00E66810" w:rsidP="00356366">
            <w:pPr>
              <w:spacing w:before="60" w:after="60"/>
              <w:ind w:right="-250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6884EB21" w14:textId="77777777" w:rsidR="00E66810" w:rsidRPr="00C5357B" w:rsidRDefault="00E66810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7121" w:type="dxa"/>
            <w:vAlign w:val="center"/>
          </w:tcPr>
          <w:p w14:paraId="4E3D322B" w14:textId="77777777" w:rsidR="00E66810" w:rsidRPr="00C5357B" w:rsidRDefault="00E66810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  <w:tr w:rsidR="00287246" w:rsidRPr="00C5357B" w14:paraId="17AA64C9" w14:textId="77777777" w:rsidTr="0051294C">
        <w:trPr>
          <w:trHeight w:val="70"/>
        </w:trPr>
        <w:tc>
          <w:tcPr>
            <w:tcW w:w="2660" w:type="dxa"/>
            <w:vAlign w:val="center"/>
          </w:tcPr>
          <w:p w14:paraId="50AE0616" w14:textId="77777777" w:rsidR="00287246" w:rsidRPr="00C5357B" w:rsidRDefault="00287246" w:rsidP="00356366">
            <w:pPr>
              <w:spacing w:before="60" w:after="60"/>
              <w:ind w:right="-250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3F2C4F43" w14:textId="77777777" w:rsidR="00287246" w:rsidRPr="00C5357B" w:rsidRDefault="00287246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7121" w:type="dxa"/>
            <w:vAlign w:val="center"/>
          </w:tcPr>
          <w:p w14:paraId="21E98BF1" w14:textId="77777777" w:rsidR="00287246" w:rsidRPr="00C5357B" w:rsidRDefault="00287246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  <w:tr w:rsidR="005234EF" w:rsidRPr="00C5357B" w14:paraId="54EFA5D8" w14:textId="77777777" w:rsidTr="0051294C">
        <w:trPr>
          <w:trHeight w:val="70"/>
        </w:trPr>
        <w:tc>
          <w:tcPr>
            <w:tcW w:w="2660" w:type="dxa"/>
            <w:vAlign w:val="center"/>
          </w:tcPr>
          <w:p w14:paraId="5AF65938" w14:textId="77777777" w:rsidR="005234EF" w:rsidRPr="00C5357B" w:rsidRDefault="005234EF" w:rsidP="00356366">
            <w:pPr>
              <w:spacing w:before="60" w:after="60"/>
              <w:ind w:right="-250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37C99F79" w14:textId="77777777" w:rsidR="005234EF" w:rsidRPr="00C5357B" w:rsidRDefault="005234EF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7121" w:type="dxa"/>
            <w:vAlign w:val="center"/>
          </w:tcPr>
          <w:p w14:paraId="4CF7AE89" w14:textId="77777777" w:rsidR="005234EF" w:rsidRPr="00C5357B" w:rsidRDefault="005234EF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  <w:tr w:rsidR="00855433" w:rsidRPr="00C5357B" w14:paraId="42381EA2" w14:textId="77777777" w:rsidTr="0051294C">
        <w:trPr>
          <w:trHeight w:val="70"/>
        </w:trPr>
        <w:tc>
          <w:tcPr>
            <w:tcW w:w="2660" w:type="dxa"/>
            <w:vAlign w:val="center"/>
          </w:tcPr>
          <w:p w14:paraId="69621567" w14:textId="77777777" w:rsidR="00855433" w:rsidRPr="00C5357B" w:rsidRDefault="00855433" w:rsidP="00356366">
            <w:pPr>
              <w:spacing w:before="60" w:after="60"/>
              <w:ind w:right="-250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72DBF292" w14:textId="77777777" w:rsidR="00855433" w:rsidRPr="00C5357B" w:rsidRDefault="00855433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7121" w:type="dxa"/>
            <w:vAlign w:val="center"/>
          </w:tcPr>
          <w:p w14:paraId="7AF5C94A" w14:textId="77777777" w:rsidR="00855433" w:rsidRPr="00C5357B" w:rsidRDefault="00855433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</w:tbl>
    <w:p w14:paraId="45AD0B6E" w14:textId="77777777" w:rsidR="0082758A" w:rsidRPr="00C5357B" w:rsidRDefault="0082758A" w:rsidP="0082758A">
      <w:pPr>
        <w:rPr>
          <w:rFonts w:ascii="Century Gothic" w:hAnsi="Century Gothic" w:cs="Aharoni"/>
          <w:b/>
          <w:szCs w:val="26"/>
          <w:lang w:val="en-US"/>
        </w:rPr>
      </w:pPr>
    </w:p>
    <w:p w14:paraId="012143B6" w14:textId="51D3CEB0" w:rsidR="00DE0798" w:rsidRPr="00C5357B" w:rsidRDefault="009B4992" w:rsidP="00AD0267">
      <w:pPr>
        <w:pStyle w:val="af0"/>
        <w:numPr>
          <w:ilvl w:val="0"/>
          <w:numId w:val="45"/>
        </w:numPr>
        <w:ind w:left="284" w:hanging="284"/>
        <w:contextualSpacing w:val="0"/>
        <w:rPr>
          <w:rFonts w:ascii="Century Gothic" w:hAnsi="Century Gothic" w:cs="Aharoni"/>
          <w:b/>
          <w:szCs w:val="26"/>
          <w:lang w:val="ru-RU"/>
        </w:rPr>
      </w:pPr>
      <w:r w:rsidRPr="00C5357B">
        <w:rPr>
          <w:rFonts w:ascii="Century Gothic" w:hAnsi="Century Gothic" w:cs="Aharoni"/>
          <w:b/>
          <w:szCs w:val="26"/>
          <w:lang w:val="ru-RU"/>
        </w:rPr>
        <w:t>ОБЪЁМЫ ОПЕРАЦИЙ И ПРЕДОСТАВЛЯЕМЫЕ УСЛУГИ</w:t>
      </w:r>
    </w:p>
    <w:p w14:paraId="576CDD52" w14:textId="71CDD996" w:rsidR="009B4992" w:rsidRPr="00C5357B" w:rsidRDefault="009B4992" w:rsidP="00AD0267">
      <w:pPr>
        <w:pStyle w:val="af0"/>
        <w:ind w:left="284"/>
        <w:contextualSpacing w:val="0"/>
        <w:rPr>
          <w:rFonts w:ascii="Century Gothic" w:hAnsi="Century Gothic" w:cs="Aharoni"/>
          <w:b/>
          <w:szCs w:val="26"/>
          <w:lang w:val="ru-RU"/>
        </w:rPr>
      </w:pPr>
      <w:r w:rsidRPr="00C5357B">
        <w:rPr>
          <w:rFonts w:ascii="Century Gothic" w:hAnsi="Century Gothic" w:cs="Aharoni"/>
          <w:bCs/>
          <w:sz w:val="18"/>
          <w:szCs w:val="18"/>
          <w:lang w:val="en-US"/>
        </w:rPr>
        <w:t xml:space="preserve">OPERATIONAL </w:t>
      </w:r>
      <w:r w:rsidR="005019AA" w:rsidRPr="00C5357B">
        <w:rPr>
          <w:rFonts w:ascii="Century Gothic" w:hAnsi="Century Gothic" w:cs="Aharoni"/>
          <w:bCs/>
          <w:sz w:val="18"/>
          <w:szCs w:val="18"/>
          <w:lang w:val="en-US"/>
        </w:rPr>
        <w:t xml:space="preserve">VOLUMES </w:t>
      </w:r>
      <w:r w:rsidR="000D73D2" w:rsidRPr="00C5357B">
        <w:rPr>
          <w:rFonts w:ascii="Century Gothic" w:hAnsi="Century Gothic" w:cs="Aharoni"/>
          <w:bCs/>
          <w:sz w:val="18"/>
          <w:szCs w:val="18"/>
          <w:lang w:val="en-US"/>
        </w:rPr>
        <w:t>AND</w:t>
      </w:r>
      <w:r w:rsidR="005019AA" w:rsidRPr="00C5357B">
        <w:rPr>
          <w:rFonts w:ascii="Century Gothic" w:hAnsi="Century Gothic" w:cs="Aharoni"/>
          <w:bCs/>
          <w:sz w:val="18"/>
          <w:szCs w:val="18"/>
          <w:lang w:val="en-US"/>
        </w:rPr>
        <w:t xml:space="preserve"> </w:t>
      </w:r>
      <w:r w:rsidRPr="00C5357B">
        <w:rPr>
          <w:rFonts w:ascii="Century Gothic" w:hAnsi="Century Gothic" w:cs="Aharoni"/>
          <w:bCs/>
          <w:sz w:val="18"/>
          <w:szCs w:val="18"/>
          <w:lang w:val="en-US"/>
        </w:rPr>
        <w:t xml:space="preserve">PROVIDED </w:t>
      </w:r>
      <w:r w:rsidR="005019AA" w:rsidRPr="00C5357B">
        <w:rPr>
          <w:rFonts w:ascii="Century Gothic" w:hAnsi="Century Gothic" w:cs="Aharoni"/>
          <w:bCs/>
          <w:sz w:val="18"/>
          <w:szCs w:val="18"/>
          <w:lang w:val="en-US"/>
        </w:rPr>
        <w:t>SERVICES</w:t>
      </w:r>
    </w:p>
    <w:p w14:paraId="067378C5" w14:textId="77777777" w:rsidR="005019AA" w:rsidRPr="00C5357B" w:rsidRDefault="003A4A2D" w:rsidP="00944F23">
      <w:pPr>
        <w:spacing w:before="60" w:after="60"/>
        <w:jc w:val="both"/>
        <w:rPr>
          <w:rFonts w:ascii="Century Gothic" w:hAnsi="Century Gothic" w:cs="Arial"/>
          <w:b/>
          <w:bCs/>
          <w:sz w:val="16"/>
          <w:szCs w:val="16"/>
          <w:lang w:val="ru-RU"/>
        </w:rPr>
      </w:pPr>
      <w:r w:rsidRPr="00C5357B">
        <w:rPr>
          <w:rFonts w:ascii="Century Gothic" w:hAnsi="Century Gothic" w:cs="Arial"/>
          <w:b/>
          <w:bCs/>
          <w:sz w:val="16"/>
          <w:szCs w:val="16"/>
          <w:lang w:val="ru-RU"/>
        </w:rPr>
        <w:t xml:space="preserve">Пожалуйста, укажите </w:t>
      </w:r>
      <w:r w:rsidR="00D50327" w:rsidRPr="00C5357B">
        <w:rPr>
          <w:rFonts w:ascii="Century Gothic" w:hAnsi="Century Gothic" w:cs="Arial"/>
          <w:b/>
          <w:bCs/>
          <w:sz w:val="16"/>
          <w:szCs w:val="16"/>
          <w:lang w:val="ru-RU"/>
        </w:rPr>
        <w:t>физические объёмы операций</w:t>
      </w:r>
      <w:r w:rsidRPr="00C5357B">
        <w:rPr>
          <w:rFonts w:ascii="Century Gothic" w:hAnsi="Century Gothic" w:cs="Arial"/>
          <w:b/>
          <w:bCs/>
          <w:sz w:val="16"/>
          <w:szCs w:val="16"/>
          <w:lang w:val="ru-RU"/>
        </w:rPr>
        <w:t xml:space="preserve"> и брутт</w:t>
      </w:r>
      <w:r w:rsidR="00D36A32" w:rsidRPr="00C5357B">
        <w:rPr>
          <w:rFonts w:ascii="Century Gothic" w:hAnsi="Century Gothic" w:cs="Arial"/>
          <w:b/>
          <w:bCs/>
          <w:sz w:val="16"/>
          <w:szCs w:val="16"/>
          <w:lang w:val="ru-RU"/>
        </w:rPr>
        <w:t>о</w:t>
      </w:r>
      <w:r w:rsidRPr="00C5357B">
        <w:rPr>
          <w:rFonts w:ascii="Century Gothic" w:hAnsi="Century Gothic" w:cs="Arial"/>
          <w:b/>
          <w:bCs/>
          <w:sz w:val="16"/>
          <w:szCs w:val="16"/>
          <w:lang w:val="ru-RU"/>
        </w:rPr>
        <w:t>-фрахт</w:t>
      </w:r>
      <w:r w:rsidR="007F3ED1" w:rsidRPr="00C5357B">
        <w:rPr>
          <w:rFonts w:ascii="Century Gothic" w:hAnsi="Century Gothic" w:cs="Arial"/>
          <w:b/>
          <w:bCs/>
          <w:sz w:val="16"/>
          <w:szCs w:val="16"/>
          <w:lang w:val="ru-RU"/>
        </w:rPr>
        <w:t xml:space="preserve"> (выручку)</w:t>
      </w:r>
      <w:r w:rsidR="00D50327" w:rsidRPr="00C5357B">
        <w:rPr>
          <w:rFonts w:ascii="Century Gothic" w:hAnsi="Century Gothic" w:cs="Arial"/>
          <w:b/>
          <w:bCs/>
          <w:sz w:val="16"/>
          <w:szCs w:val="16"/>
          <w:lang w:val="ru-RU"/>
        </w:rPr>
        <w:t xml:space="preserve"> </w:t>
      </w:r>
      <w:r w:rsidR="000D73D2" w:rsidRPr="00C5357B">
        <w:rPr>
          <w:rFonts w:ascii="Century Gothic" w:hAnsi="Century Gothic" w:cs="Arial"/>
          <w:b/>
          <w:bCs/>
          <w:sz w:val="16"/>
          <w:szCs w:val="16"/>
          <w:lang w:val="ru-RU"/>
        </w:rPr>
        <w:t>В</w:t>
      </w:r>
      <w:r w:rsidR="00D50327" w:rsidRPr="00C5357B">
        <w:rPr>
          <w:rFonts w:ascii="Century Gothic" w:hAnsi="Century Gothic" w:cs="Arial"/>
          <w:b/>
          <w:bCs/>
          <w:sz w:val="16"/>
          <w:szCs w:val="16"/>
          <w:lang w:val="ru-RU"/>
        </w:rPr>
        <w:t xml:space="preserve">ашей компании (включая в том числе соответствующие показатели отмеченных в разделе </w:t>
      </w:r>
      <w:r w:rsidR="00D50327" w:rsidRPr="00C5357B">
        <w:rPr>
          <w:rFonts w:ascii="Century Gothic" w:hAnsi="Century Gothic" w:cs="Arial"/>
          <w:b/>
          <w:bCs/>
          <w:sz w:val="16"/>
          <w:szCs w:val="16"/>
          <w:lang w:val="en-US"/>
        </w:rPr>
        <w:t>II</w:t>
      </w:r>
      <w:r w:rsidR="00D50327" w:rsidRPr="00C5357B">
        <w:rPr>
          <w:rFonts w:ascii="Century Gothic" w:hAnsi="Century Gothic" w:cs="Arial"/>
          <w:b/>
          <w:bCs/>
          <w:sz w:val="16"/>
          <w:szCs w:val="16"/>
          <w:lang w:val="ru-RU"/>
        </w:rPr>
        <w:t xml:space="preserve"> офисов и </w:t>
      </w:r>
      <w:r w:rsidR="004C3B35" w:rsidRPr="00C5357B">
        <w:rPr>
          <w:rFonts w:ascii="Century Gothic" w:hAnsi="Century Gothic" w:cs="Arial"/>
          <w:b/>
          <w:bCs/>
          <w:sz w:val="16"/>
          <w:szCs w:val="16"/>
          <w:lang w:val="ru-RU"/>
        </w:rPr>
        <w:t>компаний) для</w:t>
      </w:r>
      <w:r w:rsidRPr="00C5357B">
        <w:rPr>
          <w:rFonts w:ascii="Century Gothic" w:hAnsi="Century Gothic" w:cs="Arial"/>
          <w:b/>
          <w:bCs/>
          <w:sz w:val="16"/>
          <w:szCs w:val="16"/>
          <w:lang w:val="ru-RU"/>
        </w:rPr>
        <w:t xml:space="preserve"> каждого из предоставляемых </w:t>
      </w:r>
      <w:r w:rsidR="000D73D2" w:rsidRPr="00C5357B">
        <w:rPr>
          <w:rFonts w:ascii="Century Gothic" w:hAnsi="Century Gothic" w:cs="Arial"/>
          <w:b/>
          <w:bCs/>
          <w:sz w:val="16"/>
          <w:szCs w:val="16"/>
          <w:lang w:val="ru-RU"/>
        </w:rPr>
        <w:t>В</w:t>
      </w:r>
      <w:r w:rsidR="00D50327" w:rsidRPr="00C5357B">
        <w:rPr>
          <w:rFonts w:ascii="Century Gothic" w:hAnsi="Century Gothic" w:cs="Arial"/>
          <w:b/>
          <w:bCs/>
          <w:sz w:val="16"/>
          <w:szCs w:val="16"/>
          <w:lang w:val="ru-RU"/>
        </w:rPr>
        <w:t xml:space="preserve">ашей компанией </w:t>
      </w:r>
      <w:r w:rsidRPr="00C5357B">
        <w:rPr>
          <w:rFonts w:ascii="Century Gothic" w:hAnsi="Century Gothic" w:cs="Arial"/>
          <w:b/>
          <w:bCs/>
          <w:sz w:val="16"/>
          <w:szCs w:val="16"/>
          <w:lang w:val="ru-RU"/>
        </w:rPr>
        <w:t>видов услуг</w:t>
      </w:r>
      <w:r w:rsidR="00D50327" w:rsidRPr="00C5357B">
        <w:rPr>
          <w:rFonts w:ascii="Century Gothic" w:hAnsi="Century Gothic" w:cs="Arial"/>
          <w:b/>
          <w:bCs/>
          <w:sz w:val="16"/>
          <w:szCs w:val="16"/>
          <w:lang w:val="ru-RU"/>
        </w:rPr>
        <w:t>.</w:t>
      </w:r>
    </w:p>
    <w:p w14:paraId="16ECD936" w14:textId="77777777" w:rsidR="00D50327" w:rsidRPr="00C5357B" w:rsidRDefault="00D36A32" w:rsidP="00944F23">
      <w:pPr>
        <w:spacing w:after="120"/>
        <w:jc w:val="both"/>
        <w:rPr>
          <w:rFonts w:ascii="Century Gothic" w:hAnsi="Century Gothic" w:cs="Arial"/>
          <w:sz w:val="14"/>
          <w:szCs w:val="14"/>
          <w:lang w:val="en-US"/>
        </w:rPr>
      </w:pPr>
      <w:r w:rsidRPr="00C5357B">
        <w:rPr>
          <w:rFonts w:ascii="Century Gothic" w:hAnsi="Century Gothic" w:cs="Arial"/>
          <w:sz w:val="14"/>
          <w:szCs w:val="14"/>
          <w:lang w:val="en-US"/>
        </w:rPr>
        <w:t xml:space="preserve">Please provide details </w:t>
      </w:r>
      <w:r w:rsidR="007F3ED1" w:rsidRPr="00C5357B">
        <w:rPr>
          <w:rFonts w:ascii="Century Gothic" w:hAnsi="Century Gothic" w:cs="Arial"/>
          <w:sz w:val="14"/>
          <w:szCs w:val="14"/>
          <w:lang w:val="en-US"/>
        </w:rPr>
        <w:t xml:space="preserve">for </w:t>
      </w:r>
      <w:r w:rsidRPr="00C5357B">
        <w:rPr>
          <w:rFonts w:ascii="Century Gothic" w:hAnsi="Century Gothic" w:cs="Arial"/>
          <w:sz w:val="14"/>
          <w:szCs w:val="14"/>
          <w:lang w:val="en-US"/>
        </w:rPr>
        <w:t>physical operation</w:t>
      </w:r>
      <w:r w:rsidR="00885651" w:rsidRPr="00C5357B">
        <w:rPr>
          <w:rFonts w:ascii="Century Gothic" w:hAnsi="Century Gothic" w:cs="Arial"/>
          <w:sz w:val="14"/>
          <w:szCs w:val="14"/>
          <w:lang w:val="en-US"/>
        </w:rPr>
        <w:t>al</w:t>
      </w:r>
      <w:r w:rsidRPr="00C5357B">
        <w:rPr>
          <w:rFonts w:ascii="Century Gothic" w:hAnsi="Century Gothic" w:cs="Arial"/>
          <w:sz w:val="14"/>
          <w:szCs w:val="14"/>
          <w:lang w:val="en-US"/>
        </w:rPr>
        <w:t xml:space="preserve"> volumes and gross freight receipts</w:t>
      </w:r>
      <w:r w:rsidR="007F3ED1" w:rsidRPr="00C5357B">
        <w:rPr>
          <w:rFonts w:ascii="Century Gothic" w:hAnsi="Century Gothic" w:cs="Arial"/>
          <w:sz w:val="14"/>
          <w:szCs w:val="14"/>
          <w:lang w:val="en-US"/>
        </w:rPr>
        <w:t xml:space="preserve"> (income) of your company</w:t>
      </w:r>
      <w:r w:rsidRPr="00C5357B">
        <w:rPr>
          <w:rFonts w:ascii="Century Gothic" w:hAnsi="Century Gothic" w:cs="Arial"/>
          <w:sz w:val="14"/>
          <w:szCs w:val="14"/>
          <w:lang w:val="en-US"/>
        </w:rPr>
        <w:t xml:space="preserve"> (including the respective data for offices and companies mentioned in section II) for each of the services provided by your company.</w:t>
      </w:r>
    </w:p>
    <w:tbl>
      <w:tblPr>
        <w:tblW w:w="11057" w:type="dxa"/>
        <w:tblLayout w:type="fixed"/>
        <w:tblLook w:val="04A0" w:firstRow="1" w:lastRow="0" w:firstColumn="1" w:lastColumn="0" w:noHBand="0" w:noVBand="1"/>
      </w:tblPr>
      <w:tblGrid>
        <w:gridCol w:w="1991"/>
        <w:gridCol w:w="2133"/>
        <w:gridCol w:w="1405"/>
        <w:gridCol w:w="1417"/>
        <w:gridCol w:w="1985"/>
        <w:gridCol w:w="2126"/>
      </w:tblGrid>
      <w:tr w:rsidR="005C7C63" w:rsidRPr="00C5357B" w14:paraId="19593329" w14:textId="77777777" w:rsidTr="00855433">
        <w:tc>
          <w:tcPr>
            <w:tcW w:w="412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755B693" w14:textId="7B6D1A62" w:rsidR="005C7C63" w:rsidRPr="00C5357B" w:rsidRDefault="007769A6" w:rsidP="00356366">
            <w:pPr>
              <w:spacing w:before="120" w:after="120"/>
              <w:jc w:val="center"/>
              <w:rPr>
                <w:rFonts w:ascii="Century Gothic" w:hAnsi="Century Gothic" w:cs="Arial"/>
                <w:b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ВИД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УСЛУГИ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TYPE OF SERVICE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E49E398" w14:textId="3C3CEC4B" w:rsidR="005C7C63" w:rsidRPr="00C5357B" w:rsidRDefault="007769A6" w:rsidP="00356366">
            <w:pPr>
              <w:spacing w:before="120" w:after="120"/>
              <w:jc w:val="center"/>
              <w:rPr>
                <w:rFonts w:ascii="Century Gothic" w:hAnsi="Century Gothic" w:cs="Arial"/>
                <w:b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ДФЭ</w:t>
            </w: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TEU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3AD0EEC" w14:textId="17B58560" w:rsidR="005C7C63" w:rsidRPr="00C5357B" w:rsidRDefault="007769A6" w:rsidP="00356366">
            <w:pPr>
              <w:spacing w:before="120" w:after="120"/>
              <w:jc w:val="center"/>
              <w:rPr>
                <w:rFonts w:ascii="Century Gothic" w:hAnsi="Century Gothic" w:cs="Arial"/>
                <w:b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ТОННЫ</w:t>
            </w: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TONS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12218E7" w14:textId="6E25235F" w:rsidR="005C7C63" w:rsidRPr="00C5357B" w:rsidRDefault="007769A6" w:rsidP="00356366">
            <w:pPr>
              <w:spacing w:before="120" w:after="120"/>
              <w:jc w:val="center"/>
              <w:rPr>
                <w:rFonts w:ascii="Century Gothic" w:hAnsi="Century Gothic" w:cs="Arial"/>
                <w:b/>
                <w:sz w:val="12"/>
                <w:szCs w:val="12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  <w:t>КОЛИЧЕСТВО</w:t>
            </w: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  <w:t>ПЕРЕВОЗОК</w:t>
            </w:r>
            <w:r w:rsidRPr="00C5357B">
              <w:rPr>
                <w:rFonts w:ascii="Century Gothic" w:hAnsi="Century Gothic" w:cs="Arial"/>
                <w:b/>
                <w:sz w:val="12"/>
                <w:szCs w:val="12"/>
                <w:lang w:val="en-US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en-US"/>
              </w:rPr>
              <w:t>NUMBER OF SHIPMENTS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4220CFE" w14:textId="3BD21F71" w:rsidR="005C7C63" w:rsidRPr="00C5357B" w:rsidRDefault="007769A6" w:rsidP="00356366">
            <w:pPr>
              <w:spacing w:before="120" w:after="120"/>
              <w:jc w:val="center"/>
              <w:rPr>
                <w:rFonts w:ascii="Century Gothic" w:hAnsi="Century Gothic" w:cs="Arial"/>
                <w:b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БРУТТО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t>-</w:t>
            </w: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ФРАХТ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GROSS FREIGHT RECEIPT</w:t>
            </w:r>
          </w:p>
        </w:tc>
      </w:tr>
      <w:tr w:rsidR="00D75005" w:rsidRPr="00C5357B" w14:paraId="740924CD" w14:textId="77777777" w:rsidTr="00D75005">
        <w:trPr>
          <w:trHeight w:val="308"/>
        </w:trPr>
        <w:tc>
          <w:tcPr>
            <w:tcW w:w="1991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5B6F6011" w14:textId="77777777" w:rsidR="004D46BE" w:rsidRPr="00C5357B" w:rsidRDefault="004D46BE" w:rsidP="00356366">
            <w:pPr>
              <w:spacing w:before="120" w:after="120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lastRenderedPageBreak/>
              <w:t>Автоперевозки собственными ТС</w:t>
            </w:r>
            <w:r w:rsidRPr="00C5357B">
              <w:rPr>
                <w:rFonts w:ascii="Century Gothic" w:hAnsi="Century Gothic" w:cs="Arial"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Road Haulage by Own Trucks</w:t>
            </w:r>
          </w:p>
        </w:tc>
        <w:tc>
          <w:tcPr>
            <w:tcW w:w="2133" w:type="dxa"/>
            <w:tcBorders>
              <w:top w:val="single" w:sz="4" w:space="0" w:color="auto"/>
            </w:tcBorders>
            <w:shd w:val="clear" w:color="auto" w:fill="F2F2F2"/>
          </w:tcPr>
          <w:p w14:paraId="5AC552C0" w14:textId="77777777" w:rsidR="004D46BE" w:rsidRPr="00C5357B" w:rsidRDefault="004D46BE" w:rsidP="00356366">
            <w:pPr>
              <w:spacing w:before="120" w:after="120"/>
              <w:jc w:val="center"/>
              <w:rPr>
                <w:rFonts w:ascii="Century Gothic" w:hAnsi="Century Gothic" w:cs="Arial"/>
                <w:sz w:val="12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2"/>
                <w:lang w:val="ru-RU"/>
              </w:rPr>
              <w:t>Предыдущие</w:t>
            </w:r>
            <w:r w:rsidRPr="00C5357B">
              <w:rPr>
                <w:rFonts w:ascii="Century Gothic" w:hAnsi="Century Gothic" w:cs="Arial"/>
                <w:b/>
                <w:bCs/>
                <w:sz w:val="12"/>
                <w:lang w:val="en-US"/>
              </w:rPr>
              <w:t xml:space="preserve"> 12 </w:t>
            </w:r>
            <w:r w:rsidRPr="00C5357B">
              <w:rPr>
                <w:rFonts w:ascii="Century Gothic" w:hAnsi="Century Gothic" w:cs="Arial"/>
                <w:b/>
                <w:bCs/>
                <w:sz w:val="12"/>
                <w:lang w:val="ru-RU"/>
              </w:rPr>
              <w:t>месяцев</w:t>
            </w:r>
            <w:r w:rsidRPr="00C5357B">
              <w:rPr>
                <w:rFonts w:ascii="Century Gothic" w:hAnsi="Century Gothic" w:cs="Arial"/>
                <w:sz w:val="12"/>
                <w:lang w:val="en-US"/>
              </w:rPr>
              <w:br/>
            </w:r>
            <w:r w:rsidRPr="00C5357B">
              <w:rPr>
                <w:rFonts w:ascii="Century Gothic" w:hAnsi="Century Gothic" w:cs="Arial"/>
                <w:sz w:val="10"/>
                <w:szCs w:val="18"/>
                <w:lang w:val="en-US"/>
              </w:rPr>
              <w:t>Previous 12 months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48323" w14:textId="77777777" w:rsidR="004D46BE" w:rsidRPr="00C5357B" w:rsidRDefault="004D46BE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7CB6D" w14:textId="77777777" w:rsidR="004D46BE" w:rsidRPr="00C5357B" w:rsidRDefault="004D46BE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3FC26" w14:textId="77777777" w:rsidR="004D46BE" w:rsidRPr="00C5357B" w:rsidRDefault="004D46BE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D18B2" w14:textId="77777777" w:rsidR="004D46BE" w:rsidRPr="00C5357B" w:rsidRDefault="004D46BE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</w:p>
        </w:tc>
      </w:tr>
      <w:tr w:rsidR="00D75005" w:rsidRPr="00585662" w14:paraId="47281929" w14:textId="77777777" w:rsidTr="00D75005">
        <w:trPr>
          <w:trHeight w:val="307"/>
        </w:trPr>
        <w:tc>
          <w:tcPr>
            <w:tcW w:w="1991" w:type="dxa"/>
            <w:vMerge/>
            <w:vAlign w:val="center"/>
          </w:tcPr>
          <w:p w14:paraId="1DD5B8E5" w14:textId="77777777" w:rsidR="004D46BE" w:rsidRPr="00C5357B" w:rsidRDefault="004D46BE" w:rsidP="00356366">
            <w:pPr>
              <w:spacing w:before="120" w:after="120"/>
              <w:ind w:right="-108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F2F2F2"/>
          </w:tcPr>
          <w:p w14:paraId="2B22FCBD" w14:textId="77777777" w:rsidR="004D46BE" w:rsidRPr="00C5357B" w:rsidRDefault="004D46BE" w:rsidP="00356366">
            <w:pPr>
              <w:spacing w:before="120" w:after="120"/>
              <w:jc w:val="center"/>
              <w:rPr>
                <w:rFonts w:ascii="Century Gothic" w:hAnsi="Century Gothic" w:cs="Arial"/>
                <w:sz w:val="12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2"/>
                <w:lang w:val="ru-RU"/>
              </w:rPr>
              <w:t>Следующие 12 месяцев (план)</w:t>
            </w:r>
            <w:r w:rsidRPr="00C5357B">
              <w:rPr>
                <w:rFonts w:ascii="Century Gothic" w:hAnsi="Century Gothic" w:cs="Arial"/>
                <w:sz w:val="12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0"/>
                <w:szCs w:val="18"/>
                <w:lang w:val="en-US"/>
              </w:rPr>
              <w:t>Next</w:t>
            </w:r>
            <w:r w:rsidRPr="00C5357B">
              <w:rPr>
                <w:rFonts w:ascii="Century Gothic" w:hAnsi="Century Gothic" w:cs="Arial"/>
                <w:sz w:val="10"/>
                <w:szCs w:val="18"/>
                <w:lang w:val="ru-RU"/>
              </w:rPr>
              <w:t xml:space="preserve"> 12 </w:t>
            </w:r>
            <w:r w:rsidRPr="00C5357B">
              <w:rPr>
                <w:rFonts w:ascii="Century Gothic" w:hAnsi="Century Gothic" w:cs="Arial"/>
                <w:sz w:val="10"/>
                <w:szCs w:val="18"/>
                <w:lang w:val="en-US"/>
              </w:rPr>
              <w:t>months</w:t>
            </w:r>
            <w:r w:rsidRPr="00C5357B">
              <w:rPr>
                <w:rFonts w:ascii="Century Gothic" w:hAnsi="Century Gothic" w:cs="Arial"/>
                <w:sz w:val="10"/>
                <w:szCs w:val="18"/>
                <w:lang w:val="ru-RU"/>
              </w:rPr>
              <w:t xml:space="preserve"> (</w:t>
            </w:r>
            <w:r w:rsidRPr="00C5357B">
              <w:rPr>
                <w:rFonts w:ascii="Century Gothic" w:hAnsi="Century Gothic" w:cs="Arial"/>
                <w:sz w:val="10"/>
                <w:szCs w:val="18"/>
                <w:lang w:val="en-US"/>
              </w:rPr>
              <w:t>planned</w:t>
            </w:r>
            <w:r w:rsidRPr="00C5357B">
              <w:rPr>
                <w:rFonts w:ascii="Century Gothic" w:hAnsi="Century Gothic" w:cs="Arial"/>
                <w:sz w:val="10"/>
                <w:szCs w:val="18"/>
                <w:lang w:val="ru-RU"/>
              </w:rPr>
              <w:t>)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6A670" w14:textId="77777777" w:rsidR="004D46BE" w:rsidRPr="00C5357B" w:rsidRDefault="004D46BE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C1757" w14:textId="77777777" w:rsidR="004D46BE" w:rsidRPr="00C5357B" w:rsidRDefault="004D46BE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839CC" w14:textId="77777777" w:rsidR="004D46BE" w:rsidRPr="00C5357B" w:rsidRDefault="004D46BE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E351A" w14:textId="77777777" w:rsidR="004D46BE" w:rsidRPr="00C5357B" w:rsidRDefault="004D46BE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</w:p>
        </w:tc>
      </w:tr>
      <w:tr w:rsidR="00D75005" w:rsidRPr="00C5357B" w14:paraId="454DB2D5" w14:textId="77777777" w:rsidTr="00D75005">
        <w:trPr>
          <w:trHeight w:val="368"/>
        </w:trPr>
        <w:tc>
          <w:tcPr>
            <w:tcW w:w="199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DAF759A" w14:textId="77777777" w:rsidR="007F3ED1" w:rsidRPr="00C5357B" w:rsidRDefault="007F3ED1" w:rsidP="00356366">
            <w:pPr>
              <w:spacing w:before="120" w:after="60"/>
              <w:ind w:right="-108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Другое (</w:t>
            </w:r>
            <w:r w:rsidRPr="00C5357B">
              <w:rPr>
                <w:rFonts w:ascii="Century Gothic" w:hAnsi="Century Gothic" w:cs="Arial"/>
                <w:b/>
                <w:bCs/>
                <w:i/>
                <w:iCs/>
                <w:sz w:val="16"/>
                <w:lang w:val="ru-RU"/>
              </w:rPr>
              <w:t>укажите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)</w:t>
            </w:r>
            <w:r w:rsidRPr="00C5357B">
              <w:rPr>
                <w:rFonts w:ascii="Century Gothic" w:hAnsi="Century Gothic" w:cs="Arial"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Other (</w:t>
            </w:r>
            <w:r w:rsidRPr="00C5357B">
              <w:rPr>
                <w:rFonts w:ascii="Century Gothic" w:hAnsi="Century Gothic" w:cs="Arial"/>
                <w:i/>
                <w:iCs/>
                <w:sz w:val="14"/>
                <w:szCs w:val="18"/>
                <w:lang w:val="en-US"/>
              </w:rPr>
              <w:t>specify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)</w:t>
            </w:r>
          </w:p>
        </w:tc>
        <w:tc>
          <w:tcPr>
            <w:tcW w:w="2133" w:type="dxa"/>
            <w:tcBorders>
              <w:top w:val="single" w:sz="4" w:space="0" w:color="auto"/>
            </w:tcBorders>
            <w:shd w:val="clear" w:color="auto" w:fill="F2F2F2"/>
          </w:tcPr>
          <w:p w14:paraId="5F3F68A3" w14:textId="77777777" w:rsidR="007F3ED1" w:rsidRPr="00C5357B" w:rsidRDefault="007F3ED1" w:rsidP="00356366">
            <w:pPr>
              <w:spacing w:before="120" w:after="120"/>
              <w:jc w:val="center"/>
              <w:rPr>
                <w:rFonts w:ascii="Century Gothic" w:hAnsi="Century Gothic" w:cs="Arial"/>
                <w:sz w:val="12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2"/>
                <w:lang w:val="ru-RU"/>
              </w:rPr>
              <w:t>Предыдущие</w:t>
            </w:r>
            <w:r w:rsidRPr="00C5357B">
              <w:rPr>
                <w:rFonts w:ascii="Century Gothic" w:hAnsi="Century Gothic" w:cs="Arial"/>
                <w:b/>
                <w:bCs/>
                <w:sz w:val="12"/>
                <w:lang w:val="en-US"/>
              </w:rPr>
              <w:t xml:space="preserve"> 12 </w:t>
            </w:r>
            <w:r w:rsidRPr="00C5357B">
              <w:rPr>
                <w:rFonts w:ascii="Century Gothic" w:hAnsi="Century Gothic" w:cs="Arial"/>
                <w:b/>
                <w:bCs/>
                <w:sz w:val="12"/>
                <w:lang w:val="ru-RU"/>
              </w:rPr>
              <w:t>месяцев</w:t>
            </w:r>
            <w:r w:rsidRPr="00C5357B">
              <w:rPr>
                <w:rFonts w:ascii="Century Gothic" w:hAnsi="Century Gothic" w:cs="Arial"/>
                <w:sz w:val="12"/>
                <w:lang w:val="en-US"/>
              </w:rPr>
              <w:br/>
            </w:r>
            <w:r w:rsidRPr="00C5357B">
              <w:rPr>
                <w:rFonts w:ascii="Century Gothic" w:hAnsi="Century Gothic" w:cs="Arial"/>
                <w:sz w:val="10"/>
                <w:szCs w:val="18"/>
                <w:lang w:val="en-US"/>
              </w:rPr>
              <w:t>Previous 12 months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E314C" w14:textId="77777777" w:rsidR="007F3ED1" w:rsidRPr="00C5357B" w:rsidRDefault="007F3ED1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602A8" w14:textId="77777777" w:rsidR="007F3ED1" w:rsidRPr="00C5357B" w:rsidRDefault="007F3ED1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0BCE6" w14:textId="77777777" w:rsidR="007F3ED1" w:rsidRPr="00C5357B" w:rsidRDefault="007F3ED1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BA389" w14:textId="77777777" w:rsidR="007F3ED1" w:rsidRPr="00C5357B" w:rsidRDefault="007F3ED1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  <w:tr w:rsidR="00D75005" w:rsidRPr="00585662" w14:paraId="531D8B0D" w14:textId="77777777" w:rsidTr="00D75005">
        <w:trPr>
          <w:trHeight w:val="367"/>
        </w:trPr>
        <w:tc>
          <w:tcPr>
            <w:tcW w:w="1991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0D27D14" w14:textId="77777777" w:rsidR="007F3ED1" w:rsidRPr="00C5357B" w:rsidRDefault="007F3ED1" w:rsidP="00356366">
            <w:pPr>
              <w:spacing w:before="120" w:after="60"/>
              <w:ind w:right="-108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F2F2F2"/>
          </w:tcPr>
          <w:p w14:paraId="36155117" w14:textId="77777777" w:rsidR="007F3ED1" w:rsidRPr="00C5357B" w:rsidRDefault="007F3ED1" w:rsidP="00356366">
            <w:pPr>
              <w:spacing w:before="120" w:after="120"/>
              <w:jc w:val="center"/>
              <w:rPr>
                <w:rFonts w:ascii="Century Gothic" w:hAnsi="Century Gothic" w:cs="Arial"/>
                <w:sz w:val="12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2"/>
                <w:lang w:val="ru-RU"/>
              </w:rPr>
              <w:t>Следующие 12 месяцев (план)</w:t>
            </w:r>
            <w:r w:rsidRPr="00C5357B">
              <w:rPr>
                <w:rFonts w:ascii="Century Gothic" w:hAnsi="Century Gothic" w:cs="Arial"/>
                <w:sz w:val="12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0"/>
                <w:szCs w:val="18"/>
                <w:lang w:val="en-US"/>
              </w:rPr>
              <w:t>Next</w:t>
            </w:r>
            <w:r w:rsidRPr="00C5357B">
              <w:rPr>
                <w:rFonts w:ascii="Century Gothic" w:hAnsi="Century Gothic" w:cs="Arial"/>
                <w:sz w:val="10"/>
                <w:szCs w:val="18"/>
                <w:lang w:val="ru-RU"/>
              </w:rPr>
              <w:t xml:space="preserve"> 12 </w:t>
            </w:r>
            <w:r w:rsidRPr="00C5357B">
              <w:rPr>
                <w:rFonts w:ascii="Century Gothic" w:hAnsi="Century Gothic" w:cs="Arial"/>
                <w:sz w:val="10"/>
                <w:szCs w:val="18"/>
                <w:lang w:val="en-US"/>
              </w:rPr>
              <w:t>months</w:t>
            </w:r>
            <w:r w:rsidRPr="00C5357B">
              <w:rPr>
                <w:rFonts w:ascii="Century Gothic" w:hAnsi="Century Gothic" w:cs="Arial"/>
                <w:sz w:val="10"/>
                <w:szCs w:val="18"/>
                <w:lang w:val="ru-RU"/>
              </w:rPr>
              <w:t xml:space="preserve"> (</w:t>
            </w:r>
            <w:r w:rsidRPr="00C5357B">
              <w:rPr>
                <w:rFonts w:ascii="Century Gothic" w:hAnsi="Century Gothic" w:cs="Arial"/>
                <w:sz w:val="10"/>
                <w:szCs w:val="18"/>
                <w:lang w:val="en-US"/>
              </w:rPr>
              <w:t>planned</w:t>
            </w:r>
            <w:r w:rsidRPr="00C5357B">
              <w:rPr>
                <w:rFonts w:ascii="Century Gothic" w:hAnsi="Century Gothic" w:cs="Arial"/>
                <w:sz w:val="10"/>
                <w:szCs w:val="18"/>
                <w:lang w:val="ru-RU"/>
              </w:rPr>
              <w:t>)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4BD9D" w14:textId="77777777" w:rsidR="007F3ED1" w:rsidRPr="00C5357B" w:rsidRDefault="007F3ED1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B1D34" w14:textId="77777777" w:rsidR="007F3ED1" w:rsidRPr="00C5357B" w:rsidRDefault="007F3ED1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C46C1" w14:textId="77777777" w:rsidR="007F3ED1" w:rsidRPr="00C5357B" w:rsidRDefault="007F3ED1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3457C" w14:textId="77777777" w:rsidR="007F3ED1" w:rsidRPr="00C5357B" w:rsidRDefault="007F3ED1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</w:p>
        </w:tc>
      </w:tr>
    </w:tbl>
    <w:p w14:paraId="049F1AF9" w14:textId="77777777" w:rsidR="0053541D" w:rsidRPr="00C5357B" w:rsidRDefault="0053541D" w:rsidP="00356366">
      <w:pPr>
        <w:ind w:right="-284"/>
        <w:rPr>
          <w:rFonts w:ascii="Century Gothic" w:hAnsi="Century Gothic"/>
          <w:b/>
          <w:bCs/>
          <w:sz w:val="16"/>
          <w:szCs w:val="16"/>
          <w:lang w:val="ru-RU"/>
        </w:rPr>
      </w:pPr>
    </w:p>
    <w:p w14:paraId="4802F728" w14:textId="77777777" w:rsidR="007903FE" w:rsidRPr="00C5357B" w:rsidRDefault="005B70EB" w:rsidP="00432F02">
      <w:pPr>
        <w:pStyle w:val="af0"/>
        <w:numPr>
          <w:ilvl w:val="0"/>
          <w:numId w:val="45"/>
        </w:numPr>
        <w:ind w:left="340" w:hanging="340"/>
        <w:rPr>
          <w:rFonts w:ascii="Century Gothic" w:hAnsi="Century Gothic" w:cs="Aharoni"/>
          <w:b/>
          <w:szCs w:val="26"/>
          <w:lang w:val="ru-RU"/>
        </w:rPr>
      </w:pPr>
      <w:r w:rsidRPr="00C5357B">
        <w:rPr>
          <w:rFonts w:ascii="Century Gothic" w:hAnsi="Century Gothic" w:cs="Aharoni"/>
          <w:b/>
          <w:szCs w:val="26"/>
          <w:lang w:val="ru-RU"/>
        </w:rPr>
        <w:t>СОБСТВЕННЫЙ ТРАНСПОРТ И ПЕРЕВОЗОЧНЫЕ СРЕДСТВА</w:t>
      </w:r>
    </w:p>
    <w:p w14:paraId="792DC13E" w14:textId="2D73A162" w:rsidR="005B70EB" w:rsidRPr="00C5357B" w:rsidRDefault="005B70EB" w:rsidP="00432F02">
      <w:pPr>
        <w:pStyle w:val="af0"/>
        <w:ind w:left="340"/>
        <w:rPr>
          <w:rFonts w:ascii="Century Gothic" w:hAnsi="Century Gothic" w:cs="Aharoni"/>
          <w:b/>
          <w:szCs w:val="26"/>
          <w:lang w:val="en-US"/>
        </w:rPr>
      </w:pPr>
      <w:r w:rsidRPr="00C5357B">
        <w:rPr>
          <w:rFonts w:ascii="Century Gothic" w:hAnsi="Century Gothic" w:cs="Aharoni"/>
          <w:bCs/>
          <w:sz w:val="18"/>
          <w:szCs w:val="18"/>
          <w:lang w:val="en-US"/>
        </w:rPr>
        <w:t>OWN TRUCKS AND CARRYING EQUIPMENT</w:t>
      </w:r>
    </w:p>
    <w:p w14:paraId="6B5B6600" w14:textId="77777777" w:rsidR="005B70EB" w:rsidRPr="00C5357B" w:rsidRDefault="00A425C2" w:rsidP="006F0A80">
      <w:pPr>
        <w:spacing w:before="60" w:after="60"/>
        <w:jc w:val="both"/>
        <w:rPr>
          <w:rFonts w:ascii="Century Gothic" w:hAnsi="Century Gothic" w:cs="Arial"/>
          <w:b/>
          <w:bCs/>
          <w:sz w:val="16"/>
          <w:lang w:val="ru-RU"/>
        </w:rPr>
      </w:pPr>
      <w:r w:rsidRPr="00C5357B">
        <w:rPr>
          <w:rFonts w:ascii="Century Gothic" w:hAnsi="Century Gothic" w:cs="Arial"/>
          <w:b/>
          <w:bCs/>
          <w:sz w:val="16"/>
          <w:lang w:val="ru-RU"/>
        </w:rPr>
        <w:t xml:space="preserve">Если </w:t>
      </w:r>
      <w:r w:rsidR="00FE3C35" w:rsidRPr="00C5357B">
        <w:rPr>
          <w:rFonts w:ascii="Century Gothic" w:hAnsi="Century Gothic" w:cs="Arial"/>
          <w:b/>
          <w:bCs/>
          <w:sz w:val="16"/>
          <w:lang w:val="ru-RU"/>
        </w:rPr>
        <w:t>Ваша компания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 xml:space="preserve"> </w:t>
      </w:r>
      <w:r w:rsidRPr="00C5357B">
        <w:rPr>
          <w:rFonts w:ascii="Century Gothic" w:hAnsi="Century Gothic" w:cs="Arial"/>
          <w:b/>
          <w:bCs/>
          <w:sz w:val="16"/>
          <w:szCs w:val="16"/>
          <w:lang w:val="ru-RU"/>
        </w:rPr>
        <w:t>выполняет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 xml:space="preserve"> перевозки в том числе собственным транспортом и/или использует собственные перевозочные средства (например, </w:t>
      </w:r>
      <w:r w:rsidR="008001EC" w:rsidRPr="00C5357B">
        <w:rPr>
          <w:rFonts w:ascii="Century Gothic" w:hAnsi="Century Gothic" w:cs="Arial"/>
          <w:b/>
          <w:bCs/>
          <w:sz w:val="16"/>
          <w:lang w:val="ru-RU"/>
        </w:rPr>
        <w:t xml:space="preserve">прицепы или 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>контейнеры), пожалуйста, заполните данный раздел.</w:t>
      </w:r>
    </w:p>
    <w:p w14:paraId="2C64FF38" w14:textId="74DBD70A" w:rsidR="00A425C2" w:rsidRPr="00C5357B" w:rsidRDefault="00A425C2" w:rsidP="006F0A80">
      <w:pPr>
        <w:spacing w:after="120"/>
        <w:jc w:val="both"/>
        <w:rPr>
          <w:rFonts w:ascii="Century Gothic" w:hAnsi="Century Gothic" w:cs="Arial"/>
          <w:sz w:val="14"/>
          <w:szCs w:val="18"/>
          <w:lang w:val="en-US"/>
        </w:rPr>
      </w:pPr>
      <w:r w:rsidRPr="00C5357B">
        <w:rPr>
          <w:rFonts w:ascii="Century Gothic" w:hAnsi="Century Gothic" w:cs="Arial"/>
          <w:sz w:val="14"/>
          <w:szCs w:val="18"/>
          <w:lang w:val="en-US"/>
        </w:rPr>
        <w:t>If you</w:t>
      </w:r>
      <w:r w:rsidR="00FE3C35" w:rsidRPr="00C5357B">
        <w:rPr>
          <w:rFonts w:ascii="Century Gothic" w:hAnsi="Century Gothic" w:cs="Arial"/>
          <w:sz w:val="14"/>
          <w:szCs w:val="18"/>
          <w:lang w:val="en-US"/>
        </w:rPr>
        <w:t>r company</w:t>
      </w:r>
      <w:r w:rsidRPr="00C5357B">
        <w:rPr>
          <w:rFonts w:ascii="Century Gothic" w:hAnsi="Century Gothic" w:cs="Arial"/>
          <w:sz w:val="14"/>
          <w:szCs w:val="18"/>
          <w:lang w:val="en-US"/>
        </w:rPr>
        <w:t xml:space="preserve"> </w:t>
      </w:r>
      <w:r w:rsidR="00B30E78" w:rsidRPr="00C5357B">
        <w:rPr>
          <w:rFonts w:ascii="Century Gothic" w:hAnsi="Century Gothic" w:cs="Arial"/>
          <w:sz w:val="14"/>
          <w:szCs w:val="18"/>
          <w:lang w:val="en-US"/>
        </w:rPr>
        <w:t>car</w:t>
      </w:r>
      <w:r w:rsidR="00FE3C35" w:rsidRPr="00C5357B">
        <w:rPr>
          <w:rFonts w:ascii="Century Gothic" w:hAnsi="Century Gothic" w:cs="Arial"/>
          <w:sz w:val="14"/>
          <w:szCs w:val="18"/>
          <w:lang w:val="en-US"/>
        </w:rPr>
        <w:t>ries</w:t>
      </w:r>
      <w:r w:rsidR="00B30E78" w:rsidRPr="00C5357B">
        <w:rPr>
          <w:rFonts w:ascii="Century Gothic" w:hAnsi="Century Gothic" w:cs="Arial"/>
          <w:sz w:val="14"/>
          <w:szCs w:val="18"/>
          <w:lang w:val="en-US"/>
        </w:rPr>
        <w:t xml:space="preserve"> out</w:t>
      </w:r>
      <w:r w:rsidRPr="00C5357B">
        <w:rPr>
          <w:rFonts w:ascii="Century Gothic" w:hAnsi="Century Gothic" w:cs="Arial"/>
          <w:sz w:val="14"/>
          <w:szCs w:val="18"/>
          <w:lang w:val="en-US"/>
        </w:rPr>
        <w:t xml:space="preserve"> shipments by </w:t>
      </w:r>
      <w:r w:rsidRPr="00C5357B">
        <w:rPr>
          <w:rFonts w:ascii="Century Gothic" w:hAnsi="Century Gothic" w:cs="Arial"/>
          <w:sz w:val="14"/>
          <w:szCs w:val="14"/>
          <w:lang w:val="en-US"/>
        </w:rPr>
        <w:t>using</w:t>
      </w:r>
      <w:r w:rsidRPr="00C5357B">
        <w:rPr>
          <w:rFonts w:ascii="Century Gothic" w:hAnsi="Century Gothic" w:cs="Arial"/>
          <w:sz w:val="14"/>
          <w:szCs w:val="18"/>
          <w:lang w:val="en-US"/>
        </w:rPr>
        <w:t xml:space="preserve"> own trucks and/or using own </w:t>
      </w:r>
      <w:r w:rsidR="000767AD" w:rsidRPr="00C5357B">
        <w:rPr>
          <w:rFonts w:ascii="Century Gothic" w:hAnsi="Century Gothic" w:cs="Arial"/>
          <w:sz w:val="14"/>
          <w:szCs w:val="18"/>
          <w:lang w:val="en-US"/>
        </w:rPr>
        <w:t>carrying</w:t>
      </w:r>
      <w:r w:rsidRPr="00C5357B">
        <w:rPr>
          <w:rFonts w:ascii="Century Gothic" w:hAnsi="Century Gothic" w:cs="Arial"/>
          <w:sz w:val="14"/>
          <w:szCs w:val="18"/>
          <w:lang w:val="en-US"/>
        </w:rPr>
        <w:t xml:space="preserve"> equipment</w:t>
      </w:r>
      <w:r w:rsidR="00B30E78" w:rsidRPr="00C5357B">
        <w:rPr>
          <w:rFonts w:ascii="Century Gothic" w:hAnsi="Century Gothic" w:cs="Arial"/>
          <w:sz w:val="14"/>
          <w:szCs w:val="18"/>
          <w:lang w:val="en-US"/>
        </w:rPr>
        <w:t xml:space="preserve"> (for example,</w:t>
      </w:r>
      <w:r w:rsidR="008001EC" w:rsidRPr="00C5357B">
        <w:rPr>
          <w:rFonts w:ascii="Century Gothic" w:hAnsi="Century Gothic" w:cs="Arial"/>
          <w:sz w:val="14"/>
          <w:szCs w:val="18"/>
          <w:lang w:val="en-US"/>
        </w:rPr>
        <w:t xml:space="preserve"> trailers or</w:t>
      </w:r>
      <w:r w:rsidR="00B30E78" w:rsidRPr="00C5357B">
        <w:rPr>
          <w:rFonts w:ascii="Century Gothic" w:hAnsi="Century Gothic" w:cs="Arial"/>
          <w:sz w:val="14"/>
          <w:szCs w:val="18"/>
          <w:lang w:val="en-US"/>
        </w:rPr>
        <w:t xml:space="preserve"> containers)</w:t>
      </w:r>
      <w:r w:rsidRPr="00C5357B">
        <w:rPr>
          <w:rFonts w:ascii="Century Gothic" w:hAnsi="Century Gothic" w:cs="Arial"/>
          <w:sz w:val="14"/>
          <w:szCs w:val="18"/>
          <w:lang w:val="en-US"/>
        </w:rPr>
        <w:t xml:space="preserve"> – please complete this section.</w:t>
      </w:r>
    </w:p>
    <w:tbl>
      <w:tblPr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593"/>
        <w:gridCol w:w="850"/>
        <w:gridCol w:w="426"/>
        <w:gridCol w:w="3118"/>
        <w:gridCol w:w="2410"/>
      </w:tblGrid>
      <w:tr w:rsidR="001574C6" w:rsidRPr="00C5357B" w14:paraId="1DAFE18F" w14:textId="77777777" w:rsidTr="006F0A80"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399FCC81" w14:textId="2AAFF446" w:rsidR="001574C6" w:rsidRPr="00C5357B" w:rsidRDefault="007769A6" w:rsidP="00356366">
            <w:pPr>
              <w:spacing w:before="120" w:after="120"/>
              <w:jc w:val="center"/>
              <w:rPr>
                <w:rFonts w:ascii="Century Gothic" w:hAnsi="Century Gothic" w:cs="Arial"/>
                <w:b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ИНФОРМАЦИЯ ПО ТЯГАЧАМ</w:t>
            </w:r>
            <w:r w:rsidR="001574C6" w:rsidRPr="00C5357B">
              <w:rPr>
                <w:rFonts w:ascii="Century Gothic" w:hAnsi="Century Gothic" w:cs="Arial"/>
                <w:b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TRUCKS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2753D71" w14:textId="77777777" w:rsidR="001574C6" w:rsidRPr="00C5357B" w:rsidRDefault="001574C6" w:rsidP="00356366">
            <w:pPr>
              <w:spacing w:before="60" w:after="60"/>
              <w:ind w:right="-284"/>
              <w:jc w:val="both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26C2E3F4" w14:textId="18F76748" w:rsidR="001574C6" w:rsidRPr="00C5357B" w:rsidRDefault="007769A6" w:rsidP="00356366">
            <w:pPr>
              <w:spacing w:before="120" w:after="120"/>
              <w:jc w:val="center"/>
              <w:rPr>
                <w:rFonts w:ascii="Century Gothic" w:hAnsi="Century Gothic" w:cs="Arial"/>
                <w:b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ИНФОРМАЦИЯ ПО ПРИЦЕПАМ</w:t>
            </w:r>
            <w:r w:rsidR="001574C6" w:rsidRPr="00C5357B">
              <w:rPr>
                <w:rFonts w:ascii="Century Gothic" w:hAnsi="Century Gothic" w:cs="Arial"/>
                <w:b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TRAILERS</w:t>
            </w:r>
          </w:p>
        </w:tc>
      </w:tr>
      <w:tr w:rsidR="00C14BE0" w:rsidRPr="00C5357B" w14:paraId="23CE1D90" w14:textId="77777777" w:rsidTr="006F0A80">
        <w:tc>
          <w:tcPr>
            <w:tcW w:w="266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2F2F2"/>
          </w:tcPr>
          <w:p w14:paraId="7F6CDD39" w14:textId="77777777" w:rsidR="00C14BE0" w:rsidRPr="00C5357B" w:rsidRDefault="00C14BE0" w:rsidP="00356366">
            <w:pPr>
              <w:spacing w:before="60" w:after="60"/>
              <w:ind w:right="-42"/>
              <w:rPr>
                <w:rFonts w:ascii="Century Gothic" w:hAnsi="Century Gothic" w:cs="Arial"/>
                <w:b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Общее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количество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тягачей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t>: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Total Number of Trucks: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E6FCF58" w14:textId="77777777" w:rsidR="00C14BE0" w:rsidRPr="00C5357B" w:rsidRDefault="00C14BE0" w:rsidP="00356366">
            <w:pPr>
              <w:spacing w:before="60" w:after="60"/>
              <w:ind w:right="-284"/>
              <w:jc w:val="center"/>
              <w:rPr>
                <w:rFonts w:ascii="Century Gothic" w:hAnsi="Century Gothic" w:cs="Arial"/>
                <w:b/>
                <w:sz w:val="16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2720B5A" w14:textId="77777777" w:rsidR="00C14BE0" w:rsidRPr="00C5357B" w:rsidRDefault="00C14BE0" w:rsidP="00356366">
            <w:pPr>
              <w:spacing w:before="60" w:after="60"/>
              <w:ind w:right="-284"/>
              <w:jc w:val="both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2F2F2"/>
          </w:tcPr>
          <w:p w14:paraId="1C2A783B" w14:textId="77777777" w:rsidR="00C14BE0" w:rsidRPr="00C5357B" w:rsidRDefault="00C14BE0" w:rsidP="00356366">
            <w:pPr>
              <w:spacing w:before="60" w:after="60"/>
              <w:ind w:right="-284"/>
              <w:rPr>
                <w:rFonts w:ascii="Century Gothic" w:hAnsi="Century Gothic" w:cs="Arial"/>
                <w:b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Общее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количество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прицепов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t>: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Total Number of Trailers: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4531EB7" w14:textId="77777777" w:rsidR="00C14BE0" w:rsidRPr="00C5357B" w:rsidRDefault="00C14BE0" w:rsidP="00356366">
            <w:pPr>
              <w:spacing w:before="60" w:after="60"/>
              <w:ind w:right="-284"/>
              <w:jc w:val="center"/>
              <w:rPr>
                <w:rFonts w:ascii="Century Gothic" w:hAnsi="Century Gothic" w:cs="Arial"/>
                <w:b/>
                <w:sz w:val="16"/>
                <w:lang w:val="en-US"/>
              </w:rPr>
            </w:pPr>
          </w:p>
        </w:tc>
      </w:tr>
      <w:tr w:rsidR="00C802A6" w:rsidRPr="00585662" w14:paraId="44E36796" w14:textId="77777777" w:rsidTr="006F0A80">
        <w:tc>
          <w:tcPr>
            <w:tcW w:w="2660" w:type="dxa"/>
            <w:tcBorders>
              <w:top w:val="single" w:sz="18" w:space="0" w:color="auto"/>
              <w:left w:val="nil"/>
              <w:right w:val="nil"/>
            </w:tcBorders>
            <w:shd w:val="clear" w:color="auto" w:fill="F2F2F2"/>
          </w:tcPr>
          <w:p w14:paraId="3550D0F0" w14:textId="77777777" w:rsidR="00AA01D7" w:rsidRPr="00C5357B" w:rsidRDefault="00C14BE0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Из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них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в</w:t>
            </w:r>
            <w:r w:rsidR="00AA01D7"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="00AA01D7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собственности</w:t>
            </w:r>
            <w:r w:rsidR="00AA01D7"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>:</w:t>
            </w:r>
            <w:r w:rsidR="00174C75" w:rsidRPr="00C5357B">
              <w:rPr>
                <w:rFonts w:ascii="Century Gothic" w:hAnsi="Century Gothic" w:cs="Arial"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Including o</w:t>
            </w:r>
            <w:r w:rsidR="00174C75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wned by you</w:t>
            </w:r>
            <w:r w:rsidR="00DD6A04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r company</w:t>
            </w:r>
            <w:r w:rsidR="00174C75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:</w:t>
            </w:r>
          </w:p>
        </w:tc>
        <w:tc>
          <w:tcPr>
            <w:tcW w:w="2443" w:type="dxa"/>
            <w:gridSpan w:val="2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786C66CB" w14:textId="77777777" w:rsidR="00AA01D7" w:rsidRPr="00C5357B" w:rsidRDefault="00AA01D7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1B07141" w14:textId="77777777" w:rsidR="00AA01D7" w:rsidRPr="00C5357B" w:rsidRDefault="00AA01D7" w:rsidP="00356366">
            <w:pPr>
              <w:spacing w:before="60" w:after="60"/>
              <w:ind w:right="-284"/>
              <w:jc w:val="both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nil"/>
              <w:right w:val="nil"/>
            </w:tcBorders>
            <w:shd w:val="clear" w:color="auto" w:fill="F2F2F2"/>
          </w:tcPr>
          <w:p w14:paraId="18F5C007" w14:textId="77777777" w:rsidR="00AA01D7" w:rsidRPr="00C5357B" w:rsidRDefault="00C14BE0" w:rsidP="00356366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Из них тентовых</w:t>
            </w:r>
            <w:r w:rsidR="00160533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:</w:t>
            </w:r>
            <w:r w:rsidRPr="00C5357B">
              <w:rPr>
                <w:rFonts w:ascii="Century Gothic" w:hAnsi="Century Gothic" w:cs="Arial"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Including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tarpaulin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>:</w:t>
            </w:r>
          </w:p>
        </w:tc>
        <w:tc>
          <w:tcPr>
            <w:tcW w:w="2410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26D4984C" w14:textId="77777777" w:rsidR="00AA01D7" w:rsidRPr="00C5357B" w:rsidRDefault="00AA01D7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</w:p>
        </w:tc>
      </w:tr>
      <w:tr w:rsidR="00C802A6" w:rsidRPr="00585662" w14:paraId="6C3713E6" w14:textId="77777777" w:rsidTr="006F0A80">
        <w:tc>
          <w:tcPr>
            <w:tcW w:w="2660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6309C65F" w14:textId="77777777" w:rsidR="00AA01D7" w:rsidRPr="00C5357B" w:rsidRDefault="00C14BE0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Из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них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в</w:t>
            </w:r>
            <w:r w:rsidR="00AA01D7"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="00AA01D7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лизинге</w:t>
            </w:r>
            <w:r w:rsidR="00AA01D7"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>:</w:t>
            </w:r>
            <w:r w:rsidR="00174C75" w:rsidRPr="00C5357B">
              <w:rPr>
                <w:rFonts w:ascii="Century Gothic" w:hAnsi="Century Gothic" w:cs="Arial"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Including l</w:t>
            </w:r>
            <w:r w:rsidR="00174C75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eased by you</w:t>
            </w:r>
            <w:r w:rsidR="00DD6A04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r company</w:t>
            </w:r>
            <w:r w:rsidR="00174C75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:</w:t>
            </w:r>
          </w:p>
        </w:tc>
        <w:tc>
          <w:tcPr>
            <w:tcW w:w="244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0C2566" w14:textId="77777777" w:rsidR="00AA01D7" w:rsidRPr="00C5357B" w:rsidRDefault="00AA01D7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2036956" w14:textId="77777777" w:rsidR="00AA01D7" w:rsidRPr="00C5357B" w:rsidRDefault="00AA01D7" w:rsidP="00356366">
            <w:pPr>
              <w:spacing w:before="60" w:after="60"/>
              <w:ind w:right="-284"/>
              <w:jc w:val="both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shd w:val="clear" w:color="auto" w:fill="F2F2F2"/>
          </w:tcPr>
          <w:p w14:paraId="47ECD352" w14:textId="7DA61129" w:rsidR="00AA01D7" w:rsidRPr="00C5357B" w:rsidRDefault="00C14BE0" w:rsidP="00356366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Из них р</w:t>
            </w:r>
            <w:r w:rsidR="00AA01D7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ефрижераторны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х:</w:t>
            </w:r>
            <w:r w:rsidRPr="00C5357B">
              <w:rPr>
                <w:rFonts w:ascii="Century Gothic" w:hAnsi="Century Gothic" w:cs="Arial"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Including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="000767AD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reefer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>:</w:t>
            </w: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6373CAC7" w14:textId="77777777" w:rsidR="00AA01D7" w:rsidRPr="00C5357B" w:rsidRDefault="00AA01D7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</w:p>
        </w:tc>
      </w:tr>
      <w:tr w:rsidR="00C802A6" w:rsidRPr="00C5357B" w14:paraId="7437ACD3" w14:textId="77777777" w:rsidTr="006F0A80">
        <w:tc>
          <w:tcPr>
            <w:tcW w:w="2660" w:type="dxa"/>
            <w:tcBorders>
              <w:left w:val="nil"/>
              <w:bottom w:val="single" w:sz="18" w:space="0" w:color="auto"/>
              <w:right w:val="nil"/>
            </w:tcBorders>
            <w:shd w:val="clear" w:color="auto" w:fill="F2F2F2"/>
          </w:tcPr>
          <w:p w14:paraId="18035611" w14:textId="77777777" w:rsidR="00160533" w:rsidRPr="00C5357B" w:rsidRDefault="00C14BE0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Из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них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в</w:t>
            </w:r>
            <w:r w:rsidR="00160533"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="00160533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аренде</w:t>
            </w:r>
            <w:r w:rsidR="00160533"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>:</w:t>
            </w:r>
            <w:r w:rsidR="00174C75" w:rsidRPr="00C5357B">
              <w:rPr>
                <w:rFonts w:ascii="Century Gothic" w:hAnsi="Century Gothic" w:cs="Arial"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Including r</w:t>
            </w:r>
            <w:r w:rsidR="00174C75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ented by you</w:t>
            </w:r>
            <w:r w:rsidR="00DD6A04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r company</w:t>
            </w:r>
            <w:r w:rsidR="008001EC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:</w:t>
            </w:r>
          </w:p>
        </w:tc>
        <w:tc>
          <w:tcPr>
            <w:tcW w:w="2443" w:type="dxa"/>
            <w:gridSpan w:val="2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53099939" w14:textId="77777777" w:rsidR="00160533" w:rsidRPr="00C5357B" w:rsidRDefault="00160533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24811C0" w14:textId="77777777" w:rsidR="00160533" w:rsidRPr="00C5357B" w:rsidRDefault="00160533" w:rsidP="00356366">
            <w:pPr>
              <w:spacing w:before="60" w:after="60"/>
              <w:ind w:right="-284"/>
              <w:jc w:val="both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shd w:val="clear" w:color="auto" w:fill="F2F2F2"/>
          </w:tcPr>
          <w:p w14:paraId="11DDB7C3" w14:textId="77777777" w:rsidR="00160533" w:rsidRPr="00C5357B" w:rsidRDefault="00C14BE0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Из них контейнерных площадок</w:t>
            </w:r>
            <w:r w:rsidR="00160533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:</w:t>
            </w:r>
            <w:r w:rsidRPr="00C5357B">
              <w:rPr>
                <w:rFonts w:ascii="Century Gothic" w:hAnsi="Century Gothic" w:cs="Arial"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Including container platforms:</w:t>
            </w: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01DF727C" w14:textId="77777777" w:rsidR="00160533" w:rsidRPr="00C5357B" w:rsidRDefault="00160533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</w:p>
        </w:tc>
      </w:tr>
      <w:tr w:rsidR="00C802A6" w:rsidRPr="00585662" w14:paraId="1DFA556E" w14:textId="77777777" w:rsidTr="0008706E">
        <w:tc>
          <w:tcPr>
            <w:tcW w:w="4253" w:type="dxa"/>
            <w:gridSpan w:val="2"/>
            <w:vMerge w:val="restar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16EE1A2F" w14:textId="791D1E03" w:rsidR="008001EC" w:rsidRPr="00C5357B" w:rsidRDefault="002116FB" w:rsidP="00356366">
            <w:pPr>
              <w:spacing w:before="60" w:after="60"/>
              <w:jc w:val="both"/>
              <w:rPr>
                <w:rFonts w:ascii="Century Gothic" w:hAnsi="Century Gothic" w:cs="Arial"/>
                <w:b/>
                <w:bCs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Пожалуйста, укажите </w:t>
            </w:r>
            <w:r w:rsidR="00966560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%</w:t>
            </w:r>
            <w:r w:rsidR="008001EC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%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перевозок, которые </w:t>
            </w:r>
            <w:r w:rsidR="00FE3C35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В</w:t>
            </w:r>
            <w:r w:rsidR="008001EC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аша компания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выполняет прицепами, полученными от заказчиков</w:t>
            </w:r>
            <w:r w:rsidR="008001EC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вместе с груз</w:t>
            </w:r>
            <w:r w:rsidR="00336EC1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ами</w:t>
            </w:r>
            <w:r w:rsidR="008001EC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:</w:t>
            </w:r>
          </w:p>
          <w:p w14:paraId="476F4D79" w14:textId="68AD515E" w:rsidR="002116FB" w:rsidRPr="00C5357B" w:rsidRDefault="008001EC" w:rsidP="00356366">
            <w:pPr>
              <w:spacing w:after="60"/>
              <w:jc w:val="both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Please indicate </w:t>
            </w:r>
            <w:r w:rsidR="00966560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%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% of shipments which you</w:t>
            </w:r>
            <w:r w:rsidR="000F1C43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r company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 carr</w:t>
            </w:r>
            <w:r w:rsidR="000F1C43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ies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 out by trailers provided by customers together with</w:t>
            </w:r>
            <w:r w:rsidR="00336EC1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cargoes:</w:t>
            </w: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FBF0FA" w14:textId="77777777" w:rsidR="002116FB" w:rsidRPr="00C5357B" w:rsidRDefault="002116FB" w:rsidP="00356366">
            <w:pPr>
              <w:spacing w:before="100" w:after="100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3586E61" w14:textId="77777777" w:rsidR="002116FB" w:rsidRPr="00C5357B" w:rsidRDefault="002116FB" w:rsidP="00356366">
            <w:pPr>
              <w:spacing w:before="60" w:after="60"/>
              <w:ind w:right="-284"/>
              <w:jc w:val="both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  <w:shd w:val="clear" w:color="auto" w:fill="F2F2F2"/>
          </w:tcPr>
          <w:p w14:paraId="328F449F" w14:textId="77777777" w:rsidR="002116FB" w:rsidRPr="00C5357B" w:rsidRDefault="00C14BE0" w:rsidP="00356366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Из них для перевозки а/м</w:t>
            </w:r>
            <w:r w:rsidR="002116FB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:</w:t>
            </w:r>
            <w:r w:rsidRPr="00C5357B">
              <w:rPr>
                <w:rFonts w:ascii="Century Gothic" w:hAnsi="Century Gothic" w:cs="Arial"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Including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automotive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>:</w:t>
            </w: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3D48693E" w14:textId="77777777" w:rsidR="002116FB" w:rsidRPr="00C5357B" w:rsidRDefault="002116FB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</w:p>
        </w:tc>
      </w:tr>
      <w:tr w:rsidR="001574C6" w:rsidRPr="00C5357B" w14:paraId="163D9B33" w14:textId="77777777" w:rsidTr="0008706E">
        <w:tc>
          <w:tcPr>
            <w:tcW w:w="425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27AC11A3" w14:textId="77777777" w:rsidR="002116FB" w:rsidRPr="00C5357B" w:rsidRDefault="002116FB" w:rsidP="00356366">
            <w:pPr>
              <w:spacing w:before="20" w:after="20"/>
              <w:jc w:val="both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2D684B" w14:textId="77777777" w:rsidR="002116FB" w:rsidRPr="00C5357B" w:rsidRDefault="002116FB" w:rsidP="00356366">
            <w:pPr>
              <w:spacing w:before="60" w:after="60"/>
              <w:ind w:right="-284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C06C310" w14:textId="77777777" w:rsidR="002116FB" w:rsidRPr="00C5357B" w:rsidRDefault="002116FB" w:rsidP="00356366">
            <w:pPr>
              <w:spacing w:before="60" w:after="60"/>
              <w:ind w:right="-284"/>
              <w:jc w:val="both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0A761109" w14:textId="77777777" w:rsidR="002116FB" w:rsidRPr="00C5357B" w:rsidRDefault="00C14BE0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Из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них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ц</w:t>
            </w:r>
            <w:r w:rsidR="002116FB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истерн</w:t>
            </w:r>
            <w:r w:rsidR="002116FB"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>: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Including </w:t>
            </w:r>
            <w:r w:rsidR="008001EC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cisterns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: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E784009" w14:textId="77777777" w:rsidR="002116FB" w:rsidRPr="00C5357B" w:rsidRDefault="002116FB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  <w:tr w:rsidR="002116FB" w:rsidRPr="00C5357B" w14:paraId="2C101E81" w14:textId="77777777" w:rsidTr="0008706E">
        <w:trPr>
          <w:trHeight w:val="134"/>
        </w:trPr>
        <w:tc>
          <w:tcPr>
            <w:tcW w:w="425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5477A5CE" w14:textId="77777777" w:rsidR="002116FB" w:rsidRPr="00C5357B" w:rsidRDefault="002116FB" w:rsidP="00356366">
            <w:pPr>
              <w:spacing w:before="60" w:after="60"/>
              <w:ind w:right="-284"/>
              <w:jc w:val="both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20A51C" w14:textId="77777777" w:rsidR="002116FB" w:rsidRPr="00C5357B" w:rsidRDefault="002116FB" w:rsidP="00356366">
            <w:pPr>
              <w:spacing w:before="60" w:after="60"/>
              <w:ind w:right="-284"/>
              <w:jc w:val="both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86ACB69" w14:textId="77777777" w:rsidR="002116FB" w:rsidRPr="00C5357B" w:rsidRDefault="002116FB" w:rsidP="00356366">
            <w:pPr>
              <w:spacing w:before="60" w:after="60"/>
              <w:ind w:right="-284"/>
              <w:jc w:val="both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740A435F" w14:textId="77777777" w:rsidR="002116FB" w:rsidRPr="00C5357B" w:rsidRDefault="00C14BE0" w:rsidP="00356366">
            <w:pPr>
              <w:spacing w:before="60" w:after="60"/>
              <w:rPr>
                <w:rFonts w:ascii="Century Gothic" w:hAnsi="Century Gothic" w:cs="Arial"/>
                <w:b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Из них для перевозки негабаритов:</w:t>
            </w: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Including</w:t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used</w:t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for</w:t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oversized cargoes: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8C7979C" w14:textId="77777777" w:rsidR="002116FB" w:rsidRPr="00C5357B" w:rsidRDefault="002116FB" w:rsidP="00356366">
            <w:pPr>
              <w:spacing w:before="60" w:after="60"/>
              <w:jc w:val="center"/>
              <w:rPr>
                <w:rFonts w:ascii="Century Gothic" w:hAnsi="Century Gothic" w:cs="Arial"/>
                <w:b/>
                <w:sz w:val="16"/>
                <w:lang w:val="ru-RU"/>
              </w:rPr>
            </w:pPr>
          </w:p>
        </w:tc>
      </w:tr>
    </w:tbl>
    <w:p w14:paraId="016F04BF" w14:textId="77777777" w:rsidR="00894B32" w:rsidRPr="00C5357B" w:rsidRDefault="00894B32" w:rsidP="00356366">
      <w:pPr>
        <w:ind w:right="-284"/>
        <w:rPr>
          <w:rFonts w:ascii="Century Gothic" w:hAnsi="Century Gothic" w:cs="Aharoni"/>
          <w:b/>
          <w:sz w:val="16"/>
          <w:szCs w:val="22"/>
          <w:u w:val="single"/>
          <w:lang w:val="en-US"/>
        </w:rPr>
      </w:pPr>
    </w:p>
    <w:p w14:paraId="524FDB2D" w14:textId="77777777" w:rsidR="00A21055" w:rsidRPr="00C5357B" w:rsidRDefault="00D7351D" w:rsidP="002A69D5">
      <w:pPr>
        <w:pStyle w:val="af0"/>
        <w:numPr>
          <w:ilvl w:val="0"/>
          <w:numId w:val="45"/>
        </w:numPr>
        <w:ind w:left="284" w:hanging="284"/>
        <w:rPr>
          <w:rFonts w:ascii="Century Gothic" w:hAnsi="Century Gothic" w:cs="Aharoni"/>
          <w:b/>
          <w:szCs w:val="26"/>
          <w:lang w:val="ru-RU"/>
        </w:rPr>
      </w:pPr>
      <w:r w:rsidRPr="00C5357B">
        <w:rPr>
          <w:rFonts w:ascii="Century Gothic" w:hAnsi="Century Gothic" w:cs="Aharoni"/>
          <w:b/>
          <w:szCs w:val="26"/>
          <w:lang w:val="ru-RU"/>
        </w:rPr>
        <w:t xml:space="preserve">ОСНОВНЫЕ </w:t>
      </w:r>
      <w:r w:rsidR="00677397" w:rsidRPr="00C5357B">
        <w:rPr>
          <w:rFonts w:ascii="Century Gothic" w:hAnsi="Century Gothic" w:cs="Aharoni"/>
          <w:b/>
          <w:szCs w:val="26"/>
          <w:lang w:val="ru-RU"/>
        </w:rPr>
        <w:t>ГРУЗЫ</w:t>
      </w:r>
    </w:p>
    <w:p w14:paraId="5A02834C" w14:textId="1459C10D" w:rsidR="00677397" w:rsidRPr="00C5357B" w:rsidRDefault="00D7351D" w:rsidP="002A69D5">
      <w:pPr>
        <w:pStyle w:val="af0"/>
        <w:ind w:left="284"/>
        <w:rPr>
          <w:rFonts w:ascii="Century Gothic" w:hAnsi="Century Gothic" w:cs="Aharoni"/>
          <w:b/>
          <w:szCs w:val="26"/>
          <w:lang w:val="ru-RU"/>
        </w:rPr>
      </w:pPr>
      <w:r w:rsidRPr="00C5357B">
        <w:rPr>
          <w:rFonts w:ascii="Century Gothic" w:hAnsi="Century Gothic" w:cs="Aharoni"/>
          <w:bCs/>
          <w:sz w:val="18"/>
          <w:szCs w:val="18"/>
          <w:lang w:val="en-US"/>
        </w:rPr>
        <w:t xml:space="preserve">MAIN </w:t>
      </w:r>
      <w:r w:rsidR="00677397" w:rsidRPr="00C5357B">
        <w:rPr>
          <w:rFonts w:ascii="Century Gothic" w:hAnsi="Century Gothic" w:cs="Aharoni"/>
          <w:bCs/>
          <w:sz w:val="18"/>
          <w:szCs w:val="18"/>
          <w:lang w:val="en-US"/>
        </w:rPr>
        <w:t>CARGOES</w:t>
      </w:r>
    </w:p>
    <w:p w14:paraId="2D73CE88" w14:textId="0666A860" w:rsidR="00677397" w:rsidRPr="00C5357B" w:rsidRDefault="001A64E1" w:rsidP="00336EC1">
      <w:pPr>
        <w:spacing w:before="60" w:after="60"/>
        <w:jc w:val="both"/>
        <w:rPr>
          <w:rFonts w:ascii="Century Gothic" w:hAnsi="Century Gothic" w:cs="Arial"/>
          <w:b/>
          <w:bCs/>
          <w:sz w:val="16"/>
          <w:lang w:val="ru-RU"/>
        </w:rPr>
      </w:pPr>
      <w:r w:rsidRPr="00C5357B">
        <w:rPr>
          <w:rFonts w:ascii="Century Gothic" w:hAnsi="Century Gothic" w:cs="Arial"/>
          <w:b/>
          <w:bCs/>
          <w:sz w:val="16"/>
          <w:lang w:val="ru-RU"/>
        </w:rPr>
        <w:t xml:space="preserve">В таблице ниже отметьте, пожалуйста, основные типы грузов, </w:t>
      </w:r>
      <w:r w:rsidR="00791CF7" w:rsidRPr="00C5357B">
        <w:rPr>
          <w:rFonts w:ascii="Century Gothic" w:hAnsi="Century Gothic" w:cs="Arial"/>
          <w:b/>
          <w:bCs/>
          <w:sz w:val="16"/>
          <w:lang w:val="ru-RU"/>
        </w:rPr>
        <w:t>с которыми работает Ваша компания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>, а также укажите примеры номенклатуры соответствующих типов грузов и</w:t>
      </w:r>
      <w:r w:rsidR="00791CF7" w:rsidRPr="00C5357B">
        <w:rPr>
          <w:rFonts w:ascii="Century Gothic" w:hAnsi="Century Gothic" w:cs="Arial"/>
          <w:b/>
          <w:bCs/>
          <w:sz w:val="16"/>
          <w:lang w:val="ru-RU"/>
        </w:rPr>
        <w:t xml:space="preserve"> примерный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 xml:space="preserve"> %% перевозок таких грузов в общих объёмах операций</w:t>
      </w:r>
      <w:r w:rsidR="001B605C" w:rsidRPr="00C5357B">
        <w:rPr>
          <w:rFonts w:ascii="Century Gothic" w:hAnsi="Century Gothic" w:cs="Arial"/>
          <w:b/>
          <w:bCs/>
          <w:sz w:val="16"/>
          <w:lang w:val="ru-RU"/>
        </w:rPr>
        <w:t xml:space="preserve"> компании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>.</w:t>
      </w:r>
    </w:p>
    <w:p w14:paraId="4EC6FBAA" w14:textId="06CCDA1F" w:rsidR="001B605C" w:rsidRPr="00C5357B" w:rsidRDefault="001B605C" w:rsidP="00336EC1">
      <w:pPr>
        <w:spacing w:after="120"/>
        <w:jc w:val="both"/>
        <w:rPr>
          <w:rFonts w:ascii="Century Gothic" w:hAnsi="Century Gothic" w:cs="Arial"/>
          <w:sz w:val="14"/>
          <w:szCs w:val="18"/>
          <w:lang w:val="en-US"/>
        </w:rPr>
      </w:pPr>
      <w:r w:rsidRPr="00C5357B">
        <w:rPr>
          <w:rFonts w:ascii="Century Gothic" w:hAnsi="Century Gothic" w:cs="Arial"/>
          <w:sz w:val="14"/>
          <w:szCs w:val="18"/>
          <w:lang w:val="en-US"/>
        </w:rPr>
        <w:t>Please use the below table to specify main types of cargo</w:t>
      </w:r>
      <w:r w:rsidR="00336716" w:rsidRPr="00C5357B">
        <w:rPr>
          <w:rFonts w:ascii="Century Gothic" w:hAnsi="Century Gothic" w:cs="Arial"/>
          <w:sz w:val="14"/>
          <w:szCs w:val="18"/>
          <w:lang w:val="en-US"/>
        </w:rPr>
        <w:t>es</w:t>
      </w:r>
      <w:r w:rsidRPr="00C5357B">
        <w:rPr>
          <w:rFonts w:ascii="Century Gothic" w:hAnsi="Century Gothic" w:cs="Arial"/>
          <w:sz w:val="14"/>
          <w:szCs w:val="18"/>
          <w:lang w:val="en-US"/>
        </w:rPr>
        <w:t xml:space="preserve"> your company operates with, also showing some general</w:t>
      </w:r>
      <w:r w:rsidR="00DD6A04" w:rsidRPr="00C5357B">
        <w:rPr>
          <w:rFonts w:ascii="Century Gothic" w:hAnsi="Century Gothic" w:cs="Arial"/>
          <w:sz w:val="14"/>
          <w:szCs w:val="18"/>
          <w:lang w:val="en-US"/>
        </w:rPr>
        <w:t xml:space="preserve"> description</w:t>
      </w:r>
      <w:r w:rsidRPr="00C5357B">
        <w:rPr>
          <w:rFonts w:ascii="Century Gothic" w:hAnsi="Century Gothic" w:cs="Arial"/>
          <w:sz w:val="14"/>
          <w:szCs w:val="18"/>
          <w:lang w:val="en-US"/>
        </w:rPr>
        <w:t xml:space="preserve"> of the mentioned types and</w:t>
      </w:r>
      <w:r w:rsidR="00791CF7" w:rsidRPr="00C5357B">
        <w:rPr>
          <w:rFonts w:ascii="Century Gothic" w:hAnsi="Century Gothic" w:cs="Arial"/>
          <w:sz w:val="14"/>
          <w:szCs w:val="18"/>
          <w:lang w:val="en-US"/>
        </w:rPr>
        <w:t xml:space="preserve"> approx.</w:t>
      </w:r>
      <w:r w:rsidRPr="00C5357B">
        <w:rPr>
          <w:rFonts w:ascii="Century Gothic" w:hAnsi="Century Gothic" w:cs="Arial"/>
          <w:sz w:val="14"/>
          <w:szCs w:val="18"/>
          <w:lang w:val="en-US"/>
        </w:rPr>
        <w:t xml:space="preserve"> %% of shipments of the mentioned </w:t>
      </w:r>
      <w:r w:rsidR="00DD6A04" w:rsidRPr="00C5357B">
        <w:rPr>
          <w:rFonts w:ascii="Century Gothic" w:hAnsi="Century Gothic" w:cs="Arial"/>
          <w:sz w:val="14"/>
          <w:szCs w:val="18"/>
          <w:lang w:val="en-US"/>
        </w:rPr>
        <w:t>types</w:t>
      </w:r>
      <w:r w:rsidRPr="00C5357B">
        <w:rPr>
          <w:rFonts w:ascii="Century Gothic" w:hAnsi="Century Gothic" w:cs="Arial"/>
          <w:sz w:val="14"/>
          <w:szCs w:val="18"/>
          <w:lang w:val="en-US"/>
        </w:rPr>
        <w:t xml:space="preserve"> as a part of your company total operations.</w:t>
      </w:r>
    </w:p>
    <w:tbl>
      <w:tblPr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394"/>
        <w:gridCol w:w="2410"/>
      </w:tblGrid>
      <w:tr w:rsidR="00ED4973" w:rsidRPr="00C5357B" w14:paraId="433771DC" w14:textId="77777777" w:rsidTr="00871FCE">
        <w:tc>
          <w:tcPr>
            <w:tcW w:w="4253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42B194CE" w14:textId="7FC168C1" w:rsidR="00ED4973" w:rsidRPr="00C5357B" w:rsidRDefault="007769A6" w:rsidP="00356366">
            <w:pPr>
              <w:spacing w:before="120" w:after="120"/>
              <w:jc w:val="center"/>
              <w:rPr>
                <w:rFonts w:ascii="Century Gothic" w:hAnsi="Century Gothic" w:cs="Arial"/>
                <w:b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ТИП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ГРУЗА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TYPE OF CARGO</w:t>
            </w:r>
          </w:p>
        </w:tc>
        <w:tc>
          <w:tcPr>
            <w:tcW w:w="4394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31A679D4" w14:textId="504FD883" w:rsidR="00ED4973" w:rsidRPr="00C5357B" w:rsidRDefault="007769A6" w:rsidP="00356366">
            <w:pPr>
              <w:spacing w:before="120" w:after="120"/>
              <w:jc w:val="center"/>
              <w:rPr>
                <w:rFonts w:ascii="Century Gothic" w:hAnsi="Century Gothic" w:cs="Arial"/>
                <w:b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ПРИМЕРЫ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НОМЕНКЛАТУРЫ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ГРУЗОВ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DESCRIPTION OF CARGOES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5A9C8F6F" w14:textId="7CBEA454" w:rsidR="00ED4973" w:rsidRPr="00C5357B" w:rsidRDefault="007769A6" w:rsidP="00356366">
            <w:pPr>
              <w:spacing w:before="120" w:after="120"/>
              <w:jc w:val="center"/>
              <w:rPr>
                <w:rFonts w:ascii="Century Gothic" w:hAnsi="Century Gothic" w:cs="Arial"/>
                <w:b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%% В ОБЩЕМ ОБЪЁМЕ ОПЕРАЦИЙ КОМПАНИИ</w:t>
            </w: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ru-RU"/>
              </w:rPr>
              <w:t xml:space="preserve">%% </w:t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OF</w:t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TOTAL</w:t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OPERATIONAL</w:t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VOLUMES</w:t>
            </w:r>
          </w:p>
        </w:tc>
      </w:tr>
      <w:tr w:rsidR="00ED4973" w:rsidRPr="00585662" w14:paraId="272E3F46" w14:textId="77777777" w:rsidTr="00871FCE">
        <w:tc>
          <w:tcPr>
            <w:tcW w:w="4253" w:type="dxa"/>
            <w:tcBorders>
              <w:left w:val="nil"/>
              <w:right w:val="nil"/>
            </w:tcBorders>
            <w:shd w:val="clear" w:color="auto" w:fill="F2F2F2"/>
          </w:tcPr>
          <w:p w14:paraId="4117EB46" w14:textId="03F6FCBD" w:rsidR="00ED4973" w:rsidRPr="00C5357B" w:rsidRDefault="001B605C" w:rsidP="00E32623">
            <w:pPr>
              <w:spacing w:before="60" w:after="60"/>
              <w:jc w:val="both"/>
              <w:rPr>
                <w:rFonts w:ascii="Century Gothic" w:hAnsi="Century Gothic" w:cs="Arial"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Стандартные </w:t>
            </w:r>
            <w:r w:rsidR="00A429C1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(общего характера)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грузы</w:t>
            </w:r>
            <w:r w:rsidR="00A429C1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, перевозимые бе</w:t>
            </w:r>
            <w:r w:rsidR="00E32623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з</w:t>
            </w:r>
            <w:r w:rsidR="00A429C1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использования контейнеров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Standard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="00A429C1"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>(</w:t>
            </w:r>
            <w:r w:rsidR="00A429C1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general</w:t>
            </w:r>
            <w:r w:rsidR="00A429C1"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) </w:t>
            </w:r>
            <w:r w:rsidR="00A429C1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non</w:t>
            </w:r>
            <w:r w:rsidR="00A429C1"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>-</w:t>
            </w:r>
            <w:r w:rsidR="00A429C1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containerized</w:t>
            </w:r>
            <w:r w:rsidR="00A429C1"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="00A429C1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cargo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es</w:t>
            </w:r>
          </w:p>
        </w:tc>
        <w:tc>
          <w:tcPr>
            <w:tcW w:w="4394" w:type="dxa"/>
            <w:tcBorders>
              <w:left w:val="nil"/>
              <w:right w:val="nil"/>
            </w:tcBorders>
            <w:vAlign w:val="center"/>
          </w:tcPr>
          <w:p w14:paraId="4DA9BAEA" w14:textId="77777777" w:rsidR="00ED4973" w:rsidRPr="00C5357B" w:rsidRDefault="00ED4973" w:rsidP="00356366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03747EB9" w14:textId="77777777" w:rsidR="00ED4973" w:rsidRPr="00C5357B" w:rsidRDefault="00ED4973" w:rsidP="00356366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</w:p>
        </w:tc>
      </w:tr>
      <w:tr w:rsidR="00E7465B" w:rsidRPr="00585662" w14:paraId="225D6E90" w14:textId="77777777" w:rsidTr="00871FCE">
        <w:tc>
          <w:tcPr>
            <w:tcW w:w="4253" w:type="dxa"/>
            <w:tcBorders>
              <w:left w:val="nil"/>
              <w:right w:val="nil"/>
            </w:tcBorders>
            <w:shd w:val="clear" w:color="auto" w:fill="F2F2F2"/>
          </w:tcPr>
          <w:p w14:paraId="343E1F85" w14:textId="77777777" w:rsidR="00E7465B" w:rsidRPr="00C5357B" w:rsidRDefault="00A429C1" w:rsidP="00E32623">
            <w:pPr>
              <w:spacing w:before="60" w:after="60"/>
              <w:jc w:val="both"/>
              <w:rPr>
                <w:rFonts w:ascii="Century Gothic" w:hAnsi="Century Gothic" w:cs="Arial"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Стандарт</w:t>
            </w:r>
            <w:r w:rsidR="00885651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н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ые (общего характера) грузы, перевозимые с использованием контейнеров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Standard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(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general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)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containerized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="001B605C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cargoes</w:t>
            </w:r>
          </w:p>
        </w:tc>
        <w:tc>
          <w:tcPr>
            <w:tcW w:w="4394" w:type="dxa"/>
            <w:tcBorders>
              <w:left w:val="nil"/>
              <w:right w:val="nil"/>
            </w:tcBorders>
            <w:vAlign w:val="center"/>
          </w:tcPr>
          <w:p w14:paraId="4E4C08E8" w14:textId="77777777" w:rsidR="00E7465B" w:rsidRPr="00C5357B" w:rsidRDefault="00E7465B" w:rsidP="00356366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14:paraId="55FE9315" w14:textId="77777777" w:rsidR="00E7465B" w:rsidRPr="00C5357B" w:rsidRDefault="00E7465B" w:rsidP="00356366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</w:p>
        </w:tc>
      </w:tr>
    </w:tbl>
    <w:p w14:paraId="1F8F6306" w14:textId="77777777" w:rsidR="00DE0798" w:rsidRPr="00C5357B" w:rsidRDefault="00DE0798" w:rsidP="00DE0798">
      <w:pPr>
        <w:rPr>
          <w:rFonts w:ascii="Century Gothic" w:hAnsi="Century Gothic" w:cs="Aharoni"/>
          <w:b/>
          <w:sz w:val="16"/>
          <w:szCs w:val="22"/>
          <w:lang w:val="ru-RU"/>
        </w:rPr>
      </w:pPr>
    </w:p>
    <w:p w14:paraId="3D083116" w14:textId="77777777" w:rsidR="007903FE" w:rsidRPr="00C5357B" w:rsidRDefault="004C3B35" w:rsidP="00432F02">
      <w:pPr>
        <w:pStyle w:val="af0"/>
        <w:numPr>
          <w:ilvl w:val="0"/>
          <w:numId w:val="45"/>
        </w:numPr>
        <w:ind w:left="340" w:hanging="340"/>
        <w:rPr>
          <w:rFonts w:ascii="Century Gothic" w:hAnsi="Century Gothic" w:cs="Aharoni"/>
          <w:b/>
          <w:szCs w:val="26"/>
          <w:lang w:val="ru-RU"/>
        </w:rPr>
      </w:pPr>
      <w:r w:rsidRPr="00C5357B">
        <w:rPr>
          <w:rFonts w:ascii="Century Gothic" w:hAnsi="Century Gothic" w:cs="Aharoni"/>
          <w:b/>
          <w:szCs w:val="26"/>
          <w:lang w:val="ru-RU"/>
        </w:rPr>
        <w:t>ГРУЗЫ ПОВЫШЕННОГО РИСКА</w:t>
      </w:r>
    </w:p>
    <w:p w14:paraId="395C9AD1" w14:textId="1B0C2C32" w:rsidR="004C3B35" w:rsidRPr="00C5357B" w:rsidRDefault="004C3B35" w:rsidP="00432F02">
      <w:pPr>
        <w:pStyle w:val="af0"/>
        <w:ind w:left="340"/>
        <w:rPr>
          <w:rFonts w:ascii="Century Gothic" w:hAnsi="Century Gothic" w:cs="Aharoni"/>
          <w:b/>
          <w:szCs w:val="26"/>
          <w:lang w:val="ru-RU"/>
        </w:rPr>
      </w:pPr>
      <w:r w:rsidRPr="00C5357B">
        <w:rPr>
          <w:rFonts w:ascii="Century Gothic" w:hAnsi="Century Gothic" w:cs="Aharoni"/>
          <w:bCs/>
          <w:sz w:val="18"/>
          <w:szCs w:val="18"/>
          <w:lang w:val="en-US"/>
        </w:rPr>
        <w:t>HIGH</w:t>
      </w:r>
      <w:r w:rsidRPr="00C5357B">
        <w:rPr>
          <w:rFonts w:ascii="Century Gothic" w:hAnsi="Century Gothic" w:cs="Aharoni"/>
          <w:bCs/>
          <w:sz w:val="18"/>
          <w:szCs w:val="18"/>
          <w:lang w:val="ru-RU"/>
        </w:rPr>
        <w:t>-</w:t>
      </w:r>
      <w:r w:rsidRPr="00C5357B">
        <w:rPr>
          <w:rFonts w:ascii="Century Gothic" w:hAnsi="Century Gothic" w:cs="Aharoni"/>
          <w:bCs/>
          <w:sz w:val="18"/>
          <w:szCs w:val="18"/>
          <w:lang w:val="en-US"/>
        </w:rPr>
        <w:t>RISK</w:t>
      </w:r>
      <w:r w:rsidRPr="00C5357B">
        <w:rPr>
          <w:rFonts w:ascii="Century Gothic" w:hAnsi="Century Gothic" w:cs="Aharoni"/>
          <w:bCs/>
          <w:sz w:val="18"/>
          <w:szCs w:val="18"/>
          <w:lang w:val="ru-RU"/>
        </w:rPr>
        <w:t xml:space="preserve"> </w:t>
      </w:r>
      <w:r w:rsidRPr="00C5357B">
        <w:rPr>
          <w:rFonts w:ascii="Century Gothic" w:hAnsi="Century Gothic" w:cs="Aharoni"/>
          <w:bCs/>
          <w:sz w:val="18"/>
          <w:szCs w:val="18"/>
          <w:lang w:val="en-US"/>
        </w:rPr>
        <w:t>CARGOES</w:t>
      </w:r>
    </w:p>
    <w:p w14:paraId="30AC05A4" w14:textId="54EBCABB" w:rsidR="00885651" w:rsidRPr="00C5357B" w:rsidRDefault="00885651" w:rsidP="00A21055">
      <w:pPr>
        <w:spacing w:before="60" w:after="60"/>
        <w:jc w:val="both"/>
        <w:rPr>
          <w:rFonts w:ascii="Century Gothic" w:hAnsi="Century Gothic" w:cs="Arial"/>
          <w:b/>
          <w:bCs/>
          <w:sz w:val="16"/>
          <w:lang w:val="ru-RU"/>
        </w:rPr>
      </w:pPr>
      <w:r w:rsidRPr="00C5357B">
        <w:rPr>
          <w:rFonts w:ascii="Century Gothic" w:hAnsi="Century Gothic" w:cs="Arial"/>
          <w:b/>
          <w:bCs/>
          <w:sz w:val="16"/>
          <w:lang w:val="ru-RU"/>
        </w:rPr>
        <w:t>В таблице ниже отметьте, пожалуйста, типы грузов повышенного риска</w:t>
      </w:r>
      <w:r w:rsidR="00D7351D" w:rsidRPr="00C5357B">
        <w:rPr>
          <w:rFonts w:ascii="Century Gothic" w:hAnsi="Century Gothic" w:cs="Arial"/>
          <w:b/>
          <w:bCs/>
          <w:sz w:val="16"/>
          <w:lang w:val="ru-RU"/>
        </w:rPr>
        <w:t xml:space="preserve">, </w:t>
      </w:r>
      <w:r w:rsidR="00791CF7" w:rsidRPr="00C5357B">
        <w:rPr>
          <w:rFonts w:ascii="Century Gothic" w:hAnsi="Century Gothic" w:cs="Arial"/>
          <w:b/>
          <w:bCs/>
          <w:sz w:val="16"/>
          <w:lang w:val="ru-RU"/>
        </w:rPr>
        <w:t>с которыми работает Ваша компания</w:t>
      </w:r>
      <w:r w:rsidR="00D7351D" w:rsidRPr="00C5357B">
        <w:rPr>
          <w:rFonts w:ascii="Century Gothic" w:hAnsi="Century Gothic" w:cs="Arial"/>
          <w:b/>
          <w:bCs/>
          <w:sz w:val="16"/>
          <w:lang w:val="ru-RU"/>
        </w:rPr>
        <w:t xml:space="preserve">, а также укажите примеры номенклатуры соответствующих типов грузов и </w:t>
      </w:r>
      <w:r w:rsidR="00791CF7" w:rsidRPr="00C5357B">
        <w:rPr>
          <w:rFonts w:ascii="Century Gothic" w:hAnsi="Century Gothic" w:cs="Arial"/>
          <w:b/>
          <w:bCs/>
          <w:sz w:val="16"/>
          <w:lang w:val="ru-RU"/>
        </w:rPr>
        <w:t xml:space="preserve">примерный </w:t>
      </w:r>
      <w:r w:rsidR="00D7351D" w:rsidRPr="00C5357B">
        <w:rPr>
          <w:rFonts w:ascii="Century Gothic" w:hAnsi="Century Gothic" w:cs="Arial"/>
          <w:b/>
          <w:bCs/>
          <w:sz w:val="16"/>
          <w:lang w:val="ru-RU"/>
        </w:rPr>
        <w:t>%% перевозок таких грузов в общих объёмах операций компании.</w:t>
      </w:r>
    </w:p>
    <w:p w14:paraId="52612384" w14:textId="620548C8" w:rsidR="00D7351D" w:rsidRPr="00C5357B" w:rsidRDefault="00D7351D" w:rsidP="00A21055">
      <w:pPr>
        <w:spacing w:after="120"/>
        <w:jc w:val="both"/>
        <w:rPr>
          <w:rFonts w:ascii="Century Gothic" w:hAnsi="Century Gothic" w:cs="Arial"/>
          <w:b/>
          <w:bCs/>
          <w:sz w:val="16"/>
          <w:lang w:val="en-US"/>
        </w:rPr>
      </w:pPr>
      <w:r w:rsidRPr="00C5357B">
        <w:rPr>
          <w:rFonts w:ascii="Century Gothic" w:hAnsi="Century Gothic" w:cs="Arial"/>
          <w:sz w:val="14"/>
          <w:szCs w:val="18"/>
          <w:lang w:val="en-US"/>
        </w:rPr>
        <w:t xml:space="preserve">Please use the below table to specify types of </w:t>
      </w:r>
      <w:r w:rsidR="004C3B35" w:rsidRPr="00C5357B">
        <w:rPr>
          <w:rFonts w:ascii="Century Gothic" w:hAnsi="Century Gothic" w:cs="Arial"/>
          <w:sz w:val="14"/>
          <w:szCs w:val="18"/>
          <w:lang w:val="en-US"/>
        </w:rPr>
        <w:t>high-risk</w:t>
      </w:r>
      <w:r w:rsidRPr="00C5357B">
        <w:rPr>
          <w:rFonts w:ascii="Century Gothic" w:hAnsi="Century Gothic" w:cs="Arial"/>
          <w:sz w:val="14"/>
          <w:szCs w:val="18"/>
          <w:lang w:val="en-US"/>
        </w:rPr>
        <w:t xml:space="preserve"> cargoes your company operates with, also showing some general description of the mentioned types and </w:t>
      </w:r>
      <w:r w:rsidR="00791CF7" w:rsidRPr="00C5357B">
        <w:rPr>
          <w:rFonts w:ascii="Century Gothic" w:hAnsi="Century Gothic" w:cs="Arial"/>
          <w:sz w:val="14"/>
          <w:szCs w:val="18"/>
          <w:lang w:val="en-US"/>
        </w:rPr>
        <w:t xml:space="preserve">approx. </w:t>
      </w:r>
      <w:r w:rsidRPr="00C5357B">
        <w:rPr>
          <w:rFonts w:ascii="Century Gothic" w:hAnsi="Century Gothic" w:cs="Arial"/>
          <w:sz w:val="14"/>
          <w:szCs w:val="18"/>
          <w:lang w:val="en-US"/>
        </w:rPr>
        <w:t>%% of shipments of the mentioned types as a part of your company total operations</w:t>
      </w:r>
    </w:p>
    <w:tbl>
      <w:tblPr>
        <w:tblW w:w="1105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394"/>
        <w:gridCol w:w="2410"/>
      </w:tblGrid>
      <w:tr w:rsidR="00885651" w:rsidRPr="00C5357B" w14:paraId="412D0B53" w14:textId="77777777" w:rsidTr="00871FCE">
        <w:tc>
          <w:tcPr>
            <w:tcW w:w="4253" w:type="dxa"/>
            <w:shd w:val="clear" w:color="auto" w:fill="F2F2F2"/>
            <w:vAlign w:val="center"/>
          </w:tcPr>
          <w:p w14:paraId="739C6EF8" w14:textId="790C8160" w:rsidR="00885651" w:rsidRPr="00C5357B" w:rsidRDefault="007769A6" w:rsidP="00356366">
            <w:pPr>
              <w:spacing w:before="120" w:after="120"/>
              <w:jc w:val="center"/>
              <w:rPr>
                <w:rFonts w:ascii="Century Gothic" w:hAnsi="Century Gothic" w:cs="Arial"/>
                <w:b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lastRenderedPageBreak/>
              <w:t>ТИП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ГРУЗА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TYPE OF CARGO</w:t>
            </w:r>
          </w:p>
        </w:tc>
        <w:tc>
          <w:tcPr>
            <w:tcW w:w="4394" w:type="dxa"/>
            <w:shd w:val="clear" w:color="auto" w:fill="F2F2F2"/>
            <w:vAlign w:val="center"/>
          </w:tcPr>
          <w:p w14:paraId="535A0F23" w14:textId="47E5B5B4" w:rsidR="00885651" w:rsidRPr="00C5357B" w:rsidRDefault="007769A6" w:rsidP="00356366">
            <w:pPr>
              <w:spacing w:before="120" w:after="120"/>
              <w:jc w:val="center"/>
              <w:rPr>
                <w:rFonts w:ascii="Century Gothic" w:hAnsi="Century Gothic" w:cs="Arial"/>
                <w:b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ПРИМЕРЫ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НОМЕНКЛАТУРЫ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ГРУЗОВ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DESCRIPTION OF CARGOES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4103930C" w14:textId="4889F85B" w:rsidR="00885651" w:rsidRPr="00C5357B" w:rsidRDefault="007769A6" w:rsidP="00356366">
            <w:pPr>
              <w:spacing w:before="120" w:after="120"/>
              <w:jc w:val="center"/>
              <w:rPr>
                <w:rFonts w:ascii="Century Gothic" w:hAnsi="Century Gothic" w:cs="Arial"/>
                <w:b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%% В ОБЩЕМ ОБЪЁМЕ ОПЕРАЦИЙ КОМПАНИИ</w:t>
            </w: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ru-RU"/>
              </w:rPr>
              <w:t xml:space="preserve">%% </w:t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OF</w:t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TOTAL</w:t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OPERATIONAL</w:t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VOLUMES</w:t>
            </w:r>
          </w:p>
        </w:tc>
      </w:tr>
      <w:tr w:rsidR="00E32623" w:rsidRPr="00585662" w14:paraId="319D9847" w14:textId="77777777" w:rsidTr="00871FCE">
        <w:tc>
          <w:tcPr>
            <w:tcW w:w="4253" w:type="dxa"/>
            <w:shd w:val="clear" w:color="auto" w:fill="F2F2F2" w:themeFill="background1" w:themeFillShade="F2"/>
          </w:tcPr>
          <w:p w14:paraId="5076AF28" w14:textId="5042F70A" w:rsidR="00E32623" w:rsidRPr="00C5357B" w:rsidRDefault="00E32623" w:rsidP="00E32623">
            <w:pPr>
              <w:spacing w:before="60" w:after="60"/>
              <w:rPr>
                <w:rFonts w:ascii="Century Gothic" w:hAnsi="Century Gothic" w:cs="Arial"/>
                <w:b/>
                <w:bCs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Навалочные / насыпные грузы</w:t>
            </w:r>
            <w:r w:rsidRPr="00C5357B">
              <w:rPr>
                <w:rFonts w:ascii="Century Gothic" w:hAnsi="Century Gothic" w:cs="Arial"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Bulk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cargoes</w:t>
            </w:r>
          </w:p>
        </w:tc>
        <w:tc>
          <w:tcPr>
            <w:tcW w:w="4394" w:type="dxa"/>
            <w:vAlign w:val="center"/>
          </w:tcPr>
          <w:p w14:paraId="742A7316" w14:textId="77777777" w:rsidR="00E32623" w:rsidRPr="00C5357B" w:rsidRDefault="00E32623" w:rsidP="00E32623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1B8DFFDE" w14:textId="77777777" w:rsidR="00E32623" w:rsidRPr="00C5357B" w:rsidRDefault="00E32623" w:rsidP="00E32623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</w:p>
        </w:tc>
      </w:tr>
      <w:tr w:rsidR="00E32623" w:rsidRPr="00C5357B" w14:paraId="744F1673" w14:textId="77777777" w:rsidTr="00871FCE">
        <w:tc>
          <w:tcPr>
            <w:tcW w:w="4253" w:type="dxa"/>
            <w:shd w:val="clear" w:color="auto" w:fill="F2F2F2" w:themeFill="background1" w:themeFillShade="F2"/>
          </w:tcPr>
          <w:p w14:paraId="55A8F129" w14:textId="21438273" w:rsidR="00E32623" w:rsidRPr="00C5357B" w:rsidRDefault="00E32623" w:rsidP="00E32623">
            <w:pPr>
              <w:spacing w:before="60" w:after="60"/>
              <w:rPr>
                <w:rFonts w:ascii="Century Gothic" w:hAnsi="Century Gothic" w:cs="Arial"/>
                <w:b/>
                <w:bCs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Грузы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в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танк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>-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контейнерах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/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цистернах</w:t>
            </w:r>
            <w:r w:rsidRPr="00C5357B">
              <w:rPr>
                <w:rFonts w:ascii="Century Gothic" w:hAnsi="Century Gothic" w:cs="Arial"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Cargoes in tank-containers / cisterns</w:t>
            </w:r>
          </w:p>
        </w:tc>
        <w:tc>
          <w:tcPr>
            <w:tcW w:w="4394" w:type="dxa"/>
            <w:vAlign w:val="center"/>
          </w:tcPr>
          <w:p w14:paraId="4D388F2E" w14:textId="77777777" w:rsidR="00E32623" w:rsidRPr="00C5357B" w:rsidRDefault="00E32623" w:rsidP="00E32623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0DD9B706" w14:textId="77777777" w:rsidR="00E32623" w:rsidRPr="00C5357B" w:rsidRDefault="00E32623" w:rsidP="00E32623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  <w:tr w:rsidR="00E32623" w:rsidRPr="00C5357B" w14:paraId="028EC8EE" w14:textId="77777777" w:rsidTr="00871FCE">
        <w:tc>
          <w:tcPr>
            <w:tcW w:w="4253" w:type="dxa"/>
            <w:shd w:val="clear" w:color="auto" w:fill="F2F2F2" w:themeFill="background1" w:themeFillShade="F2"/>
          </w:tcPr>
          <w:p w14:paraId="12EC7618" w14:textId="6D5A0154" w:rsidR="00E32623" w:rsidRPr="00C5357B" w:rsidRDefault="00E32623" w:rsidP="00E32623">
            <w:pPr>
              <w:spacing w:before="60" w:after="60"/>
              <w:rPr>
                <w:rFonts w:ascii="Century Gothic" w:hAnsi="Century Gothic" w:cs="Arial"/>
                <w:b/>
                <w:bCs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Грузы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во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proofErr w:type="spellStart"/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флекситанках</w:t>
            </w:r>
            <w:proofErr w:type="spellEnd"/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/ </w:t>
            </w:r>
            <w:proofErr w:type="spellStart"/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флексибэгах</w:t>
            </w:r>
            <w:proofErr w:type="spellEnd"/>
            <w:r w:rsidRPr="00C5357B">
              <w:rPr>
                <w:rFonts w:ascii="Century Gothic" w:hAnsi="Century Gothic" w:cs="Arial"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Cargoes in </w:t>
            </w:r>
            <w:proofErr w:type="spellStart"/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flexitanks</w:t>
            </w:r>
            <w:proofErr w:type="spellEnd"/>
            <w:r w:rsidR="00DC3188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 / </w:t>
            </w:r>
            <w:proofErr w:type="spellStart"/>
            <w:r w:rsidR="00DC3188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flexibags</w:t>
            </w:r>
            <w:proofErr w:type="spellEnd"/>
          </w:p>
        </w:tc>
        <w:tc>
          <w:tcPr>
            <w:tcW w:w="4394" w:type="dxa"/>
            <w:vAlign w:val="center"/>
          </w:tcPr>
          <w:p w14:paraId="147B4253" w14:textId="77777777" w:rsidR="00E32623" w:rsidRPr="00C5357B" w:rsidRDefault="00E32623" w:rsidP="00E32623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57AC2831" w14:textId="77777777" w:rsidR="00E32623" w:rsidRPr="00C5357B" w:rsidRDefault="00E32623" w:rsidP="00E32623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  <w:tr w:rsidR="00E32623" w:rsidRPr="00C5357B" w14:paraId="68D3A9E9" w14:textId="77777777" w:rsidTr="00871FCE">
        <w:tc>
          <w:tcPr>
            <w:tcW w:w="4253" w:type="dxa"/>
            <w:shd w:val="clear" w:color="auto" w:fill="F2F2F2" w:themeFill="background1" w:themeFillShade="F2"/>
          </w:tcPr>
          <w:p w14:paraId="77BA0266" w14:textId="597FAA62" w:rsidR="00E32623" w:rsidRPr="00C5357B" w:rsidRDefault="00E32623" w:rsidP="00E32623">
            <w:pPr>
              <w:spacing w:before="60" w:after="60"/>
              <w:rPr>
                <w:rFonts w:ascii="Century Gothic" w:hAnsi="Century Gothic" w:cs="Arial"/>
                <w:b/>
                <w:bCs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Личные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вещи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физических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лиц</w:t>
            </w:r>
            <w:r w:rsidRPr="00C5357B">
              <w:rPr>
                <w:rFonts w:ascii="Century Gothic" w:hAnsi="Century Gothic" w:cs="Arial"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Personal effects of individuals</w:t>
            </w:r>
          </w:p>
        </w:tc>
        <w:tc>
          <w:tcPr>
            <w:tcW w:w="4394" w:type="dxa"/>
            <w:vAlign w:val="center"/>
          </w:tcPr>
          <w:p w14:paraId="35FB0881" w14:textId="77777777" w:rsidR="00E32623" w:rsidRPr="00C5357B" w:rsidRDefault="00E32623" w:rsidP="00E32623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7A8203AB" w14:textId="77777777" w:rsidR="00E32623" w:rsidRPr="00C5357B" w:rsidRDefault="00E32623" w:rsidP="00E32623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  <w:tr w:rsidR="00DF7476" w:rsidRPr="00585662" w14:paraId="5896921C" w14:textId="77777777" w:rsidTr="00871FCE">
        <w:tc>
          <w:tcPr>
            <w:tcW w:w="4253" w:type="dxa"/>
            <w:shd w:val="clear" w:color="auto" w:fill="F2F2F2" w:themeFill="background1" w:themeFillShade="F2"/>
          </w:tcPr>
          <w:p w14:paraId="7818526E" w14:textId="5D1A53D4" w:rsidR="00E476B2" w:rsidRPr="00C5357B" w:rsidRDefault="00E476B2" w:rsidP="00356366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Слабоалкогольные напитки</w:t>
            </w:r>
            <w:r w:rsidR="00E90E82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(до 20</w:t>
            </w:r>
            <w:r w:rsidR="00A7589B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°)</w:t>
            </w:r>
            <w:r w:rsidRPr="00C5357B">
              <w:rPr>
                <w:rFonts w:ascii="Century Gothic" w:hAnsi="Century Gothic" w:cs="Arial"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Low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alcohol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drinks</w:t>
            </w:r>
            <w:r w:rsidR="00A7589B"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(</w:t>
            </w:r>
            <w:r w:rsidR="009417BF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below</w:t>
            </w:r>
            <w:r w:rsidR="00A7589B"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20</w:t>
            </w:r>
            <w:r w:rsidR="00A7589B" w:rsidRPr="00C5357B">
              <w:rPr>
                <w:rFonts w:ascii="Century Gothic" w:hAnsi="Century Gothic" w:cs="Arial"/>
                <w:b/>
                <w:bCs/>
                <w:sz w:val="14"/>
                <w:szCs w:val="18"/>
                <w:lang w:val="ru-RU"/>
              </w:rPr>
              <w:t>°</w:t>
            </w:r>
            <w:r w:rsidR="00A7589B"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>)</w:t>
            </w:r>
          </w:p>
        </w:tc>
        <w:tc>
          <w:tcPr>
            <w:tcW w:w="4394" w:type="dxa"/>
            <w:vAlign w:val="center"/>
          </w:tcPr>
          <w:p w14:paraId="581F39A6" w14:textId="77777777" w:rsidR="00DF7476" w:rsidRPr="00C5357B" w:rsidRDefault="00DF7476" w:rsidP="00356366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0F38087" w14:textId="77777777" w:rsidR="00DF7476" w:rsidRPr="00C5357B" w:rsidRDefault="00DF7476" w:rsidP="00356366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</w:p>
        </w:tc>
      </w:tr>
      <w:tr w:rsidR="00E476B2" w:rsidRPr="00585662" w14:paraId="512BA88D" w14:textId="77777777" w:rsidTr="00871FCE">
        <w:tc>
          <w:tcPr>
            <w:tcW w:w="4253" w:type="dxa"/>
            <w:shd w:val="clear" w:color="auto" w:fill="F2F2F2" w:themeFill="background1" w:themeFillShade="F2"/>
          </w:tcPr>
          <w:p w14:paraId="2370188F" w14:textId="77777777" w:rsidR="00E476B2" w:rsidRPr="00C5357B" w:rsidRDefault="00E476B2" w:rsidP="00356366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  <w:bookmarkStart w:id="0" w:name="_Hlk177339116"/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Крепкие алкогольные напитки</w:t>
            </w:r>
            <w:r w:rsidR="00A7589B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(20°</w:t>
            </w:r>
            <w:r w:rsidR="00E5205C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и выше</w:t>
            </w:r>
            <w:r w:rsidR="00A7589B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)</w:t>
            </w:r>
            <w:r w:rsidRPr="00C5357B">
              <w:rPr>
                <w:rFonts w:ascii="Century Gothic" w:hAnsi="Century Gothic" w:cs="Arial"/>
                <w:sz w:val="16"/>
                <w:lang w:val="ru-RU"/>
              </w:rPr>
              <w:br/>
            </w:r>
            <w:bookmarkEnd w:id="0"/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Strong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alcohol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drinks</w:t>
            </w:r>
            <w:r w:rsidR="00A7589B"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(20</w:t>
            </w:r>
            <w:r w:rsidR="00A7589B" w:rsidRPr="00C5357B">
              <w:rPr>
                <w:rFonts w:ascii="Century Gothic" w:hAnsi="Century Gothic" w:cs="Arial"/>
                <w:b/>
                <w:bCs/>
                <w:sz w:val="14"/>
                <w:szCs w:val="18"/>
                <w:lang w:val="ru-RU"/>
              </w:rPr>
              <w:t>°</w:t>
            </w:r>
            <w:r w:rsidR="00E5205C" w:rsidRPr="00C5357B">
              <w:rPr>
                <w:rFonts w:ascii="Century Gothic" w:hAnsi="Century Gothic" w:cs="Arial"/>
                <w:b/>
                <w:bCs/>
                <w:sz w:val="14"/>
                <w:szCs w:val="18"/>
                <w:lang w:val="ru-RU"/>
              </w:rPr>
              <w:t xml:space="preserve"> </w:t>
            </w:r>
            <w:r w:rsidR="00E5205C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and</w:t>
            </w:r>
            <w:r w:rsidR="00E5205C"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="00E5205C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above</w:t>
            </w:r>
            <w:r w:rsidR="00A7589B"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>)</w:t>
            </w:r>
          </w:p>
        </w:tc>
        <w:tc>
          <w:tcPr>
            <w:tcW w:w="4394" w:type="dxa"/>
            <w:vAlign w:val="center"/>
          </w:tcPr>
          <w:p w14:paraId="1E6AFE5E" w14:textId="77777777" w:rsidR="00E476B2" w:rsidRPr="00C5357B" w:rsidRDefault="00E476B2" w:rsidP="00356366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09AD1C84" w14:textId="77777777" w:rsidR="00E476B2" w:rsidRPr="00C5357B" w:rsidRDefault="00E476B2" w:rsidP="00356366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</w:p>
        </w:tc>
      </w:tr>
      <w:tr w:rsidR="00DF7476" w:rsidRPr="00C5357B" w14:paraId="4D81E009" w14:textId="77777777" w:rsidTr="00871FCE">
        <w:tc>
          <w:tcPr>
            <w:tcW w:w="4253" w:type="dxa"/>
            <w:shd w:val="clear" w:color="auto" w:fill="F2F2F2" w:themeFill="background1" w:themeFillShade="F2"/>
          </w:tcPr>
          <w:p w14:paraId="26DB7B70" w14:textId="700FD103" w:rsidR="00CB7533" w:rsidRPr="00C5357B" w:rsidRDefault="00CB7533" w:rsidP="00CB7533">
            <w:pPr>
              <w:spacing w:before="60"/>
              <w:jc w:val="both"/>
              <w:rPr>
                <w:rFonts w:ascii="Century Gothic" w:hAnsi="Century Gothic" w:cs="Arial"/>
                <w:b/>
                <w:bCs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Грузовые и легковые а</w:t>
            </w:r>
            <w:r w:rsidR="00DF7476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втомобили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, автобусы, мотоциклы, мопеды, квадроциклы, снегоходы </w:t>
            </w:r>
            <w:r w:rsidR="002C11C9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и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любые иные транспортные средства</w:t>
            </w:r>
            <w:r w:rsidR="00EA303B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(включая все виды буксируемых ими полуприцепов или трейлеров)</w:t>
            </w:r>
          </w:p>
          <w:p w14:paraId="12EE16B2" w14:textId="033A803D" w:rsidR="00DF7476" w:rsidRPr="00C5357B" w:rsidRDefault="00CB7533" w:rsidP="00CB7533">
            <w:pPr>
              <w:spacing w:after="60"/>
              <w:jc w:val="both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Trucks and cars, buses, motorcycles, mopeds, ATVs, snowmobiles and any other transport vehicles</w:t>
            </w:r>
            <w:r w:rsidR="00EA303B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 (including any type of semi-trailers or trailers towed by them)</w:t>
            </w:r>
          </w:p>
        </w:tc>
        <w:tc>
          <w:tcPr>
            <w:tcW w:w="4394" w:type="dxa"/>
            <w:vAlign w:val="center"/>
          </w:tcPr>
          <w:p w14:paraId="52E96C9A" w14:textId="77777777" w:rsidR="00DF7476" w:rsidRPr="00C5357B" w:rsidRDefault="00DF7476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5FF823CA" w14:textId="77777777" w:rsidR="00DF7476" w:rsidRPr="00C5357B" w:rsidRDefault="00DF7476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  <w:tr w:rsidR="00DF7476" w:rsidRPr="00C5357B" w14:paraId="186E0529" w14:textId="77777777" w:rsidTr="00871FCE">
        <w:tc>
          <w:tcPr>
            <w:tcW w:w="4253" w:type="dxa"/>
            <w:shd w:val="clear" w:color="auto" w:fill="F2F2F2" w:themeFill="background1" w:themeFillShade="F2"/>
          </w:tcPr>
          <w:p w14:paraId="1F363431" w14:textId="55EAEF20" w:rsidR="00272414" w:rsidRPr="00C5357B" w:rsidRDefault="00272414" w:rsidP="00272414">
            <w:pPr>
              <w:spacing w:before="60"/>
              <w:jc w:val="both"/>
              <w:rPr>
                <w:rFonts w:ascii="Century Gothic" w:hAnsi="Century Gothic" w:cs="Arial"/>
                <w:b/>
                <w:bCs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Обработанный табак, с</w:t>
            </w:r>
            <w:r w:rsidR="00DF7476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игареты</w:t>
            </w:r>
            <w:r w:rsidR="00E476B2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и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любая иная </w:t>
            </w:r>
            <w:r w:rsidR="00E476B2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готовая</w:t>
            </w:r>
            <w:r w:rsidR="00DF7476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табачная продукция</w:t>
            </w:r>
            <w:r w:rsidR="00CB7533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, электронные приборы для нагрева табака</w:t>
            </w:r>
          </w:p>
          <w:p w14:paraId="17F64064" w14:textId="3362ECA9" w:rsidR="00DF7476" w:rsidRPr="00C5357B" w:rsidRDefault="00272414" w:rsidP="00272414">
            <w:pPr>
              <w:spacing w:after="60"/>
              <w:jc w:val="both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Processed tobacco, c</w:t>
            </w:r>
            <w:r w:rsidR="00E476B2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igarettes and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any </w:t>
            </w:r>
            <w:r w:rsidR="00E476B2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other finished tobacco products</w:t>
            </w:r>
            <w:r w:rsidR="00CB7533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, tobacco heating electronic devices</w:t>
            </w:r>
          </w:p>
        </w:tc>
        <w:tc>
          <w:tcPr>
            <w:tcW w:w="4394" w:type="dxa"/>
            <w:vAlign w:val="center"/>
          </w:tcPr>
          <w:p w14:paraId="5D1101EF" w14:textId="77777777" w:rsidR="00DF7476" w:rsidRPr="00C5357B" w:rsidRDefault="00DF7476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70842435" w14:textId="77777777" w:rsidR="00DF7476" w:rsidRPr="00C5357B" w:rsidRDefault="00DF7476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  <w:tr w:rsidR="00DF7476" w:rsidRPr="00C5357B" w14:paraId="58C92AB3" w14:textId="77777777" w:rsidTr="00871FCE">
        <w:tc>
          <w:tcPr>
            <w:tcW w:w="4253" w:type="dxa"/>
            <w:shd w:val="clear" w:color="auto" w:fill="F2F2F2" w:themeFill="background1" w:themeFillShade="F2"/>
          </w:tcPr>
          <w:p w14:paraId="16C6BA11" w14:textId="69DA733C" w:rsidR="00CA6737" w:rsidRPr="00C5357B" w:rsidRDefault="00CA6737" w:rsidP="00356366">
            <w:pPr>
              <w:spacing w:before="60"/>
              <w:jc w:val="both"/>
              <w:rPr>
                <w:rFonts w:ascii="Century Gothic" w:hAnsi="Century Gothic" w:cs="Arial"/>
                <w:b/>
                <w:bCs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Компьютеры, планшетные компьютеры, </w:t>
            </w:r>
            <w:r w:rsidR="001F29E2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ноутбуки, смартфоны, мобильные телефоны, портативная электронная продукция (в т.ч. электронные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компоненты и комплектующие</w:t>
            </w:r>
            <w:r w:rsidR="001F29E2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ко всему перечисленному)</w:t>
            </w:r>
          </w:p>
          <w:p w14:paraId="60DCE2F5" w14:textId="73B91192" w:rsidR="00DF7476" w:rsidRPr="00C5357B" w:rsidRDefault="00CA6737" w:rsidP="00356366">
            <w:pPr>
              <w:spacing w:after="60"/>
              <w:jc w:val="both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Computers, </w:t>
            </w:r>
            <w:r w:rsidR="001F29E2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tablet PCs, laptops,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smartphones,</w:t>
            </w:r>
            <w:r w:rsidR="001F29E2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 mobile phones, portable electronic devices (including electronic components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 and spare parts</w:t>
            </w:r>
            <w:r w:rsidR="001F29E2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 for all of the above)</w:t>
            </w:r>
          </w:p>
        </w:tc>
        <w:tc>
          <w:tcPr>
            <w:tcW w:w="4394" w:type="dxa"/>
            <w:vAlign w:val="center"/>
          </w:tcPr>
          <w:p w14:paraId="14FBC778" w14:textId="77777777" w:rsidR="00DF7476" w:rsidRPr="00C5357B" w:rsidRDefault="00DF7476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1A2000BE" w14:textId="77777777" w:rsidR="00DF7476" w:rsidRPr="00C5357B" w:rsidRDefault="00DF7476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  <w:tr w:rsidR="00DF7476" w:rsidRPr="00C5357B" w14:paraId="67A9E3D7" w14:textId="77777777" w:rsidTr="00871FCE">
        <w:tc>
          <w:tcPr>
            <w:tcW w:w="4253" w:type="dxa"/>
            <w:shd w:val="clear" w:color="auto" w:fill="F2F2F2" w:themeFill="background1" w:themeFillShade="F2"/>
          </w:tcPr>
          <w:p w14:paraId="5EBE6FD4" w14:textId="3D005596" w:rsidR="00CB7533" w:rsidRPr="00C5357B" w:rsidRDefault="00DF7476" w:rsidP="00CB7533">
            <w:pPr>
              <w:spacing w:before="60"/>
              <w:jc w:val="both"/>
              <w:rPr>
                <w:rFonts w:ascii="Century Gothic" w:hAnsi="Century Gothic" w:cs="Arial"/>
                <w:b/>
                <w:bCs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Бытовая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="00FB3426"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>(</w:t>
            </w:r>
            <w:r w:rsidR="00FB3426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домашняя</w:t>
            </w:r>
            <w:r w:rsidR="00FB3426"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)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техника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и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электроника</w:t>
            </w:r>
          </w:p>
          <w:p w14:paraId="602E5D09" w14:textId="589CD4EB" w:rsidR="00DF7476" w:rsidRPr="00C5357B" w:rsidRDefault="00A63BC5" w:rsidP="00CB7533">
            <w:pPr>
              <w:spacing w:after="60"/>
              <w:jc w:val="both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Electronic </w:t>
            </w:r>
            <w:r w:rsidR="00975858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h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ome </w:t>
            </w:r>
            <w:r w:rsidR="00975858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a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ppliances</w:t>
            </w:r>
            <w:r w:rsidR="00FB3426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 (consumer electronics)</w:t>
            </w:r>
          </w:p>
        </w:tc>
        <w:tc>
          <w:tcPr>
            <w:tcW w:w="4394" w:type="dxa"/>
            <w:vAlign w:val="center"/>
          </w:tcPr>
          <w:p w14:paraId="6DB41DC0" w14:textId="77777777" w:rsidR="00DF7476" w:rsidRPr="00C5357B" w:rsidRDefault="00DF7476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31E635C7" w14:textId="77777777" w:rsidR="00DF7476" w:rsidRPr="00C5357B" w:rsidRDefault="00DF7476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  <w:tr w:rsidR="00FB3426" w:rsidRPr="00C5357B" w14:paraId="2FCD216D" w14:textId="77777777" w:rsidTr="00871FCE">
        <w:tc>
          <w:tcPr>
            <w:tcW w:w="4253" w:type="dxa"/>
            <w:shd w:val="clear" w:color="auto" w:fill="F2F2F2" w:themeFill="background1" w:themeFillShade="F2"/>
          </w:tcPr>
          <w:p w14:paraId="5F15CD2C" w14:textId="01EFF0E7" w:rsidR="00FB3426" w:rsidRPr="00C5357B" w:rsidRDefault="00FB3426" w:rsidP="00FB3426">
            <w:pPr>
              <w:spacing w:before="60"/>
              <w:rPr>
                <w:rFonts w:ascii="Century Gothic" w:hAnsi="Century Gothic" w:cs="Arial"/>
                <w:b/>
                <w:bCs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Офисная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техника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и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электроника</w:t>
            </w:r>
          </w:p>
          <w:p w14:paraId="395B0108" w14:textId="4B1F972E" w:rsidR="00FB3426" w:rsidRPr="00C5357B" w:rsidRDefault="00FB3426" w:rsidP="00FB3426">
            <w:pPr>
              <w:spacing w:after="60"/>
              <w:jc w:val="both"/>
              <w:rPr>
                <w:rFonts w:ascii="Century Gothic" w:hAnsi="Century Gothic" w:cs="Arial"/>
                <w:b/>
                <w:bCs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Office electronic appliances and equipment</w:t>
            </w:r>
          </w:p>
        </w:tc>
        <w:tc>
          <w:tcPr>
            <w:tcW w:w="4394" w:type="dxa"/>
            <w:vAlign w:val="center"/>
          </w:tcPr>
          <w:p w14:paraId="73435E6E" w14:textId="77777777" w:rsidR="00FB3426" w:rsidRPr="00C5357B" w:rsidRDefault="00FB3426" w:rsidP="00356366">
            <w:pPr>
              <w:spacing w:before="60" w:after="60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7A8A8995" w14:textId="77777777" w:rsidR="00FB3426" w:rsidRPr="00C5357B" w:rsidRDefault="00FB3426" w:rsidP="00356366">
            <w:pPr>
              <w:spacing w:before="60" w:after="60"/>
              <w:rPr>
                <w:rFonts w:ascii="Century Gothic" w:hAnsi="Century Gothic" w:cs="Arial"/>
                <w:sz w:val="16"/>
              </w:rPr>
            </w:pPr>
          </w:p>
        </w:tc>
      </w:tr>
      <w:tr w:rsidR="00432F02" w:rsidRPr="00C5357B" w14:paraId="0E13073B" w14:textId="77777777" w:rsidTr="00871FCE">
        <w:tc>
          <w:tcPr>
            <w:tcW w:w="4253" w:type="dxa"/>
            <w:shd w:val="clear" w:color="auto" w:fill="F2F2F2" w:themeFill="background1" w:themeFillShade="F2"/>
          </w:tcPr>
          <w:p w14:paraId="68486512" w14:textId="5F373904" w:rsidR="00432F02" w:rsidRPr="00C5357B" w:rsidRDefault="00432F02" w:rsidP="00356366">
            <w:pPr>
              <w:spacing w:before="60" w:after="60"/>
              <w:rPr>
                <w:rFonts w:ascii="Century Gothic" w:hAnsi="Century Gothic" w:cs="Arial"/>
                <w:b/>
                <w:bCs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Стекло</w:t>
            </w:r>
            <w:r w:rsidRPr="00C5357B">
              <w:rPr>
                <w:rFonts w:ascii="Century Gothic" w:hAnsi="Century Gothic" w:cs="Arial"/>
                <w:b/>
                <w:bCs/>
                <w:sz w:val="16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и</w:t>
            </w:r>
            <w:r w:rsidRPr="00C5357B">
              <w:rPr>
                <w:rFonts w:ascii="Century Gothic" w:hAnsi="Century Gothic" w:cs="Arial"/>
                <w:b/>
                <w:bCs/>
                <w:sz w:val="16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прочие</w:t>
            </w:r>
            <w:r w:rsidRPr="00C5357B">
              <w:rPr>
                <w:rFonts w:ascii="Century Gothic" w:hAnsi="Century Gothic" w:cs="Arial"/>
                <w:b/>
                <w:bCs/>
                <w:sz w:val="16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хрупкие</w:t>
            </w:r>
            <w:r w:rsidRPr="00C5357B">
              <w:rPr>
                <w:rFonts w:ascii="Century Gothic" w:hAnsi="Century Gothic" w:cs="Arial"/>
                <w:b/>
                <w:bCs/>
                <w:sz w:val="16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грузы</w:t>
            </w:r>
            <w:r w:rsidRPr="00C5357B">
              <w:rPr>
                <w:rFonts w:ascii="Century Gothic" w:hAnsi="Century Gothic" w:cs="Arial"/>
                <w:b/>
                <w:bCs/>
                <w:sz w:val="16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Glass</w:t>
            </w:r>
            <w:r w:rsidRPr="00C5357B">
              <w:rPr>
                <w:rFonts w:ascii="Century Gothic" w:hAnsi="Century Gothic" w:cs="Arial"/>
                <w:sz w:val="14"/>
                <w:szCs w:val="18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and</w:t>
            </w:r>
            <w:r w:rsidRPr="00C5357B">
              <w:rPr>
                <w:rFonts w:ascii="Century Gothic" w:hAnsi="Century Gothic" w:cs="Arial"/>
                <w:sz w:val="14"/>
                <w:szCs w:val="18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other</w:t>
            </w:r>
            <w:r w:rsidRPr="00C5357B">
              <w:rPr>
                <w:rFonts w:ascii="Century Gothic" w:hAnsi="Century Gothic" w:cs="Arial"/>
                <w:sz w:val="14"/>
                <w:szCs w:val="18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fragile</w:t>
            </w:r>
            <w:r w:rsidRPr="00C5357B">
              <w:rPr>
                <w:rFonts w:ascii="Century Gothic" w:hAnsi="Century Gothic" w:cs="Arial"/>
                <w:sz w:val="14"/>
                <w:szCs w:val="18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cargoes</w:t>
            </w:r>
          </w:p>
        </w:tc>
        <w:tc>
          <w:tcPr>
            <w:tcW w:w="4394" w:type="dxa"/>
            <w:vAlign w:val="center"/>
          </w:tcPr>
          <w:p w14:paraId="3C5A4579" w14:textId="77777777" w:rsidR="00432F02" w:rsidRPr="00C5357B" w:rsidRDefault="00432F02" w:rsidP="00356366">
            <w:pPr>
              <w:spacing w:before="60" w:after="60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6E27F5F1" w14:textId="77777777" w:rsidR="00432F02" w:rsidRPr="00C5357B" w:rsidRDefault="00432F02" w:rsidP="00356366">
            <w:pPr>
              <w:spacing w:before="60" w:after="60"/>
              <w:rPr>
                <w:rFonts w:ascii="Century Gothic" w:hAnsi="Century Gothic" w:cs="Arial"/>
                <w:sz w:val="16"/>
              </w:rPr>
            </w:pPr>
          </w:p>
        </w:tc>
      </w:tr>
      <w:tr w:rsidR="00DF7476" w:rsidRPr="00C5357B" w14:paraId="4FD22392" w14:textId="77777777" w:rsidTr="00871FCE">
        <w:tc>
          <w:tcPr>
            <w:tcW w:w="4253" w:type="dxa"/>
            <w:shd w:val="clear" w:color="auto" w:fill="F2F2F2" w:themeFill="background1" w:themeFillShade="F2"/>
          </w:tcPr>
          <w:p w14:paraId="7B96930E" w14:textId="6CD06B3F" w:rsidR="00DF7476" w:rsidRPr="00C5357B" w:rsidRDefault="00DF7476" w:rsidP="00356366">
            <w:pPr>
              <w:spacing w:before="60" w:after="60"/>
              <w:rPr>
                <w:rFonts w:ascii="Century Gothic" w:hAnsi="Century Gothic" w:cs="Arial"/>
                <w:sz w:val="16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Опасные</w:t>
            </w:r>
            <w:r w:rsidRPr="00C5357B">
              <w:rPr>
                <w:rFonts w:ascii="Century Gothic" w:hAnsi="Century Gothic" w:cs="Arial"/>
                <w:b/>
                <w:bCs/>
                <w:sz w:val="16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грузы</w:t>
            </w:r>
            <w:r w:rsidRPr="00C5357B">
              <w:rPr>
                <w:rFonts w:ascii="Century Gothic" w:hAnsi="Century Gothic" w:cs="Arial"/>
                <w:b/>
                <w:bCs/>
                <w:sz w:val="16"/>
              </w:rPr>
              <w:t xml:space="preserve"> </w:t>
            </w:r>
            <w:r w:rsidR="00A63BC5" w:rsidRPr="00C5357B">
              <w:rPr>
                <w:rFonts w:ascii="Century Gothic" w:hAnsi="Century Gothic" w:cs="Arial"/>
                <w:b/>
                <w:bCs/>
                <w:sz w:val="16"/>
              </w:rPr>
              <w:t>(</w:t>
            </w:r>
            <w:r w:rsidR="00A63BC5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согласно</w:t>
            </w:r>
            <w:r w:rsidR="00A63BC5" w:rsidRPr="00C5357B">
              <w:rPr>
                <w:rFonts w:ascii="Century Gothic" w:hAnsi="Century Gothic" w:cs="Arial"/>
                <w:b/>
                <w:bCs/>
                <w:sz w:val="16"/>
              </w:rPr>
              <w:t xml:space="preserve"> </w:t>
            </w:r>
            <w:proofErr w:type="spellStart"/>
            <w:r w:rsidR="00A63BC5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ДоПОГ</w:t>
            </w:r>
            <w:proofErr w:type="spellEnd"/>
            <w:r w:rsidR="00A63BC5" w:rsidRPr="00C5357B">
              <w:rPr>
                <w:rFonts w:ascii="Century Gothic" w:hAnsi="Century Gothic" w:cs="Arial"/>
                <w:b/>
                <w:bCs/>
                <w:sz w:val="16"/>
              </w:rPr>
              <w:t xml:space="preserve"> </w:t>
            </w:r>
            <w:r w:rsidR="00A63BC5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и</w:t>
            </w:r>
            <w:r w:rsidR="00A63BC5" w:rsidRPr="00C5357B">
              <w:rPr>
                <w:rFonts w:ascii="Century Gothic" w:hAnsi="Century Gothic" w:cs="Arial"/>
                <w:b/>
                <w:bCs/>
                <w:sz w:val="16"/>
              </w:rPr>
              <w:t xml:space="preserve"> </w:t>
            </w:r>
            <w:proofErr w:type="spellStart"/>
            <w:r w:rsidR="00A63BC5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МоПОГ</w:t>
            </w:r>
            <w:proofErr w:type="spellEnd"/>
            <w:r w:rsidR="00A63BC5" w:rsidRPr="00C5357B">
              <w:rPr>
                <w:rFonts w:ascii="Century Gothic" w:hAnsi="Century Gothic" w:cs="Arial"/>
                <w:b/>
                <w:bCs/>
                <w:sz w:val="16"/>
              </w:rPr>
              <w:t>)</w:t>
            </w:r>
            <w:r w:rsidR="00A63BC5" w:rsidRPr="00C5357B">
              <w:rPr>
                <w:rFonts w:ascii="Century Gothic" w:hAnsi="Century Gothic" w:cs="Arial"/>
                <w:sz w:val="16"/>
              </w:rPr>
              <w:br/>
            </w:r>
            <w:r w:rsidR="00A63BC5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Hazardous</w:t>
            </w:r>
            <w:r w:rsidR="00A63BC5" w:rsidRPr="00C5357B">
              <w:rPr>
                <w:rFonts w:ascii="Century Gothic" w:hAnsi="Century Gothic" w:cs="Arial"/>
                <w:sz w:val="14"/>
                <w:szCs w:val="18"/>
              </w:rPr>
              <w:t xml:space="preserve"> </w:t>
            </w:r>
            <w:r w:rsidR="00A63BC5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Cargoes</w:t>
            </w:r>
            <w:r w:rsidR="00A63BC5" w:rsidRPr="00C5357B">
              <w:rPr>
                <w:rFonts w:ascii="Century Gothic" w:hAnsi="Century Gothic" w:cs="Arial"/>
                <w:sz w:val="14"/>
                <w:szCs w:val="18"/>
              </w:rPr>
              <w:t xml:space="preserve"> (</w:t>
            </w:r>
            <w:r w:rsidR="00A63BC5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as</w:t>
            </w:r>
            <w:r w:rsidR="00A63BC5" w:rsidRPr="00C5357B">
              <w:rPr>
                <w:rFonts w:ascii="Century Gothic" w:hAnsi="Century Gothic" w:cs="Arial"/>
                <w:sz w:val="14"/>
                <w:szCs w:val="18"/>
              </w:rPr>
              <w:t xml:space="preserve"> </w:t>
            </w:r>
            <w:r w:rsidR="00A63BC5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per</w:t>
            </w:r>
            <w:r w:rsidR="00A63BC5" w:rsidRPr="00C5357B">
              <w:rPr>
                <w:rFonts w:ascii="Century Gothic" w:hAnsi="Century Gothic" w:cs="Arial"/>
                <w:sz w:val="14"/>
                <w:szCs w:val="18"/>
              </w:rPr>
              <w:t xml:space="preserve"> </w:t>
            </w:r>
            <w:r w:rsidR="00A63BC5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ADR</w:t>
            </w:r>
            <w:r w:rsidR="00A63BC5" w:rsidRPr="00C5357B">
              <w:rPr>
                <w:rFonts w:ascii="Century Gothic" w:hAnsi="Century Gothic" w:cs="Arial"/>
                <w:sz w:val="14"/>
                <w:szCs w:val="18"/>
              </w:rPr>
              <w:t xml:space="preserve"> </w:t>
            </w:r>
            <w:r w:rsidR="00CB7533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and</w:t>
            </w:r>
            <w:r w:rsidR="00A63BC5" w:rsidRPr="00C5357B">
              <w:rPr>
                <w:rFonts w:ascii="Century Gothic" w:hAnsi="Century Gothic" w:cs="Arial"/>
                <w:sz w:val="14"/>
                <w:szCs w:val="18"/>
              </w:rPr>
              <w:t xml:space="preserve"> </w:t>
            </w:r>
            <w:r w:rsidR="00A63BC5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IMDG</w:t>
            </w:r>
            <w:r w:rsidR="00CB7533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 codes</w:t>
            </w:r>
            <w:r w:rsidR="00A63BC5" w:rsidRPr="00C5357B">
              <w:rPr>
                <w:rFonts w:ascii="Century Gothic" w:hAnsi="Century Gothic" w:cs="Arial"/>
                <w:sz w:val="14"/>
                <w:szCs w:val="18"/>
              </w:rPr>
              <w:t>)</w:t>
            </w:r>
          </w:p>
        </w:tc>
        <w:tc>
          <w:tcPr>
            <w:tcW w:w="4394" w:type="dxa"/>
            <w:vAlign w:val="center"/>
          </w:tcPr>
          <w:p w14:paraId="5A948C20" w14:textId="77777777" w:rsidR="00DF7476" w:rsidRPr="00C5357B" w:rsidRDefault="00DF7476" w:rsidP="00356366">
            <w:pPr>
              <w:spacing w:before="60" w:after="60"/>
              <w:rPr>
                <w:rFonts w:ascii="Century Gothic" w:hAnsi="Century Gothic" w:cs="Arial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0FD09433" w14:textId="77777777" w:rsidR="00DF7476" w:rsidRPr="00C5357B" w:rsidRDefault="00DF7476" w:rsidP="00356366">
            <w:pPr>
              <w:spacing w:before="60" w:after="60"/>
              <w:rPr>
                <w:rFonts w:ascii="Century Gothic" w:hAnsi="Century Gothic" w:cs="Arial"/>
                <w:sz w:val="16"/>
              </w:rPr>
            </w:pPr>
          </w:p>
        </w:tc>
      </w:tr>
      <w:tr w:rsidR="00DE75B6" w:rsidRPr="00585662" w14:paraId="0A368AC9" w14:textId="77777777" w:rsidTr="00871FCE">
        <w:tc>
          <w:tcPr>
            <w:tcW w:w="4253" w:type="dxa"/>
            <w:shd w:val="clear" w:color="auto" w:fill="F2F2F2" w:themeFill="background1" w:themeFillShade="F2"/>
          </w:tcPr>
          <w:p w14:paraId="4BAB76F9" w14:textId="77777777" w:rsidR="00DE75B6" w:rsidRPr="00C5357B" w:rsidRDefault="00A63BC5" w:rsidP="00356366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З</w:t>
            </w:r>
            <w:r w:rsidR="00DE75B6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амороженные грузы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(от -5°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>C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и ниже)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4"/>
                <w:lang w:val="en-US"/>
              </w:rPr>
              <w:t>Frozen</w:t>
            </w:r>
            <w:r w:rsidR="00A7589B" w:rsidRPr="00C5357B">
              <w:rPr>
                <w:rFonts w:ascii="Century Gothic" w:hAnsi="Century Gothic" w:cs="Arial"/>
                <w:sz w:val="14"/>
                <w:szCs w:val="14"/>
                <w:lang w:val="ru-RU"/>
              </w:rPr>
              <w:t xml:space="preserve"> </w:t>
            </w:r>
            <w:r w:rsidR="00A7589B" w:rsidRPr="00C5357B">
              <w:rPr>
                <w:rFonts w:ascii="Century Gothic" w:hAnsi="Century Gothic" w:cs="Arial"/>
                <w:sz w:val="14"/>
                <w:szCs w:val="14"/>
                <w:lang w:val="en-US"/>
              </w:rPr>
              <w:t>cargoes</w:t>
            </w:r>
            <w:r w:rsidRPr="00C5357B">
              <w:rPr>
                <w:rFonts w:ascii="Century Gothic" w:hAnsi="Century Gothic" w:cs="Arial"/>
                <w:sz w:val="14"/>
                <w:szCs w:val="14"/>
                <w:lang w:val="ru-RU"/>
              </w:rPr>
              <w:t xml:space="preserve"> (</w:t>
            </w:r>
            <w:r w:rsidRPr="00C5357B">
              <w:rPr>
                <w:rFonts w:ascii="Century Gothic" w:hAnsi="Century Gothic" w:cs="Arial"/>
                <w:sz w:val="14"/>
                <w:szCs w:val="14"/>
                <w:lang w:val="en-US"/>
              </w:rPr>
              <w:t>from</w:t>
            </w:r>
            <w:r w:rsidRPr="00C5357B">
              <w:rPr>
                <w:rFonts w:ascii="Century Gothic" w:hAnsi="Century Gothic" w:cs="Arial"/>
                <w:sz w:val="14"/>
                <w:szCs w:val="14"/>
                <w:lang w:val="ru-RU"/>
              </w:rPr>
              <w:t xml:space="preserve"> -5°C </w:t>
            </w:r>
            <w:r w:rsidRPr="00C5357B">
              <w:rPr>
                <w:rFonts w:ascii="Century Gothic" w:hAnsi="Century Gothic" w:cs="Arial"/>
                <w:sz w:val="14"/>
                <w:szCs w:val="14"/>
                <w:lang w:val="en-US"/>
              </w:rPr>
              <w:t>and</w:t>
            </w:r>
            <w:r w:rsidRPr="00C5357B">
              <w:rPr>
                <w:rFonts w:ascii="Century Gothic" w:hAnsi="Century Gothic" w:cs="Arial"/>
                <w:sz w:val="14"/>
                <w:szCs w:val="14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4"/>
                <w:lang w:val="en-US"/>
              </w:rPr>
              <w:t>lower</w:t>
            </w:r>
            <w:r w:rsidRPr="00C5357B">
              <w:rPr>
                <w:rFonts w:ascii="Century Gothic" w:hAnsi="Century Gothic" w:cs="Arial"/>
                <w:sz w:val="14"/>
                <w:szCs w:val="14"/>
                <w:lang w:val="ru-RU"/>
              </w:rPr>
              <w:t>)</w:t>
            </w:r>
          </w:p>
        </w:tc>
        <w:tc>
          <w:tcPr>
            <w:tcW w:w="4394" w:type="dxa"/>
            <w:vAlign w:val="center"/>
          </w:tcPr>
          <w:p w14:paraId="0C000D9F" w14:textId="77777777" w:rsidR="00DE75B6" w:rsidRPr="00C5357B" w:rsidRDefault="00DE75B6" w:rsidP="00356366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79173419" w14:textId="77777777" w:rsidR="00DE75B6" w:rsidRPr="00C5357B" w:rsidRDefault="00DE75B6" w:rsidP="00356366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</w:p>
        </w:tc>
      </w:tr>
      <w:tr w:rsidR="00DE75B6" w:rsidRPr="00585662" w14:paraId="60CEE2A2" w14:textId="77777777" w:rsidTr="00871FCE">
        <w:tc>
          <w:tcPr>
            <w:tcW w:w="4253" w:type="dxa"/>
            <w:shd w:val="clear" w:color="auto" w:fill="F2F2F2" w:themeFill="background1" w:themeFillShade="F2"/>
          </w:tcPr>
          <w:p w14:paraId="6977037B" w14:textId="428B40E2" w:rsidR="00A63BC5" w:rsidRPr="00C5357B" w:rsidRDefault="00DE75B6" w:rsidP="00356366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Охлаждённые грузы</w:t>
            </w:r>
            <w:r w:rsidR="00A63BC5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(от -5°С до </w:t>
            </w:r>
            <w:r w:rsidR="007A5356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+15</w:t>
            </w:r>
            <w:r w:rsidR="00A63BC5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°С)</w:t>
            </w:r>
            <w:r w:rsidR="00A63BC5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br/>
            </w:r>
            <w:r w:rsidR="00A63BC5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Chilled</w:t>
            </w:r>
            <w:r w:rsidR="00A63BC5"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="00A63BC5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cargoes</w:t>
            </w:r>
            <w:r w:rsidR="00A63BC5"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(</w:t>
            </w:r>
            <w:r w:rsidR="00A63BC5" w:rsidRPr="00C5357B">
              <w:rPr>
                <w:rFonts w:ascii="Century Gothic" w:hAnsi="Century Gothic" w:cs="Arial"/>
                <w:sz w:val="14"/>
                <w:szCs w:val="14"/>
                <w:lang w:val="en-US"/>
              </w:rPr>
              <w:t>from</w:t>
            </w:r>
            <w:r w:rsidR="00A63BC5" w:rsidRPr="00C5357B">
              <w:rPr>
                <w:rFonts w:ascii="Century Gothic" w:hAnsi="Century Gothic" w:cs="Arial"/>
                <w:sz w:val="14"/>
                <w:szCs w:val="14"/>
                <w:lang w:val="ru-RU"/>
              </w:rPr>
              <w:t xml:space="preserve"> -5°</w:t>
            </w:r>
            <w:r w:rsidR="00A63BC5" w:rsidRPr="00C5357B">
              <w:rPr>
                <w:rFonts w:ascii="Century Gothic" w:hAnsi="Century Gothic" w:cs="Arial"/>
                <w:sz w:val="14"/>
                <w:szCs w:val="14"/>
                <w:lang w:val="en-US"/>
              </w:rPr>
              <w:t>C</w:t>
            </w:r>
            <w:r w:rsidR="00A63BC5" w:rsidRPr="00C5357B">
              <w:rPr>
                <w:rFonts w:ascii="Century Gothic" w:hAnsi="Century Gothic" w:cs="Arial"/>
                <w:sz w:val="14"/>
                <w:szCs w:val="14"/>
                <w:lang w:val="ru-RU"/>
              </w:rPr>
              <w:t xml:space="preserve"> </w:t>
            </w:r>
            <w:r w:rsidR="00A63BC5" w:rsidRPr="00C5357B">
              <w:rPr>
                <w:rFonts w:ascii="Century Gothic" w:hAnsi="Century Gothic" w:cs="Arial"/>
                <w:sz w:val="14"/>
                <w:szCs w:val="14"/>
                <w:lang w:val="en-US"/>
              </w:rPr>
              <w:t>to</w:t>
            </w:r>
            <w:r w:rsidR="00A63BC5" w:rsidRPr="00C5357B">
              <w:rPr>
                <w:rFonts w:ascii="Century Gothic" w:hAnsi="Century Gothic" w:cs="Arial"/>
                <w:sz w:val="14"/>
                <w:szCs w:val="14"/>
                <w:lang w:val="ru-RU"/>
              </w:rPr>
              <w:t xml:space="preserve"> </w:t>
            </w:r>
            <w:r w:rsidR="007A5356" w:rsidRPr="00C5357B">
              <w:rPr>
                <w:rFonts w:ascii="Century Gothic" w:hAnsi="Century Gothic" w:cs="Arial"/>
                <w:sz w:val="14"/>
                <w:szCs w:val="14"/>
                <w:lang w:val="ru-RU"/>
              </w:rPr>
              <w:t>+15</w:t>
            </w:r>
            <w:r w:rsidR="00A63BC5" w:rsidRPr="00C5357B">
              <w:rPr>
                <w:rFonts w:ascii="Century Gothic" w:hAnsi="Century Gothic" w:cs="Arial"/>
                <w:sz w:val="14"/>
                <w:szCs w:val="14"/>
                <w:lang w:val="ru-RU"/>
              </w:rPr>
              <w:t>°</w:t>
            </w:r>
            <w:r w:rsidR="00A63BC5" w:rsidRPr="00C5357B">
              <w:rPr>
                <w:rFonts w:ascii="Century Gothic" w:hAnsi="Century Gothic" w:cs="Arial"/>
                <w:sz w:val="14"/>
                <w:szCs w:val="14"/>
                <w:lang w:val="en-US"/>
              </w:rPr>
              <w:t>C</w:t>
            </w:r>
            <w:r w:rsidR="00A63BC5" w:rsidRPr="00C5357B">
              <w:rPr>
                <w:rFonts w:ascii="Century Gothic" w:hAnsi="Century Gothic" w:cs="Arial"/>
                <w:sz w:val="14"/>
                <w:szCs w:val="14"/>
                <w:lang w:val="ru-RU"/>
              </w:rPr>
              <w:t>)</w:t>
            </w:r>
          </w:p>
        </w:tc>
        <w:tc>
          <w:tcPr>
            <w:tcW w:w="4394" w:type="dxa"/>
            <w:vAlign w:val="center"/>
          </w:tcPr>
          <w:p w14:paraId="15CD63F2" w14:textId="77777777" w:rsidR="00DE75B6" w:rsidRPr="00C5357B" w:rsidRDefault="00DE75B6" w:rsidP="00356366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038001BA" w14:textId="77777777" w:rsidR="00DE75B6" w:rsidRPr="00C5357B" w:rsidRDefault="00DE75B6" w:rsidP="00356366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</w:p>
        </w:tc>
      </w:tr>
      <w:tr w:rsidR="00DE75B6" w:rsidRPr="00C5357B" w14:paraId="1F5FD107" w14:textId="77777777" w:rsidTr="00871FCE">
        <w:tc>
          <w:tcPr>
            <w:tcW w:w="4253" w:type="dxa"/>
            <w:shd w:val="clear" w:color="auto" w:fill="F2F2F2" w:themeFill="background1" w:themeFillShade="F2"/>
          </w:tcPr>
          <w:p w14:paraId="666D0BA4" w14:textId="1C994355" w:rsidR="00DE75B6" w:rsidRPr="00C5357B" w:rsidRDefault="002C11C9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Свежие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фрукты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и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овощи</w:t>
            </w:r>
            <w:r w:rsidR="00A63BC5" w:rsidRPr="00C5357B">
              <w:rPr>
                <w:rFonts w:ascii="Century Gothic" w:hAnsi="Century Gothic" w:cs="Arial"/>
                <w:sz w:val="16"/>
                <w:lang w:val="en-US"/>
              </w:rPr>
              <w:br/>
            </w:r>
            <w:r w:rsidR="00A63BC5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Fresh fruits and vegetables</w:t>
            </w:r>
          </w:p>
        </w:tc>
        <w:tc>
          <w:tcPr>
            <w:tcW w:w="4394" w:type="dxa"/>
            <w:vAlign w:val="center"/>
          </w:tcPr>
          <w:p w14:paraId="006489CB" w14:textId="77777777" w:rsidR="00DE75B6" w:rsidRPr="00C5357B" w:rsidRDefault="00DE75B6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2C06E3D9" w14:textId="77777777" w:rsidR="00DE75B6" w:rsidRPr="00C5357B" w:rsidRDefault="00DE75B6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  <w:tr w:rsidR="00DE75B6" w:rsidRPr="00C5357B" w14:paraId="5651F22C" w14:textId="77777777" w:rsidTr="00871FCE">
        <w:tc>
          <w:tcPr>
            <w:tcW w:w="4253" w:type="dxa"/>
            <w:shd w:val="clear" w:color="auto" w:fill="F2F2F2" w:themeFill="background1" w:themeFillShade="F2"/>
          </w:tcPr>
          <w:p w14:paraId="39E2CF90" w14:textId="77777777" w:rsidR="00DE75B6" w:rsidRPr="00C5357B" w:rsidRDefault="00A63BC5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Цветы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,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растения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en-US"/>
              </w:rPr>
              <w:t xml:space="preserve">,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саженцы</w:t>
            </w:r>
            <w:r w:rsidRPr="00C5357B">
              <w:rPr>
                <w:rFonts w:ascii="Century Gothic" w:hAnsi="Century Gothic" w:cs="Arial"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Flowers, plants, seedlings</w:t>
            </w:r>
          </w:p>
        </w:tc>
        <w:tc>
          <w:tcPr>
            <w:tcW w:w="4394" w:type="dxa"/>
            <w:vAlign w:val="center"/>
          </w:tcPr>
          <w:p w14:paraId="4D418EDE" w14:textId="77777777" w:rsidR="00DE75B6" w:rsidRPr="00C5357B" w:rsidRDefault="00DE75B6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6712C665" w14:textId="77777777" w:rsidR="00DE75B6" w:rsidRPr="00C5357B" w:rsidRDefault="00DE75B6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  <w:tr w:rsidR="00520895" w:rsidRPr="00C5357B" w14:paraId="701248AE" w14:textId="77777777" w:rsidTr="00871FCE">
        <w:tc>
          <w:tcPr>
            <w:tcW w:w="4253" w:type="dxa"/>
            <w:shd w:val="clear" w:color="auto" w:fill="F2F2F2" w:themeFill="background1" w:themeFillShade="F2"/>
          </w:tcPr>
          <w:p w14:paraId="02CFD152" w14:textId="50E43A1A" w:rsidR="00966275" w:rsidRPr="00C5357B" w:rsidRDefault="00520895" w:rsidP="00356366">
            <w:pPr>
              <w:spacing w:before="60"/>
              <w:jc w:val="both"/>
              <w:rPr>
                <w:rFonts w:ascii="Century Gothic" w:hAnsi="Century Gothic" w:cs="Arial"/>
                <w:b/>
                <w:bCs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Фармакологические средства</w:t>
            </w:r>
            <w:r w:rsidR="006E44F4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(в т.ч. вакцины)</w:t>
            </w:r>
            <w:r w:rsidR="00966275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, лекарства, препараты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и/или мед</w:t>
            </w:r>
            <w:r w:rsidR="00B4694F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и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цинское оборудование</w:t>
            </w:r>
            <w:r w:rsidR="00D55B54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</w:t>
            </w:r>
            <w:r w:rsidR="00D55B54" w:rsidRPr="00C5357B">
              <w:rPr>
                <w:rFonts w:ascii="Century Gothic" w:hAnsi="Century Gothic" w:cs="Arial"/>
                <w:b/>
                <w:bCs/>
                <w:sz w:val="16"/>
                <w:u w:val="single"/>
                <w:lang w:val="ru-RU"/>
              </w:rPr>
              <w:t>без</w:t>
            </w:r>
            <w:r w:rsidR="00D55B54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</w:t>
            </w:r>
            <w:r w:rsidR="00966275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т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емперату</w:t>
            </w:r>
            <w:r w:rsidR="00966275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рного контроля</w:t>
            </w:r>
          </w:p>
          <w:p w14:paraId="799DDF06" w14:textId="58CE3FBF" w:rsidR="00520895" w:rsidRPr="00C5357B" w:rsidRDefault="00B4694F" w:rsidP="00356366">
            <w:pPr>
              <w:spacing w:after="60"/>
              <w:jc w:val="both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Pharmaceuticals</w:t>
            </w:r>
            <w:r w:rsidR="006E44F4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 (including vaccines)</w:t>
            </w:r>
            <w:r w:rsidR="00966275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, drugs, medications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 and/or medical equipment </w:t>
            </w:r>
            <w:r w:rsidR="00D55B54" w:rsidRPr="00C5357B">
              <w:rPr>
                <w:rFonts w:ascii="Century Gothic" w:hAnsi="Century Gothic" w:cs="Arial"/>
                <w:sz w:val="14"/>
                <w:szCs w:val="18"/>
                <w:u w:val="single"/>
                <w:lang w:val="en-US"/>
              </w:rPr>
              <w:t>without</w:t>
            </w:r>
            <w:r w:rsidR="00D55B54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temperature control</w:t>
            </w:r>
          </w:p>
        </w:tc>
        <w:tc>
          <w:tcPr>
            <w:tcW w:w="4394" w:type="dxa"/>
            <w:vAlign w:val="center"/>
          </w:tcPr>
          <w:p w14:paraId="3881D7C7" w14:textId="77777777" w:rsidR="00520895" w:rsidRPr="00C5357B" w:rsidRDefault="00520895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683FBBBE" w14:textId="77777777" w:rsidR="00520895" w:rsidRPr="00C5357B" w:rsidRDefault="00520895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  <w:tr w:rsidR="00520895" w:rsidRPr="00C5357B" w14:paraId="277D534B" w14:textId="77777777" w:rsidTr="00871FCE">
        <w:tc>
          <w:tcPr>
            <w:tcW w:w="4253" w:type="dxa"/>
            <w:shd w:val="clear" w:color="auto" w:fill="F2F2F2" w:themeFill="background1" w:themeFillShade="F2"/>
          </w:tcPr>
          <w:p w14:paraId="087B2131" w14:textId="30B72C6B" w:rsidR="00966275" w:rsidRPr="00C5357B" w:rsidRDefault="00520895" w:rsidP="00356366">
            <w:pPr>
              <w:spacing w:before="60"/>
              <w:jc w:val="both"/>
              <w:rPr>
                <w:rFonts w:ascii="Century Gothic" w:hAnsi="Century Gothic" w:cs="Arial"/>
                <w:b/>
                <w:bCs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lastRenderedPageBreak/>
              <w:t>Фармакологические средств</w:t>
            </w:r>
            <w:r w:rsidR="00966275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а</w:t>
            </w:r>
            <w:r w:rsidR="006E44F4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(в т.ч. вакцины)</w:t>
            </w:r>
            <w:r w:rsidR="00966275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, лекарства, препараты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и/или медицинское оборудование</w:t>
            </w:r>
            <w:r w:rsidR="00D55B54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</w:t>
            </w:r>
            <w:r w:rsidR="00D55B54" w:rsidRPr="00C5357B">
              <w:rPr>
                <w:rFonts w:ascii="Century Gothic" w:hAnsi="Century Gothic" w:cs="Arial"/>
                <w:b/>
                <w:bCs/>
                <w:sz w:val="16"/>
                <w:u w:val="single"/>
                <w:lang w:val="ru-RU"/>
              </w:rPr>
              <w:t>с</w:t>
            </w:r>
            <w:r w:rsidR="00D55B54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</w:t>
            </w:r>
            <w:r w:rsidR="00966275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температурн</w:t>
            </w:r>
            <w:r w:rsidR="00D55B54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ым</w:t>
            </w:r>
            <w:r w:rsidR="00966275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контрол</w:t>
            </w:r>
            <w:r w:rsidR="00D55B54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ем</w:t>
            </w:r>
          </w:p>
          <w:p w14:paraId="76B51084" w14:textId="4DCF21E9" w:rsidR="00B4694F" w:rsidRPr="00C5357B" w:rsidRDefault="00B4694F" w:rsidP="00356366">
            <w:pPr>
              <w:spacing w:after="60"/>
              <w:jc w:val="both"/>
              <w:rPr>
                <w:rFonts w:ascii="Century Gothic" w:hAnsi="Century Gothic" w:cs="Arial"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Pharmaceuticals</w:t>
            </w:r>
            <w:r w:rsidR="006E44F4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 (including vaccines)</w:t>
            </w:r>
            <w:r w:rsidR="00966275"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, drugs, medications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 and/or medical equipment </w:t>
            </w:r>
            <w:r w:rsidR="00D55B54" w:rsidRPr="00C5357B">
              <w:rPr>
                <w:rFonts w:ascii="Century Gothic" w:hAnsi="Century Gothic" w:cs="Arial"/>
                <w:sz w:val="14"/>
                <w:szCs w:val="18"/>
                <w:u w:val="single"/>
                <w:lang w:val="en-US"/>
              </w:rPr>
              <w:t>with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 xml:space="preserve"> temperature control</w:t>
            </w:r>
          </w:p>
        </w:tc>
        <w:tc>
          <w:tcPr>
            <w:tcW w:w="4394" w:type="dxa"/>
            <w:vAlign w:val="center"/>
          </w:tcPr>
          <w:p w14:paraId="1B478F3E" w14:textId="77777777" w:rsidR="00520895" w:rsidRPr="00C5357B" w:rsidRDefault="00520895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234EF798" w14:textId="77777777" w:rsidR="00520895" w:rsidRPr="00C5357B" w:rsidRDefault="00520895" w:rsidP="00356366">
            <w:pPr>
              <w:spacing w:before="60" w:after="60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  <w:tr w:rsidR="00D55B54" w:rsidRPr="00585662" w14:paraId="2EB9DBAF" w14:textId="77777777" w:rsidTr="00871FCE">
        <w:tc>
          <w:tcPr>
            <w:tcW w:w="4253" w:type="dxa"/>
            <w:shd w:val="clear" w:color="auto" w:fill="F2F2F2" w:themeFill="background1" w:themeFillShade="F2"/>
          </w:tcPr>
          <w:p w14:paraId="09EA01E6" w14:textId="0C395BAA" w:rsidR="00D55B54" w:rsidRPr="00C5357B" w:rsidRDefault="00D55B54" w:rsidP="00D55B54">
            <w:pPr>
              <w:spacing w:before="60" w:after="60"/>
              <w:rPr>
                <w:rFonts w:ascii="Century Gothic" w:hAnsi="Century Gothic" w:cs="Arial"/>
                <w:b/>
                <w:bCs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Строительная и </w:t>
            </w:r>
            <w:r w:rsidR="00871FCE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сельскохозяйственная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техника</w:t>
            </w:r>
            <w:r w:rsidRPr="00C5357B">
              <w:rPr>
                <w:rFonts w:ascii="Century Gothic" w:hAnsi="Century Gothic" w:cs="Arial"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Building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and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agricultural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machinery</w:t>
            </w:r>
          </w:p>
        </w:tc>
        <w:tc>
          <w:tcPr>
            <w:tcW w:w="4394" w:type="dxa"/>
            <w:vAlign w:val="center"/>
          </w:tcPr>
          <w:p w14:paraId="7157839B" w14:textId="77777777" w:rsidR="00D55B54" w:rsidRPr="00C5357B" w:rsidRDefault="00D55B54" w:rsidP="00D55B54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4560D435" w14:textId="77777777" w:rsidR="00D55B54" w:rsidRPr="00C5357B" w:rsidRDefault="00D55B54" w:rsidP="00D55B54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</w:p>
        </w:tc>
      </w:tr>
      <w:tr w:rsidR="00D55B54" w:rsidRPr="00585662" w14:paraId="02B224D5" w14:textId="77777777" w:rsidTr="00871FCE">
        <w:tc>
          <w:tcPr>
            <w:tcW w:w="4253" w:type="dxa"/>
            <w:shd w:val="clear" w:color="auto" w:fill="F2F2F2" w:themeFill="background1" w:themeFillShade="F2"/>
          </w:tcPr>
          <w:p w14:paraId="6F464918" w14:textId="5E7AE1AB" w:rsidR="00D55B54" w:rsidRPr="00C5357B" w:rsidRDefault="00D55B54" w:rsidP="00D55B54">
            <w:pPr>
              <w:spacing w:before="60" w:after="60"/>
              <w:rPr>
                <w:rFonts w:ascii="Century Gothic" w:hAnsi="Century Gothic" w:cs="Arial"/>
                <w:b/>
                <w:bCs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Тяжеловесные и/или крупногабаритные грузы</w:t>
            </w:r>
            <w:r w:rsidRPr="00C5357B">
              <w:rPr>
                <w:rFonts w:ascii="Century Gothic" w:hAnsi="Century Gothic" w:cs="Arial"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Heavy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and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>/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or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oversized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cargoes</w:t>
            </w:r>
          </w:p>
        </w:tc>
        <w:tc>
          <w:tcPr>
            <w:tcW w:w="4394" w:type="dxa"/>
            <w:vAlign w:val="center"/>
          </w:tcPr>
          <w:p w14:paraId="766F11C8" w14:textId="77777777" w:rsidR="00D55B54" w:rsidRPr="00C5357B" w:rsidRDefault="00D55B54" w:rsidP="00D55B54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1E0A0D6F" w14:textId="77777777" w:rsidR="00D55B54" w:rsidRPr="00C5357B" w:rsidRDefault="00D55B54" w:rsidP="00D55B54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</w:p>
        </w:tc>
      </w:tr>
      <w:tr w:rsidR="00D55B54" w:rsidRPr="00585662" w14:paraId="6DDFC2B9" w14:textId="77777777" w:rsidTr="00871FCE">
        <w:tc>
          <w:tcPr>
            <w:tcW w:w="4253" w:type="dxa"/>
            <w:shd w:val="clear" w:color="auto" w:fill="F2F2F2" w:themeFill="background1" w:themeFillShade="F2"/>
          </w:tcPr>
          <w:p w14:paraId="76349068" w14:textId="77777777" w:rsidR="00D55B54" w:rsidRPr="00C5357B" w:rsidRDefault="00D55B54" w:rsidP="00D55B54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Яхты, лодки, маломерные суда</w:t>
            </w:r>
            <w:r w:rsidRPr="00C5357B">
              <w:rPr>
                <w:rFonts w:ascii="Century Gothic" w:hAnsi="Century Gothic" w:cs="Arial"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Yachts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,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boats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,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small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vessels</w:t>
            </w:r>
          </w:p>
        </w:tc>
        <w:tc>
          <w:tcPr>
            <w:tcW w:w="4394" w:type="dxa"/>
            <w:vAlign w:val="center"/>
          </w:tcPr>
          <w:p w14:paraId="5994CEA4" w14:textId="77777777" w:rsidR="00D55B54" w:rsidRPr="00C5357B" w:rsidRDefault="00D55B54" w:rsidP="00D55B54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3CC85E8B" w14:textId="77777777" w:rsidR="00D55B54" w:rsidRPr="00C5357B" w:rsidRDefault="00D55B54" w:rsidP="00D55B54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</w:p>
        </w:tc>
      </w:tr>
      <w:tr w:rsidR="00D55B54" w:rsidRPr="00585662" w14:paraId="00DFF917" w14:textId="77777777" w:rsidTr="00871FCE">
        <w:tc>
          <w:tcPr>
            <w:tcW w:w="4253" w:type="dxa"/>
            <w:shd w:val="clear" w:color="auto" w:fill="F2F2F2" w:themeFill="background1" w:themeFillShade="F2"/>
          </w:tcPr>
          <w:p w14:paraId="3C3E374E" w14:textId="62F33536" w:rsidR="00D55B54" w:rsidRPr="00AD2DCC" w:rsidRDefault="00D55B54" w:rsidP="00D55B54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Грузы стоимостью </w:t>
            </w:r>
            <w:r w:rsidR="00B714FC"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более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 xml:space="preserve"> 150 000 долларов США</w:t>
            </w:r>
            <w:r w:rsidRPr="00C5357B">
              <w:rPr>
                <w:rFonts w:ascii="Century Gothic" w:hAnsi="Century Gothic" w:cs="Arial"/>
                <w:sz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Cargoes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valued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above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USD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ru-RU"/>
              </w:rPr>
              <w:t xml:space="preserve"> 150 000</w:t>
            </w:r>
          </w:p>
        </w:tc>
        <w:tc>
          <w:tcPr>
            <w:tcW w:w="4394" w:type="dxa"/>
            <w:vAlign w:val="center"/>
          </w:tcPr>
          <w:p w14:paraId="39DC8E2B" w14:textId="77777777" w:rsidR="00D55B54" w:rsidRPr="00C5357B" w:rsidRDefault="00D55B54" w:rsidP="00D55B54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</w:p>
        </w:tc>
        <w:tc>
          <w:tcPr>
            <w:tcW w:w="2410" w:type="dxa"/>
            <w:vAlign w:val="center"/>
          </w:tcPr>
          <w:p w14:paraId="5D46D180" w14:textId="77777777" w:rsidR="00D55B54" w:rsidRPr="00C5357B" w:rsidRDefault="00D55B54" w:rsidP="00D55B54">
            <w:pPr>
              <w:spacing w:before="60" w:after="60"/>
              <w:rPr>
                <w:rFonts w:ascii="Century Gothic" w:hAnsi="Century Gothic" w:cs="Arial"/>
                <w:sz w:val="16"/>
                <w:lang w:val="ru-RU"/>
              </w:rPr>
            </w:pPr>
          </w:p>
        </w:tc>
      </w:tr>
    </w:tbl>
    <w:p w14:paraId="66E3B462" w14:textId="77777777" w:rsidR="00B714FC" w:rsidRPr="00C5357B" w:rsidRDefault="00B714FC" w:rsidP="00B714FC">
      <w:pPr>
        <w:rPr>
          <w:rFonts w:ascii="Century Gothic" w:hAnsi="Century Gothic"/>
          <w:b/>
          <w:bCs/>
          <w:sz w:val="16"/>
          <w:szCs w:val="16"/>
          <w:lang w:val="ru-RU"/>
        </w:rPr>
      </w:pPr>
    </w:p>
    <w:p w14:paraId="73459BD8" w14:textId="77777777" w:rsidR="007903FE" w:rsidRPr="00C5357B" w:rsidRDefault="008E2678" w:rsidP="00AD0267">
      <w:pPr>
        <w:pStyle w:val="af0"/>
        <w:numPr>
          <w:ilvl w:val="0"/>
          <w:numId w:val="45"/>
        </w:numPr>
        <w:ind w:left="397" w:hanging="397"/>
        <w:contextualSpacing w:val="0"/>
        <w:rPr>
          <w:rFonts w:ascii="Century Gothic" w:hAnsi="Century Gothic" w:cs="Aharoni"/>
          <w:b/>
          <w:szCs w:val="26"/>
          <w:lang w:val="ru-RU"/>
        </w:rPr>
      </w:pPr>
      <w:r w:rsidRPr="00C5357B">
        <w:rPr>
          <w:rFonts w:ascii="Century Gothic" w:hAnsi="Century Gothic" w:cs="Aharoni"/>
          <w:b/>
          <w:szCs w:val="26"/>
          <w:lang w:val="ru-RU"/>
        </w:rPr>
        <w:t>ГЕОГРАФИЯ ПЕРЕВОЗОК</w:t>
      </w:r>
    </w:p>
    <w:p w14:paraId="04B67535" w14:textId="15081CCD" w:rsidR="006F6843" w:rsidRPr="00C5357B" w:rsidRDefault="008E2678" w:rsidP="00AD0267">
      <w:pPr>
        <w:pStyle w:val="af0"/>
        <w:ind w:left="397"/>
        <w:contextualSpacing w:val="0"/>
        <w:rPr>
          <w:rFonts w:ascii="Century Gothic" w:hAnsi="Century Gothic" w:cs="Aharoni"/>
          <w:b/>
          <w:szCs w:val="26"/>
          <w:lang w:val="ru-RU"/>
        </w:rPr>
      </w:pPr>
      <w:r w:rsidRPr="00C5357B">
        <w:rPr>
          <w:rFonts w:ascii="Century Gothic" w:hAnsi="Century Gothic" w:cs="Aharoni"/>
          <w:bCs/>
          <w:sz w:val="18"/>
          <w:szCs w:val="18"/>
          <w:lang w:val="en-US"/>
        </w:rPr>
        <w:t>GEOGRAPHICAL SCOPE</w:t>
      </w:r>
    </w:p>
    <w:p w14:paraId="66BB20DB" w14:textId="77777777" w:rsidR="00AD2116" w:rsidRPr="00C5357B" w:rsidRDefault="006F6843" w:rsidP="007903FE">
      <w:pPr>
        <w:spacing w:before="60" w:after="60"/>
        <w:jc w:val="both"/>
        <w:rPr>
          <w:rFonts w:ascii="Century Gothic" w:hAnsi="Century Gothic" w:cs="Arial"/>
          <w:b/>
          <w:bCs/>
          <w:sz w:val="16"/>
          <w:lang w:val="ru-RU"/>
        </w:rPr>
      </w:pPr>
      <w:r w:rsidRPr="00C5357B">
        <w:rPr>
          <w:rFonts w:ascii="Century Gothic" w:hAnsi="Century Gothic" w:cs="Arial"/>
          <w:b/>
          <w:bCs/>
          <w:sz w:val="16"/>
          <w:lang w:val="ru-RU"/>
        </w:rPr>
        <w:t xml:space="preserve">В таблице ниже </w:t>
      </w:r>
      <w:r w:rsidR="00AD2116" w:rsidRPr="00C5357B">
        <w:rPr>
          <w:rFonts w:ascii="Century Gothic" w:hAnsi="Century Gothic" w:cs="Arial"/>
          <w:b/>
          <w:bCs/>
          <w:sz w:val="16"/>
          <w:lang w:val="ru-RU"/>
        </w:rPr>
        <w:t>уточните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>, пожалуйста,</w:t>
      </w:r>
      <w:r w:rsidR="00AD2116" w:rsidRPr="00C5357B">
        <w:rPr>
          <w:rFonts w:ascii="Century Gothic" w:hAnsi="Century Gothic" w:cs="Arial"/>
          <w:b/>
          <w:bCs/>
          <w:sz w:val="16"/>
          <w:lang w:val="ru-RU"/>
        </w:rPr>
        <w:t xml:space="preserve"> 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 xml:space="preserve">маршруты перевозок и/или затрагиваемые страны </w:t>
      </w:r>
      <w:r w:rsidR="00716EC0" w:rsidRPr="00C5357B">
        <w:rPr>
          <w:rFonts w:ascii="Century Gothic" w:hAnsi="Century Gothic" w:cs="Arial"/>
          <w:b/>
          <w:bCs/>
          <w:sz w:val="16"/>
          <w:lang w:val="ru-RU"/>
        </w:rPr>
        <w:t xml:space="preserve">/ </w:t>
      </w:r>
      <w:r w:rsidR="00EB4FFA" w:rsidRPr="00C5357B">
        <w:rPr>
          <w:rFonts w:ascii="Century Gothic" w:hAnsi="Century Gothic" w:cs="Arial"/>
          <w:b/>
          <w:bCs/>
          <w:sz w:val="16"/>
          <w:lang w:val="ru-RU"/>
        </w:rPr>
        <w:t>регионы</w:t>
      </w:r>
      <w:r w:rsidR="00AD2116" w:rsidRPr="00C5357B">
        <w:rPr>
          <w:rFonts w:ascii="Century Gothic" w:hAnsi="Century Gothic" w:cs="Arial"/>
          <w:b/>
          <w:bCs/>
          <w:sz w:val="16"/>
          <w:lang w:val="ru-RU"/>
        </w:rPr>
        <w:t xml:space="preserve"> для всех </w:t>
      </w:r>
      <w:r w:rsidR="00716EC0" w:rsidRPr="00C5357B">
        <w:rPr>
          <w:rFonts w:ascii="Century Gothic" w:hAnsi="Century Gothic" w:cs="Arial"/>
          <w:b/>
          <w:bCs/>
          <w:sz w:val="16"/>
          <w:lang w:val="ru-RU"/>
        </w:rPr>
        <w:t>предоставляемых</w:t>
      </w:r>
      <w:r w:rsidR="00AD2116" w:rsidRPr="00C5357B">
        <w:rPr>
          <w:rFonts w:ascii="Century Gothic" w:hAnsi="Century Gothic" w:cs="Arial"/>
          <w:b/>
          <w:bCs/>
          <w:sz w:val="16"/>
          <w:lang w:val="ru-RU"/>
        </w:rPr>
        <w:t xml:space="preserve"> 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 xml:space="preserve">Вашей компанией </w:t>
      </w:r>
      <w:r w:rsidR="00AD2116" w:rsidRPr="00C5357B">
        <w:rPr>
          <w:rFonts w:ascii="Century Gothic" w:hAnsi="Century Gothic" w:cs="Arial"/>
          <w:b/>
          <w:bCs/>
          <w:sz w:val="16"/>
          <w:lang w:val="ru-RU"/>
        </w:rPr>
        <w:t xml:space="preserve">видов </w:t>
      </w:r>
      <w:r w:rsidR="00716EC0" w:rsidRPr="00C5357B">
        <w:rPr>
          <w:rFonts w:ascii="Century Gothic" w:hAnsi="Century Gothic" w:cs="Arial"/>
          <w:b/>
          <w:bCs/>
          <w:sz w:val="16"/>
          <w:lang w:val="ru-RU"/>
        </w:rPr>
        <w:t>услуг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>.</w:t>
      </w:r>
    </w:p>
    <w:p w14:paraId="33E87103" w14:textId="77777777" w:rsidR="006F6843" w:rsidRPr="00C5357B" w:rsidRDefault="006F6843" w:rsidP="007903FE">
      <w:pPr>
        <w:spacing w:after="120"/>
        <w:jc w:val="both"/>
        <w:rPr>
          <w:rFonts w:ascii="Century Gothic" w:hAnsi="Century Gothic" w:cs="Arial"/>
          <w:sz w:val="14"/>
          <w:szCs w:val="18"/>
          <w:lang w:val="en-US"/>
        </w:rPr>
      </w:pPr>
      <w:r w:rsidRPr="00C5357B">
        <w:rPr>
          <w:rFonts w:ascii="Century Gothic" w:hAnsi="Century Gothic" w:cs="Arial"/>
          <w:sz w:val="14"/>
          <w:szCs w:val="18"/>
          <w:lang w:val="en-US"/>
        </w:rPr>
        <w:t xml:space="preserve">Please use the below table to specify shipping routes and/or affected countries </w:t>
      </w:r>
      <w:r w:rsidR="00716EC0" w:rsidRPr="00C5357B">
        <w:rPr>
          <w:rFonts w:ascii="Century Gothic" w:hAnsi="Century Gothic" w:cs="Arial"/>
          <w:sz w:val="14"/>
          <w:szCs w:val="18"/>
          <w:lang w:val="en-US"/>
        </w:rPr>
        <w:t xml:space="preserve">/ </w:t>
      </w:r>
      <w:r w:rsidRPr="00C5357B">
        <w:rPr>
          <w:rFonts w:ascii="Century Gothic" w:hAnsi="Century Gothic" w:cs="Arial"/>
          <w:sz w:val="14"/>
          <w:szCs w:val="18"/>
          <w:lang w:val="en-US"/>
        </w:rPr>
        <w:t xml:space="preserve">regions for all </w:t>
      </w:r>
      <w:r w:rsidR="00716EC0" w:rsidRPr="00C5357B">
        <w:rPr>
          <w:rFonts w:ascii="Century Gothic" w:hAnsi="Century Gothic" w:cs="Arial"/>
          <w:sz w:val="14"/>
          <w:szCs w:val="18"/>
          <w:lang w:val="en-US"/>
        </w:rPr>
        <w:t xml:space="preserve">services provided </w:t>
      </w:r>
      <w:r w:rsidRPr="00C5357B">
        <w:rPr>
          <w:rFonts w:ascii="Century Gothic" w:hAnsi="Century Gothic" w:cs="Arial"/>
          <w:sz w:val="14"/>
          <w:szCs w:val="18"/>
          <w:lang w:val="en-US"/>
        </w:rPr>
        <w:t>by your company.</w:t>
      </w:r>
    </w:p>
    <w:tbl>
      <w:tblPr>
        <w:tblW w:w="1105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6804"/>
      </w:tblGrid>
      <w:tr w:rsidR="00AD2116" w:rsidRPr="00C5357B" w14:paraId="3955AA75" w14:textId="77777777" w:rsidTr="00871FCE">
        <w:tc>
          <w:tcPr>
            <w:tcW w:w="4253" w:type="dxa"/>
            <w:shd w:val="clear" w:color="auto" w:fill="F2F2F2"/>
            <w:vAlign w:val="center"/>
          </w:tcPr>
          <w:p w14:paraId="774458CD" w14:textId="5902C99A" w:rsidR="00AD2116" w:rsidRPr="00C5357B" w:rsidRDefault="007769A6" w:rsidP="00356366">
            <w:pPr>
              <w:spacing w:before="120" w:after="120"/>
              <w:jc w:val="center"/>
              <w:rPr>
                <w:rFonts w:ascii="Century Gothic" w:hAnsi="Century Gothic" w:cs="Arial"/>
                <w:b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ВИД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УСЛУГИ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TYPE OF SERVICE</w:t>
            </w:r>
          </w:p>
        </w:tc>
        <w:tc>
          <w:tcPr>
            <w:tcW w:w="6804" w:type="dxa"/>
            <w:shd w:val="clear" w:color="auto" w:fill="F2F2F2"/>
          </w:tcPr>
          <w:p w14:paraId="140FB313" w14:textId="6B0461F6" w:rsidR="00AD2116" w:rsidRPr="00C5357B" w:rsidRDefault="007769A6" w:rsidP="00356366">
            <w:pPr>
              <w:spacing w:before="120" w:after="120"/>
              <w:jc w:val="center"/>
              <w:rPr>
                <w:rFonts w:ascii="Century Gothic" w:hAnsi="Century Gothic" w:cs="Arial"/>
                <w:b/>
                <w:sz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МАРШРУТЫ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ПЕРЕВОЗОК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t xml:space="preserve">, </w:t>
            </w: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СТРАНЫ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t xml:space="preserve"> / </w:t>
            </w:r>
            <w:r w:rsidRPr="00C5357B">
              <w:rPr>
                <w:rFonts w:ascii="Century Gothic" w:hAnsi="Century Gothic" w:cs="Arial"/>
                <w:b/>
                <w:sz w:val="16"/>
                <w:lang w:val="ru-RU"/>
              </w:rPr>
              <w:t>РЕГИОНЫ</w:t>
            </w:r>
            <w:r w:rsidRPr="00C5357B">
              <w:rPr>
                <w:rFonts w:ascii="Century Gothic" w:hAnsi="Century Gothic" w:cs="Arial"/>
                <w:b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8"/>
                <w:lang w:val="en-US"/>
              </w:rPr>
              <w:t>SHIPPING ROUTES, COUNTRIES / REGIONS</w:t>
            </w:r>
          </w:p>
        </w:tc>
      </w:tr>
      <w:tr w:rsidR="00716EC0" w:rsidRPr="00C5357B" w14:paraId="3CCA1AAF" w14:textId="77777777" w:rsidTr="00871FCE">
        <w:tc>
          <w:tcPr>
            <w:tcW w:w="4253" w:type="dxa"/>
            <w:shd w:val="clear" w:color="auto" w:fill="F2F2F2"/>
            <w:vAlign w:val="center"/>
          </w:tcPr>
          <w:p w14:paraId="47A5C4F6" w14:textId="77777777" w:rsidR="00716EC0" w:rsidRPr="00C5357B" w:rsidRDefault="00716EC0" w:rsidP="00356366">
            <w:pPr>
              <w:spacing w:before="60" w:after="60"/>
              <w:ind w:right="-108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Автоперевозки собственными ТС</w:t>
            </w:r>
            <w:r w:rsidRPr="00C5357B">
              <w:rPr>
                <w:rFonts w:ascii="Century Gothic" w:hAnsi="Century Gothic" w:cs="Arial"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Road Haulage by Own Trucks</w:t>
            </w:r>
          </w:p>
        </w:tc>
        <w:tc>
          <w:tcPr>
            <w:tcW w:w="6804" w:type="dxa"/>
            <w:vAlign w:val="center"/>
          </w:tcPr>
          <w:p w14:paraId="3D81EF67" w14:textId="77777777" w:rsidR="00716EC0" w:rsidRPr="00C5357B" w:rsidRDefault="00716EC0" w:rsidP="00356366">
            <w:pPr>
              <w:spacing w:before="60" w:after="60"/>
              <w:ind w:right="-284"/>
              <w:rPr>
                <w:rFonts w:ascii="Century Gothic" w:hAnsi="Century Gothic" w:cs="Arial"/>
                <w:sz w:val="16"/>
                <w:lang w:val="ru-RU"/>
              </w:rPr>
            </w:pPr>
          </w:p>
        </w:tc>
      </w:tr>
      <w:tr w:rsidR="00716EC0" w:rsidRPr="00C5357B" w14:paraId="0956C4A3" w14:textId="77777777" w:rsidTr="00871FCE">
        <w:tc>
          <w:tcPr>
            <w:tcW w:w="4253" w:type="dxa"/>
            <w:shd w:val="clear" w:color="auto" w:fill="F2F2F2"/>
            <w:vAlign w:val="center"/>
          </w:tcPr>
          <w:p w14:paraId="306E845E" w14:textId="77777777" w:rsidR="00716EC0" w:rsidRPr="00C5357B" w:rsidRDefault="00716EC0" w:rsidP="00356366">
            <w:pPr>
              <w:spacing w:before="60" w:after="60"/>
              <w:ind w:right="-108"/>
              <w:jc w:val="center"/>
              <w:rPr>
                <w:rFonts w:ascii="Century Gothic" w:hAnsi="Century Gothic" w:cs="Arial"/>
                <w:sz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Другое (</w:t>
            </w:r>
            <w:r w:rsidRPr="00C5357B">
              <w:rPr>
                <w:rFonts w:ascii="Century Gothic" w:hAnsi="Century Gothic" w:cs="Arial"/>
                <w:b/>
                <w:bCs/>
                <w:i/>
                <w:iCs/>
                <w:sz w:val="16"/>
                <w:lang w:val="ru-RU"/>
              </w:rPr>
              <w:t>укажите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lang w:val="ru-RU"/>
              </w:rPr>
              <w:t>)</w:t>
            </w:r>
            <w:r w:rsidRPr="00C5357B">
              <w:rPr>
                <w:rFonts w:ascii="Century Gothic" w:hAnsi="Century Gothic" w:cs="Arial"/>
                <w:sz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Other (</w:t>
            </w:r>
            <w:r w:rsidRPr="00C5357B">
              <w:rPr>
                <w:rFonts w:ascii="Century Gothic" w:hAnsi="Century Gothic" w:cs="Arial"/>
                <w:i/>
                <w:iCs/>
                <w:sz w:val="14"/>
                <w:szCs w:val="18"/>
                <w:lang w:val="en-US"/>
              </w:rPr>
              <w:t>specify</w:t>
            </w:r>
            <w:r w:rsidRPr="00C5357B">
              <w:rPr>
                <w:rFonts w:ascii="Century Gothic" w:hAnsi="Century Gothic" w:cs="Arial"/>
                <w:sz w:val="14"/>
                <w:szCs w:val="18"/>
                <w:lang w:val="en-US"/>
              </w:rPr>
              <w:t>)</w:t>
            </w:r>
          </w:p>
        </w:tc>
        <w:tc>
          <w:tcPr>
            <w:tcW w:w="6804" w:type="dxa"/>
            <w:vAlign w:val="center"/>
          </w:tcPr>
          <w:p w14:paraId="1AD8C6FE" w14:textId="77777777" w:rsidR="00716EC0" w:rsidRPr="00C5357B" w:rsidRDefault="00716EC0" w:rsidP="00356366">
            <w:pPr>
              <w:spacing w:before="60" w:after="60"/>
              <w:ind w:right="-284"/>
              <w:rPr>
                <w:rFonts w:ascii="Century Gothic" w:hAnsi="Century Gothic" w:cs="Arial"/>
                <w:sz w:val="16"/>
                <w:lang w:val="ru-RU"/>
              </w:rPr>
            </w:pPr>
          </w:p>
        </w:tc>
      </w:tr>
    </w:tbl>
    <w:p w14:paraId="4F57A14C" w14:textId="77777777" w:rsidR="00022ED2" w:rsidRPr="00C5357B" w:rsidRDefault="00022ED2" w:rsidP="00022ED2">
      <w:pPr>
        <w:rPr>
          <w:rFonts w:ascii="Century Gothic" w:hAnsi="Century Gothic" w:cs="Aharoni"/>
          <w:b/>
          <w:sz w:val="16"/>
          <w:szCs w:val="22"/>
          <w:lang w:val="en-US"/>
        </w:rPr>
      </w:pPr>
    </w:p>
    <w:p w14:paraId="41887109" w14:textId="6B5FA55C" w:rsidR="0051294C" w:rsidRPr="00C5357B" w:rsidRDefault="005F5F28" w:rsidP="00AD0267">
      <w:pPr>
        <w:pStyle w:val="af0"/>
        <w:numPr>
          <w:ilvl w:val="0"/>
          <w:numId w:val="45"/>
        </w:numPr>
        <w:ind w:left="454" w:hanging="454"/>
        <w:contextualSpacing w:val="0"/>
        <w:rPr>
          <w:rFonts w:ascii="Century Gothic" w:hAnsi="Century Gothic" w:cs="Aharoni"/>
          <w:b/>
          <w:szCs w:val="26"/>
          <w:lang w:val="ru-RU"/>
        </w:rPr>
      </w:pPr>
      <w:r w:rsidRPr="00C5357B">
        <w:rPr>
          <w:rFonts w:ascii="Century Gothic" w:hAnsi="Century Gothic" w:cs="Aharoni"/>
          <w:b/>
          <w:szCs w:val="26"/>
          <w:lang w:val="ru-RU"/>
        </w:rPr>
        <w:t>ПРОЧАЯ ИНФОРМАЦИЯ</w:t>
      </w:r>
    </w:p>
    <w:p w14:paraId="6FCE6D94" w14:textId="2CD9FB3F" w:rsidR="006D7F76" w:rsidRPr="00C5357B" w:rsidRDefault="005F5F28" w:rsidP="00AD0267">
      <w:pPr>
        <w:pStyle w:val="af0"/>
        <w:ind w:left="454"/>
        <w:contextualSpacing w:val="0"/>
        <w:rPr>
          <w:rFonts w:ascii="Century Gothic" w:hAnsi="Century Gothic" w:cs="Aharoni"/>
          <w:bCs/>
          <w:sz w:val="18"/>
          <w:szCs w:val="18"/>
          <w:lang w:val="ru-RU"/>
        </w:rPr>
      </w:pPr>
      <w:r w:rsidRPr="00C5357B">
        <w:rPr>
          <w:rFonts w:ascii="Century Gothic" w:hAnsi="Century Gothic" w:cs="Aharoni"/>
          <w:bCs/>
          <w:sz w:val="18"/>
          <w:szCs w:val="18"/>
          <w:lang w:val="en-US"/>
        </w:rPr>
        <w:t>OTHER INFORMATION</w:t>
      </w:r>
    </w:p>
    <w:p w14:paraId="393F6E4E" w14:textId="229A7507" w:rsidR="005F5F28" w:rsidRPr="00C5357B" w:rsidRDefault="006D7F76" w:rsidP="007A5356">
      <w:pPr>
        <w:spacing w:before="60" w:after="60"/>
        <w:jc w:val="both"/>
        <w:rPr>
          <w:rFonts w:ascii="Century Gothic" w:hAnsi="Century Gothic" w:cs="Arial"/>
          <w:b/>
          <w:bCs/>
          <w:sz w:val="16"/>
          <w:lang w:val="ru-RU"/>
        </w:rPr>
      </w:pPr>
      <w:r w:rsidRPr="00C5357B">
        <w:rPr>
          <w:rFonts w:ascii="Century Gothic" w:hAnsi="Century Gothic" w:cs="Arial"/>
          <w:b/>
          <w:bCs/>
          <w:sz w:val="16"/>
          <w:lang w:val="ru-RU"/>
        </w:rPr>
        <w:t>Пожалуйста, укажите, какие меры безопасности и</w:t>
      </w:r>
      <w:r w:rsidR="005F5F28" w:rsidRPr="00C5357B">
        <w:rPr>
          <w:rFonts w:ascii="Century Gothic" w:hAnsi="Century Gothic" w:cs="Arial"/>
          <w:b/>
          <w:bCs/>
          <w:sz w:val="16"/>
          <w:lang w:val="ru-RU"/>
        </w:rPr>
        <w:t>/или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 xml:space="preserve"> </w:t>
      </w:r>
      <w:r w:rsidR="005F5F28" w:rsidRPr="00C5357B">
        <w:rPr>
          <w:rFonts w:ascii="Century Gothic" w:hAnsi="Century Gothic" w:cs="Arial"/>
          <w:b/>
          <w:bCs/>
          <w:sz w:val="16"/>
          <w:lang w:val="ru-RU"/>
        </w:rPr>
        <w:t xml:space="preserve">системы 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>риск-менеджмента</w:t>
      </w:r>
      <w:r w:rsidR="005F5F28" w:rsidRPr="00C5357B">
        <w:rPr>
          <w:rFonts w:ascii="Century Gothic" w:hAnsi="Century Gothic" w:cs="Arial"/>
          <w:b/>
          <w:bCs/>
          <w:sz w:val="16"/>
          <w:lang w:val="ru-RU"/>
        </w:rPr>
        <w:t xml:space="preserve"> внедрены в Вашей компании для снижения вероятности возникновения убытков?</w:t>
      </w:r>
    </w:p>
    <w:p w14:paraId="1CD3D036" w14:textId="586CCBD4" w:rsidR="005F5F28" w:rsidRPr="00C5357B" w:rsidRDefault="005F5F28" w:rsidP="00571B66">
      <w:pPr>
        <w:spacing w:after="60"/>
        <w:jc w:val="both"/>
        <w:rPr>
          <w:rFonts w:ascii="Century Gothic" w:hAnsi="Century Gothic" w:cs="Arial"/>
          <w:sz w:val="14"/>
          <w:szCs w:val="18"/>
          <w:lang w:val="en-US"/>
        </w:rPr>
      </w:pPr>
      <w:r w:rsidRPr="00C5357B">
        <w:rPr>
          <w:rFonts w:ascii="Century Gothic" w:hAnsi="Century Gothic" w:cs="Arial"/>
          <w:sz w:val="14"/>
          <w:szCs w:val="18"/>
          <w:lang w:val="en-US"/>
        </w:rPr>
        <w:t>Please specify what security measurements and/or risk-management procedures does your company have in place to mitigate a risk of possible accidents?</w:t>
      </w:r>
    </w:p>
    <w:tbl>
      <w:tblPr>
        <w:tblStyle w:val="ae"/>
        <w:tblW w:w="1105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5F5F28" w:rsidRPr="00C5357B" w14:paraId="06F7E8EE" w14:textId="77777777" w:rsidTr="0051294C">
        <w:trPr>
          <w:trHeight w:val="70"/>
        </w:trPr>
        <w:tc>
          <w:tcPr>
            <w:tcW w:w="11057" w:type="dxa"/>
          </w:tcPr>
          <w:p w14:paraId="25108CD7" w14:textId="0F3E2CA2" w:rsidR="00BE16BD" w:rsidRPr="00C5357B" w:rsidRDefault="00BE16BD" w:rsidP="00356366">
            <w:pPr>
              <w:spacing w:before="60" w:after="60"/>
              <w:ind w:right="-284"/>
              <w:jc w:val="both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</w:tr>
    </w:tbl>
    <w:p w14:paraId="255436FD" w14:textId="7B3411E6" w:rsidR="00BE16BD" w:rsidRPr="00C5357B" w:rsidRDefault="00BE16BD" w:rsidP="00571B66">
      <w:pPr>
        <w:spacing w:before="120" w:after="60"/>
        <w:jc w:val="both"/>
        <w:rPr>
          <w:rFonts w:ascii="Century Gothic" w:hAnsi="Century Gothic" w:cs="Arial"/>
          <w:b/>
          <w:bCs/>
          <w:sz w:val="16"/>
          <w:lang w:val="en-US"/>
        </w:rPr>
      </w:pPr>
      <w:r w:rsidRPr="00C5357B">
        <w:rPr>
          <w:rFonts w:ascii="Century Gothic" w:hAnsi="Century Gothic" w:cs="Arial"/>
          <w:b/>
          <w:bCs/>
          <w:sz w:val="16"/>
          <w:lang w:val="ru-RU"/>
        </w:rPr>
        <w:t>Использует ли Ваша компания стандартную форму (стандартные условия) договора с заказчиками? Если</w:t>
      </w:r>
      <w:r w:rsidRPr="00C5357B">
        <w:rPr>
          <w:rFonts w:ascii="Century Gothic" w:hAnsi="Century Gothic" w:cs="Arial"/>
          <w:b/>
          <w:bCs/>
          <w:sz w:val="16"/>
          <w:lang w:val="en-US"/>
        </w:rPr>
        <w:t xml:space="preserve"> 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>да</w:t>
      </w:r>
      <w:r w:rsidRPr="00C5357B">
        <w:rPr>
          <w:rFonts w:ascii="Century Gothic" w:hAnsi="Century Gothic" w:cs="Arial"/>
          <w:b/>
          <w:bCs/>
          <w:sz w:val="16"/>
          <w:lang w:val="en-US"/>
        </w:rPr>
        <w:t xml:space="preserve"> – 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>просим</w:t>
      </w:r>
      <w:r w:rsidRPr="00C5357B">
        <w:rPr>
          <w:rFonts w:ascii="Century Gothic" w:hAnsi="Century Gothic" w:cs="Arial"/>
          <w:b/>
          <w:bCs/>
          <w:sz w:val="16"/>
          <w:lang w:val="en-US"/>
        </w:rPr>
        <w:t xml:space="preserve"> 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>приложить</w:t>
      </w:r>
      <w:r w:rsidRPr="00C5357B">
        <w:rPr>
          <w:rFonts w:ascii="Century Gothic" w:hAnsi="Century Gothic" w:cs="Arial"/>
          <w:b/>
          <w:bCs/>
          <w:sz w:val="16"/>
          <w:lang w:val="en-US"/>
        </w:rPr>
        <w:t xml:space="preserve"> 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>копию</w:t>
      </w:r>
      <w:r w:rsidRPr="00C5357B">
        <w:rPr>
          <w:rFonts w:ascii="Century Gothic" w:hAnsi="Century Gothic" w:cs="Arial"/>
          <w:b/>
          <w:bCs/>
          <w:sz w:val="16"/>
          <w:lang w:val="en-US"/>
        </w:rPr>
        <w:t xml:space="preserve"> 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>договора</w:t>
      </w:r>
      <w:r w:rsidRPr="00C5357B">
        <w:rPr>
          <w:rFonts w:ascii="Century Gothic" w:hAnsi="Century Gothic" w:cs="Arial"/>
          <w:b/>
          <w:bCs/>
          <w:sz w:val="16"/>
          <w:lang w:val="en-US"/>
        </w:rPr>
        <w:t xml:space="preserve"> 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>для</w:t>
      </w:r>
      <w:r w:rsidRPr="00C5357B">
        <w:rPr>
          <w:rFonts w:ascii="Century Gothic" w:hAnsi="Century Gothic" w:cs="Arial"/>
          <w:b/>
          <w:bCs/>
          <w:sz w:val="16"/>
          <w:lang w:val="en-US"/>
        </w:rPr>
        <w:t xml:space="preserve"> 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>его</w:t>
      </w:r>
      <w:r w:rsidRPr="00C5357B">
        <w:rPr>
          <w:rFonts w:ascii="Century Gothic" w:hAnsi="Century Gothic" w:cs="Arial"/>
          <w:b/>
          <w:bCs/>
          <w:sz w:val="16"/>
          <w:lang w:val="en-US"/>
        </w:rPr>
        <w:t xml:space="preserve"> 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>изучения</w:t>
      </w:r>
      <w:r w:rsidRPr="00C5357B">
        <w:rPr>
          <w:rFonts w:ascii="Century Gothic" w:hAnsi="Century Gothic" w:cs="Arial"/>
          <w:b/>
          <w:bCs/>
          <w:sz w:val="16"/>
          <w:lang w:val="en-US"/>
        </w:rPr>
        <w:t>.</w:t>
      </w:r>
    </w:p>
    <w:p w14:paraId="2CE7626F" w14:textId="3731BAD3" w:rsidR="005B13C7" w:rsidRPr="00C5357B" w:rsidRDefault="00BE16BD" w:rsidP="00571B66">
      <w:pPr>
        <w:spacing w:after="60"/>
        <w:jc w:val="both"/>
        <w:rPr>
          <w:rFonts w:ascii="Century Gothic" w:hAnsi="Century Gothic" w:cs="Arial"/>
          <w:sz w:val="6"/>
          <w:szCs w:val="6"/>
          <w:lang w:val="en-US"/>
        </w:rPr>
      </w:pPr>
      <w:r w:rsidRPr="00C5357B">
        <w:rPr>
          <w:rFonts w:ascii="Century Gothic" w:hAnsi="Century Gothic" w:cs="Arial"/>
          <w:sz w:val="14"/>
          <w:szCs w:val="18"/>
          <w:lang w:val="en-US"/>
        </w:rPr>
        <w:t>Does your company have a standard contract (standard terms &amp; conditions) with customers? If yes – please attach a copy of the contract to review.</w:t>
      </w:r>
    </w:p>
    <w:tbl>
      <w:tblPr>
        <w:tblW w:w="11057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5B13C7" w:rsidRPr="00C5357B" w14:paraId="07F21E0A" w14:textId="77777777" w:rsidTr="0051294C">
        <w:tc>
          <w:tcPr>
            <w:tcW w:w="11057" w:type="dxa"/>
          </w:tcPr>
          <w:p w14:paraId="43B8145D" w14:textId="77777777" w:rsidR="005B13C7" w:rsidRPr="00C5357B" w:rsidRDefault="005B13C7" w:rsidP="00356366">
            <w:pPr>
              <w:spacing w:before="60" w:after="60"/>
              <w:ind w:right="-284"/>
              <w:jc w:val="both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</w:tr>
    </w:tbl>
    <w:p w14:paraId="678CF58D" w14:textId="08E053A1" w:rsidR="00B1432C" w:rsidRPr="00C5357B" w:rsidRDefault="00B1432C" w:rsidP="00571B66">
      <w:pPr>
        <w:spacing w:before="120" w:after="60"/>
        <w:jc w:val="both"/>
        <w:rPr>
          <w:rFonts w:ascii="Century Gothic" w:hAnsi="Century Gothic" w:cs="Arial"/>
          <w:b/>
          <w:bCs/>
          <w:sz w:val="16"/>
          <w:lang w:val="ru-RU"/>
        </w:rPr>
      </w:pPr>
      <w:r w:rsidRPr="00C5357B">
        <w:rPr>
          <w:rFonts w:ascii="Century Gothic" w:hAnsi="Century Gothic" w:cs="Arial"/>
          <w:b/>
          <w:bCs/>
          <w:sz w:val="16"/>
          <w:lang w:val="ru-RU"/>
        </w:rPr>
        <w:t xml:space="preserve">Какой лимит по </w:t>
      </w:r>
      <w:r w:rsidR="00816D9B" w:rsidRPr="00C5357B">
        <w:rPr>
          <w:rFonts w:ascii="Century Gothic" w:hAnsi="Century Gothic" w:cs="Arial"/>
          <w:b/>
          <w:bCs/>
          <w:sz w:val="16"/>
          <w:lang w:val="ru-RU"/>
        </w:rPr>
        <w:t>одному</w:t>
      </w:r>
      <w:r w:rsidR="004438B9" w:rsidRPr="00C5357B">
        <w:rPr>
          <w:rFonts w:ascii="Century Gothic" w:hAnsi="Century Gothic" w:cs="Arial"/>
          <w:b/>
          <w:bCs/>
          <w:sz w:val="16"/>
          <w:lang w:val="ru-RU"/>
        </w:rPr>
        <w:t xml:space="preserve"> </w:t>
      </w:r>
      <w:r w:rsidR="00A509DA" w:rsidRPr="00C5357B">
        <w:rPr>
          <w:rFonts w:ascii="Century Gothic" w:hAnsi="Century Gothic" w:cs="Arial"/>
          <w:b/>
          <w:bCs/>
          <w:sz w:val="16"/>
          <w:lang w:val="ru-RU"/>
        </w:rPr>
        <w:t xml:space="preserve">страховому </w:t>
      </w:r>
      <w:r w:rsidR="004438B9" w:rsidRPr="00C5357B">
        <w:rPr>
          <w:rFonts w:ascii="Century Gothic" w:hAnsi="Century Gothic" w:cs="Arial"/>
          <w:b/>
          <w:bCs/>
          <w:sz w:val="16"/>
          <w:lang w:val="ru-RU"/>
        </w:rPr>
        <w:t>случаю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 xml:space="preserve"> </w:t>
      </w:r>
      <w:r w:rsidR="00816D9B" w:rsidRPr="00C5357B">
        <w:rPr>
          <w:rFonts w:ascii="Century Gothic" w:hAnsi="Century Gothic" w:cs="Arial"/>
          <w:b/>
          <w:bCs/>
          <w:sz w:val="16"/>
          <w:lang w:val="ru-RU"/>
        </w:rPr>
        <w:t>Ваша компания хотела бы рассмотреть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>?</w:t>
      </w:r>
    </w:p>
    <w:p w14:paraId="3C2EA0AF" w14:textId="2552EA7D" w:rsidR="00816D9B" w:rsidRPr="00C5357B" w:rsidRDefault="00816D9B" w:rsidP="00571B66">
      <w:pPr>
        <w:spacing w:after="60"/>
        <w:jc w:val="both"/>
        <w:rPr>
          <w:rFonts w:ascii="Century Gothic" w:hAnsi="Century Gothic" w:cs="Arial"/>
          <w:sz w:val="14"/>
          <w:szCs w:val="18"/>
          <w:lang w:val="en-US"/>
        </w:rPr>
      </w:pPr>
      <w:r w:rsidRPr="00C5357B">
        <w:rPr>
          <w:rFonts w:ascii="Century Gothic" w:hAnsi="Century Gothic" w:cs="Arial"/>
          <w:sz w:val="14"/>
          <w:szCs w:val="18"/>
          <w:lang w:val="en-US"/>
        </w:rPr>
        <w:t>What limit per a single accident does your company want to consider?</w:t>
      </w:r>
    </w:p>
    <w:tbl>
      <w:tblPr>
        <w:tblW w:w="11057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B1432C" w:rsidRPr="00C5357B" w14:paraId="30050C22" w14:textId="77777777" w:rsidTr="0051294C">
        <w:tc>
          <w:tcPr>
            <w:tcW w:w="11057" w:type="dxa"/>
          </w:tcPr>
          <w:p w14:paraId="25B51C22" w14:textId="77777777" w:rsidR="00B1432C" w:rsidRPr="00C5357B" w:rsidRDefault="00B1432C" w:rsidP="00356366">
            <w:pPr>
              <w:spacing w:before="120"/>
              <w:ind w:right="-284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</w:tbl>
    <w:p w14:paraId="7C68BEB1" w14:textId="04ABD4CC" w:rsidR="00B1432C" w:rsidRPr="00C5357B" w:rsidRDefault="00B1432C" w:rsidP="00571B66">
      <w:pPr>
        <w:spacing w:before="120" w:after="60"/>
        <w:ind w:right="-284"/>
        <w:jc w:val="both"/>
        <w:rPr>
          <w:rFonts w:ascii="Century Gothic" w:hAnsi="Century Gothic" w:cs="Arial"/>
          <w:b/>
          <w:bCs/>
          <w:sz w:val="16"/>
          <w:lang w:val="ru-RU"/>
        </w:rPr>
      </w:pPr>
      <w:r w:rsidRPr="00C5357B">
        <w:rPr>
          <w:rFonts w:ascii="Century Gothic" w:hAnsi="Century Gothic" w:cs="Arial"/>
          <w:b/>
          <w:bCs/>
          <w:sz w:val="16"/>
          <w:lang w:val="ru-RU"/>
        </w:rPr>
        <w:t xml:space="preserve">Какой уровень франшизы </w:t>
      </w:r>
      <w:r w:rsidR="00685388" w:rsidRPr="00C5357B">
        <w:rPr>
          <w:rFonts w:ascii="Century Gothic" w:hAnsi="Century Gothic" w:cs="Arial"/>
          <w:b/>
          <w:bCs/>
          <w:sz w:val="16"/>
          <w:lang w:val="ru-RU"/>
        </w:rPr>
        <w:t>Ваша компания хотела бы рассмотреть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>?</w:t>
      </w:r>
    </w:p>
    <w:p w14:paraId="225CCB4D" w14:textId="5EA44494" w:rsidR="00685388" w:rsidRPr="00C5357B" w:rsidRDefault="00685388" w:rsidP="00571B66">
      <w:pPr>
        <w:spacing w:after="60"/>
        <w:ind w:right="-284"/>
        <w:jc w:val="both"/>
        <w:rPr>
          <w:rFonts w:ascii="Century Gothic" w:hAnsi="Century Gothic" w:cs="Arial"/>
          <w:sz w:val="14"/>
          <w:szCs w:val="18"/>
          <w:lang w:val="en-US"/>
        </w:rPr>
      </w:pPr>
      <w:r w:rsidRPr="00C5357B">
        <w:rPr>
          <w:rFonts w:ascii="Century Gothic" w:hAnsi="Century Gothic" w:cs="Arial"/>
          <w:sz w:val="14"/>
          <w:szCs w:val="18"/>
          <w:lang w:val="en-US"/>
        </w:rPr>
        <w:t>What level of deductible does your company want to consider?</w:t>
      </w:r>
    </w:p>
    <w:tbl>
      <w:tblPr>
        <w:tblW w:w="11057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B1432C" w:rsidRPr="00C5357B" w14:paraId="1CDCEBDA" w14:textId="77777777" w:rsidTr="0051294C">
        <w:tc>
          <w:tcPr>
            <w:tcW w:w="11057" w:type="dxa"/>
          </w:tcPr>
          <w:p w14:paraId="596899B0" w14:textId="77777777" w:rsidR="00B1432C" w:rsidRPr="00C5357B" w:rsidRDefault="00B1432C" w:rsidP="00356366">
            <w:pPr>
              <w:spacing w:before="120"/>
              <w:ind w:right="-284"/>
              <w:rPr>
                <w:rFonts w:ascii="Century Gothic" w:hAnsi="Century Gothic" w:cs="Arial"/>
                <w:sz w:val="16"/>
                <w:lang w:val="en-US"/>
              </w:rPr>
            </w:pPr>
          </w:p>
        </w:tc>
      </w:tr>
    </w:tbl>
    <w:p w14:paraId="6250C7C9" w14:textId="77777777" w:rsidR="00B1432C" w:rsidRPr="00C5357B" w:rsidRDefault="00B1432C" w:rsidP="00777BE9">
      <w:pPr>
        <w:rPr>
          <w:rFonts w:ascii="Century Gothic" w:hAnsi="Century Gothic" w:cs="Arial"/>
          <w:sz w:val="16"/>
          <w:lang w:val="en-US"/>
        </w:rPr>
      </w:pPr>
    </w:p>
    <w:p w14:paraId="7E9BDD47" w14:textId="77777777" w:rsidR="00777BE9" w:rsidRPr="00C5357B" w:rsidRDefault="00B3529D" w:rsidP="002A69D5">
      <w:pPr>
        <w:pStyle w:val="af0"/>
        <w:numPr>
          <w:ilvl w:val="0"/>
          <w:numId w:val="45"/>
        </w:numPr>
        <w:ind w:left="340" w:hanging="340"/>
        <w:rPr>
          <w:rFonts w:ascii="Century Gothic" w:hAnsi="Century Gothic"/>
          <w:b/>
          <w:bCs/>
          <w:lang w:val="ru-RU"/>
        </w:rPr>
      </w:pPr>
      <w:r w:rsidRPr="00C5357B">
        <w:rPr>
          <w:rFonts w:ascii="Century Gothic" w:hAnsi="Century Gothic"/>
          <w:b/>
          <w:bCs/>
          <w:lang w:val="ru-RU"/>
        </w:rPr>
        <w:t xml:space="preserve">СТАТИСТИКА </w:t>
      </w:r>
      <w:r w:rsidRPr="00C5357B">
        <w:rPr>
          <w:rFonts w:ascii="Century Gothic" w:hAnsi="Century Gothic" w:cs="Aharoni"/>
          <w:b/>
          <w:szCs w:val="26"/>
          <w:lang w:val="ru-RU"/>
        </w:rPr>
        <w:t>УБЫТКОВ</w:t>
      </w:r>
    </w:p>
    <w:p w14:paraId="1844B41A" w14:textId="4F049A2F" w:rsidR="00B3529D" w:rsidRPr="00C5357B" w:rsidRDefault="00B3529D" w:rsidP="002A69D5">
      <w:pPr>
        <w:pStyle w:val="af0"/>
        <w:ind w:left="340"/>
        <w:rPr>
          <w:rFonts w:ascii="Century Gothic" w:hAnsi="Century Gothic"/>
          <w:b/>
          <w:bCs/>
          <w:lang w:val="ru-RU"/>
        </w:rPr>
      </w:pPr>
      <w:r w:rsidRPr="00C5357B">
        <w:rPr>
          <w:rFonts w:ascii="Century Gothic" w:hAnsi="Century Gothic" w:cs="Aharoni"/>
          <w:bCs/>
          <w:sz w:val="18"/>
          <w:szCs w:val="18"/>
          <w:lang w:val="en-US"/>
        </w:rPr>
        <w:t>LOSS</w:t>
      </w:r>
      <w:r w:rsidRPr="00C5357B">
        <w:rPr>
          <w:rFonts w:ascii="Century Gothic" w:hAnsi="Century Gothic" w:cs="Aharoni"/>
          <w:bCs/>
          <w:sz w:val="18"/>
          <w:szCs w:val="18"/>
          <w:lang w:val="ru-RU"/>
        </w:rPr>
        <w:t xml:space="preserve"> </w:t>
      </w:r>
      <w:r w:rsidRPr="00C5357B">
        <w:rPr>
          <w:rFonts w:ascii="Century Gothic" w:hAnsi="Century Gothic" w:cs="Aharoni"/>
          <w:bCs/>
          <w:sz w:val="18"/>
          <w:szCs w:val="18"/>
          <w:lang w:val="en-US"/>
        </w:rPr>
        <w:t>RECORD</w:t>
      </w:r>
    </w:p>
    <w:p w14:paraId="77242029" w14:textId="039F56ED" w:rsidR="00583E77" w:rsidRPr="00C5357B" w:rsidRDefault="00583E77" w:rsidP="00777BE9">
      <w:pPr>
        <w:spacing w:before="60" w:after="60"/>
        <w:jc w:val="both"/>
        <w:rPr>
          <w:rFonts w:ascii="Century Gothic" w:hAnsi="Century Gothic" w:cs="Arial"/>
          <w:b/>
          <w:bCs/>
          <w:sz w:val="16"/>
          <w:lang w:val="ru-RU"/>
        </w:rPr>
      </w:pPr>
      <w:r w:rsidRPr="00C5357B">
        <w:rPr>
          <w:rFonts w:ascii="Century Gothic" w:hAnsi="Century Gothic" w:cs="Arial"/>
          <w:b/>
          <w:bCs/>
          <w:sz w:val="16"/>
          <w:lang w:val="ru-RU"/>
        </w:rPr>
        <w:t>Пожалуйста, предоставьте полную статистику убытков</w:t>
      </w:r>
      <w:r w:rsidR="00243822" w:rsidRPr="00C5357B">
        <w:rPr>
          <w:rFonts w:ascii="Century Gothic" w:hAnsi="Century Gothic" w:cs="Arial"/>
          <w:b/>
          <w:bCs/>
          <w:sz w:val="16"/>
          <w:lang w:val="ru-RU"/>
        </w:rPr>
        <w:t xml:space="preserve"> (претензий)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 xml:space="preserve"> Вашей компании за последние 5 лет, включая не только оплаченные убытки</w:t>
      </w:r>
      <w:r w:rsidR="00243822" w:rsidRPr="00C5357B">
        <w:rPr>
          <w:rFonts w:ascii="Century Gothic" w:hAnsi="Century Gothic" w:cs="Arial"/>
          <w:b/>
          <w:bCs/>
          <w:sz w:val="16"/>
          <w:lang w:val="ru-RU"/>
        </w:rPr>
        <w:t xml:space="preserve"> (претензии)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 xml:space="preserve">, но и рассматриваемые в настоящий момент Вашей компанией или Вашим страховщиком </w:t>
      </w:r>
      <w:r w:rsidR="00243822" w:rsidRPr="00C5357B">
        <w:rPr>
          <w:rFonts w:ascii="Century Gothic" w:hAnsi="Century Gothic" w:cs="Arial"/>
          <w:b/>
          <w:bCs/>
          <w:sz w:val="16"/>
          <w:lang w:val="ru-RU"/>
        </w:rPr>
        <w:t>у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>бытки</w:t>
      </w:r>
      <w:r w:rsidR="00243822" w:rsidRPr="00C5357B">
        <w:rPr>
          <w:rFonts w:ascii="Century Gothic" w:hAnsi="Century Gothic" w:cs="Arial"/>
          <w:b/>
          <w:bCs/>
          <w:sz w:val="16"/>
          <w:lang w:val="ru-RU"/>
        </w:rPr>
        <w:t xml:space="preserve"> (претензии)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>, а также убытки</w:t>
      </w:r>
      <w:r w:rsidR="00243822" w:rsidRPr="00C5357B">
        <w:rPr>
          <w:rFonts w:ascii="Century Gothic" w:hAnsi="Century Gothic" w:cs="Arial"/>
          <w:b/>
          <w:bCs/>
          <w:sz w:val="16"/>
          <w:lang w:val="ru-RU"/>
        </w:rPr>
        <w:t xml:space="preserve"> (претензии)</w:t>
      </w:r>
      <w:r w:rsidRPr="00C5357B">
        <w:rPr>
          <w:rFonts w:ascii="Century Gothic" w:hAnsi="Century Gothic" w:cs="Arial"/>
          <w:b/>
          <w:bCs/>
          <w:sz w:val="16"/>
          <w:lang w:val="ru-RU"/>
        </w:rPr>
        <w:t>, в возмещении которых Ваш страховщик отказал (с указанием причины отказа).</w:t>
      </w:r>
      <w:r w:rsidR="00243822" w:rsidRPr="00C5357B">
        <w:rPr>
          <w:rFonts w:ascii="Century Gothic" w:hAnsi="Century Gothic" w:cs="Arial"/>
          <w:b/>
          <w:bCs/>
          <w:sz w:val="16"/>
          <w:lang w:val="ru-RU"/>
        </w:rPr>
        <w:t xml:space="preserve"> Для предоставления запрошенной информации Вы можете воспользоваться формой ниже или направить статистику убытков (претензий) по форме, принятой в Вашей компании, или по форме Вашего страховщика.</w:t>
      </w:r>
    </w:p>
    <w:p w14:paraId="0742BC74" w14:textId="173C40F3" w:rsidR="00B1432C" w:rsidRPr="00C5357B" w:rsidRDefault="00442615" w:rsidP="00777BE9">
      <w:pPr>
        <w:spacing w:after="120"/>
        <w:jc w:val="both"/>
        <w:rPr>
          <w:rFonts w:ascii="Century Gothic" w:hAnsi="Century Gothic" w:cs="Arial"/>
          <w:sz w:val="14"/>
          <w:szCs w:val="18"/>
          <w:lang w:val="en-US"/>
        </w:rPr>
      </w:pPr>
      <w:r w:rsidRPr="00C5357B">
        <w:rPr>
          <w:rFonts w:ascii="Century Gothic" w:hAnsi="Century Gothic" w:cs="Arial"/>
          <w:sz w:val="14"/>
          <w:szCs w:val="18"/>
          <w:lang w:val="en-US"/>
        </w:rPr>
        <w:t>Please provide us with a full</w:t>
      </w:r>
      <w:r w:rsidR="00583E77" w:rsidRPr="00C5357B">
        <w:rPr>
          <w:rFonts w:ascii="Century Gothic" w:hAnsi="Century Gothic" w:cs="Arial"/>
          <w:sz w:val="14"/>
          <w:szCs w:val="18"/>
          <w:lang w:val="en-US"/>
        </w:rPr>
        <w:t xml:space="preserve"> </w:t>
      </w:r>
      <w:r w:rsidRPr="00C5357B">
        <w:rPr>
          <w:rFonts w:ascii="Century Gothic" w:hAnsi="Century Gothic" w:cs="Arial"/>
          <w:sz w:val="14"/>
          <w:szCs w:val="18"/>
          <w:lang w:val="en-US"/>
        </w:rPr>
        <w:t>loss</w:t>
      </w:r>
      <w:r w:rsidR="00243822" w:rsidRPr="00C5357B">
        <w:rPr>
          <w:rFonts w:ascii="Century Gothic" w:hAnsi="Century Gothic" w:cs="Arial"/>
          <w:sz w:val="14"/>
          <w:szCs w:val="18"/>
          <w:lang w:val="en-US"/>
        </w:rPr>
        <w:t xml:space="preserve"> (claim)</w:t>
      </w:r>
      <w:r w:rsidRPr="00C5357B">
        <w:rPr>
          <w:rFonts w:ascii="Century Gothic" w:hAnsi="Century Gothic" w:cs="Arial"/>
          <w:sz w:val="14"/>
          <w:szCs w:val="18"/>
          <w:lang w:val="en-US"/>
        </w:rPr>
        <w:t xml:space="preserve"> record</w:t>
      </w:r>
      <w:r w:rsidR="00583E77" w:rsidRPr="00C5357B">
        <w:rPr>
          <w:rFonts w:ascii="Century Gothic" w:hAnsi="Century Gothic" w:cs="Arial"/>
          <w:sz w:val="14"/>
          <w:szCs w:val="18"/>
          <w:lang w:val="en-US"/>
        </w:rPr>
        <w:t xml:space="preserve"> of your company for past 5 years, including not only </w:t>
      </w:r>
      <w:r w:rsidRPr="00C5357B">
        <w:rPr>
          <w:rFonts w:ascii="Century Gothic" w:hAnsi="Century Gothic" w:cs="Arial"/>
          <w:sz w:val="14"/>
          <w:szCs w:val="18"/>
          <w:lang w:val="en-US"/>
        </w:rPr>
        <w:t>paid</w:t>
      </w:r>
      <w:r w:rsidR="00243822" w:rsidRPr="00C5357B">
        <w:rPr>
          <w:rFonts w:ascii="Century Gothic" w:hAnsi="Century Gothic" w:cs="Arial"/>
          <w:sz w:val="14"/>
          <w:szCs w:val="18"/>
          <w:lang w:val="en-US"/>
        </w:rPr>
        <w:t xml:space="preserve"> losses (claims)</w:t>
      </w:r>
      <w:r w:rsidRPr="00C5357B">
        <w:rPr>
          <w:rFonts w:ascii="Century Gothic" w:hAnsi="Century Gothic" w:cs="Arial"/>
          <w:sz w:val="14"/>
          <w:szCs w:val="18"/>
          <w:lang w:val="en-US"/>
        </w:rPr>
        <w:t>,</w:t>
      </w:r>
      <w:r w:rsidR="00583E77" w:rsidRPr="00C5357B">
        <w:rPr>
          <w:rFonts w:ascii="Century Gothic" w:hAnsi="Century Gothic" w:cs="Arial"/>
          <w:sz w:val="14"/>
          <w:szCs w:val="18"/>
          <w:lang w:val="en-US"/>
        </w:rPr>
        <w:t xml:space="preserve"> but also</w:t>
      </w:r>
      <w:r w:rsidRPr="00C5357B">
        <w:rPr>
          <w:rFonts w:ascii="Century Gothic" w:hAnsi="Century Gothic" w:cs="Arial"/>
          <w:sz w:val="14"/>
          <w:szCs w:val="18"/>
          <w:lang w:val="en-US"/>
        </w:rPr>
        <w:t xml:space="preserve"> </w:t>
      </w:r>
      <w:r w:rsidR="00583E77" w:rsidRPr="00C5357B">
        <w:rPr>
          <w:rFonts w:ascii="Century Gothic" w:hAnsi="Century Gothic" w:cs="Arial"/>
          <w:sz w:val="14"/>
          <w:szCs w:val="18"/>
          <w:lang w:val="en-US"/>
        </w:rPr>
        <w:t>losses</w:t>
      </w:r>
      <w:r w:rsidR="00243822" w:rsidRPr="00C5357B">
        <w:rPr>
          <w:rFonts w:ascii="Century Gothic" w:hAnsi="Century Gothic" w:cs="Arial"/>
          <w:sz w:val="14"/>
          <w:szCs w:val="18"/>
          <w:lang w:val="en-US"/>
        </w:rPr>
        <w:t xml:space="preserve"> (claims)</w:t>
      </w:r>
      <w:r w:rsidR="00583E77" w:rsidRPr="00C5357B">
        <w:rPr>
          <w:rFonts w:ascii="Century Gothic" w:hAnsi="Century Gothic" w:cs="Arial"/>
          <w:sz w:val="14"/>
          <w:szCs w:val="18"/>
          <w:lang w:val="en-US"/>
        </w:rPr>
        <w:t xml:space="preserve"> currently </w:t>
      </w:r>
      <w:r w:rsidR="00243822" w:rsidRPr="00C5357B">
        <w:rPr>
          <w:rFonts w:ascii="Century Gothic" w:hAnsi="Century Gothic" w:cs="Arial"/>
          <w:sz w:val="14"/>
          <w:szCs w:val="18"/>
          <w:lang w:val="en-US"/>
        </w:rPr>
        <w:t xml:space="preserve">being </w:t>
      </w:r>
      <w:r w:rsidR="00583E77" w:rsidRPr="00C5357B">
        <w:rPr>
          <w:rFonts w:ascii="Century Gothic" w:hAnsi="Century Gothic" w:cs="Arial"/>
          <w:sz w:val="14"/>
          <w:szCs w:val="18"/>
          <w:lang w:val="en-US"/>
        </w:rPr>
        <w:t xml:space="preserve">under review by your company or by your insurance company, as well as </w:t>
      </w:r>
      <w:r w:rsidR="00243822" w:rsidRPr="00C5357B">
        <w:rPr>
          <w:rFonts w:ascii="Century Gothic" w:hAnsi="Century Gothic" w:cs="Arial"/>
          <w:sz w:val="14"/>
          <w:szCs w:val="18"/>
          <w:lang w:val="en-US"/>
        </w:rPr>
        <w:t>losses (claims)</w:t>
      </w:r>
      <w:r w:rsidR="00583E77" w:rsidRPr="00C5357B">
        <w:rPr>
          <w:rFonts w:ascii="Century Gothic" w:hAnsi="Century Gothic" w:cs="Arial"/>
          <w:sz w:val="14"/>
          <w:szCs w:val="18"/>
          <w:lang w:val="en-US"/>
        </w:rPr>
        <w:t xml:space="preserve"> declined by your insurance company</w:t>
      </w:r>
      <w:r w:rsidR="00243822" w:rsidRPr="00C5357B">
        <w:rPr>
          <w:rFonts w:ascii="Century Gothic" w:hAnsi="Century Gothic" w:cs="Arial"/>
          <w:sz w:val="14"/>
          <w:szCs w:val="18"/>
          <w:lang w:val="en-US"/>
        </w:rPr>
        <w:t xml:space="preserve"> (stating a reason to decline). To provide the requested information you may use the below form, or to send loss (claim) record using your own company form, or to use a form of your insurance company.</w:t>
      </w:r>
    </w:p>
    <w:tbl>
      <w:tblPr>
        <w:tblW w:w="11057" w:type="dxa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3969"/>
        <w:gridCol w:w="1843"/>
        <w:gridCol w:w="1843"/>
      </w:tblGrid>
      <w:tr w:rsidR="00243822" w:rsidRPr="00C5357B" w14:paraId="6DB1E1DB" w14:textId="4BF88492" w:rsidTr="00777BE9"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964706F" w14:textId="0F41B1AE" w:rsidR="00243822" w:rsidRPr="00C5357B" w:rsidRDefault="00243822" w:rsidP="00356366">
            <w:pPr>
              <w:spacing w:before="120" w:after="120"/>
              <w:jc w:val="center"/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  <w:lastRenderedPageBreak/>
              <w:t>ДАТА</w:t>
            </w: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  <w:t>ПРОИСШЕСТВИЯ</w:t>
            </w: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en-US"/>
              </w:rPr>
              <w:t>DATE OF ACCIDENT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D3A1217" w14:textId="55CA8827" w:rsidR="00243822" w:rsidRPr="00C5357B" w:rsidRDefault="00243822" w:rsidP="00356366">
            <w:pPr>
              <w:spacing w:before="120" w:after="120"/>
              <w:jc w:val="center"/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  <w:t>ТИП</w:t>
            </w: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  <w:t>ГРУЗА</w:t>
            </w: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en-US"/>
              </w:rPr>
              <w:t>TYPE OF CARGO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7D4C5F0" w14:textId="089075FB" w:rsidR="00243822" w:rsidRPr="00C5357B" w:rsidRDefault="00243822" w:rsidP="00356366">
            <w:pPr>
              <w:spacing w:before="120" w:after="120"/>
              <w:jc w:val="center"/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  <w:t>ОПИСАНИЕ</w:t>
            </w: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  <w:t>И</w:t>
            </w: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  <w:t>ДЕТАЛИ</w:t>
            </w: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  <w:t>ПРОИСШЕСТВИЯ</w:t>
            </w: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en-US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en-US"/>
              </w:rPr>
              <w:t>DESCRIPTION AND DETAILS OF ACCIDENT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8BA49E7" w14:textId="2AE7F7BA" w:rsidR="00243822" w:rsidRPr="00C5357B" w:rsidRDefault="00243822" w:rsidP="00356366">
            <w:pPr>
              <w:spacing w:before="120" w:after="120"/>
              <w:jc w:val="center"/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  <w:t>СУММА УБЫТКА (ПРЕТЕНЗИИ)</w:t>
            </w: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en-US"/>
              </w:rPr>
              <w:t>LOSS</w:t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ru-RU"/>
              </w:rPr>
              <w:t xml:space="preserve"> (</w:t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en-US"/>
              </w:rPr>
              <w:t>CLAIM</w:t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ru-RU"/>
              </w:rPr>
              <w:t xml:space="preserve">) </w:t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en-US"/>
              </w:rPr>
              <w:t>AMOUNT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802A8D0" w14:textId="0E7AE214" w:rsidR="00243822" w:rsidRPr="00C5357B" w:rsidRDefault="00243822" w:rsidP="00356366">
            <w:pPr>
              <w:spacing w:before="120" w:after="120"/>
              <w:jc w:val="center"/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  <w:t>СТАТУС УБЫТКА (ПРЕТЕНЗИИ)</w:t>
            </w:r>
            <w:r w:rsidRPr="00C5357B"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  <w:br/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en-US"/>
              </w:rPr>
              <w:t>LOSS</w:t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ru-RU"/>
              </w:rPr>
              <w:t xml:space="preserve"> (</w:t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en-US"/>
              </w:rPr>
              <w:t>CLAIM</w:t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ru-RU"/>
              </w:rPr>
              <w:t xml:space="preserve">) </w:t>
            </w:r>
            <w:r w:rsidRPr="00C5357B">
              <w:rPr>
                <w:rFonts w:ascii="Century Gothic" w:hAnsi="Century Gothic" w:cs="Arial"/>
                <w:bCs/>
                <w:sz w:val="14"/>
                <w:szCs w:val="14"/>
                <w:lang w:val="en-US"/>
              </w:rPr>
              <w:t>STATUS</w:t>
            </w:r>
          </w:p>
        </w:tc>
      </w:tr>
      <w:tr w:rsidR="00243822" w:rsidRPr="00C5357B" w14:paraId="2A81E966" w14:textId="3912E9E3" w:rsidTr="00777BE9">
        <w:tc>
          <w:tcPr>
            <w:tcW w:w="1701" w:type="dxa"/>
            <w:vAlign w:val="center"/>
          </w:tcPr>
          <w:p w14:paraId="5C327E93" w14:textId="77777777" w:rsidR="00243822" w:rsidRPr="00C5357B" w:rsidRDefault="00243822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182EBC86" w14:textId="77777777" w:rsidR="00243822" w:rsidRPr="00C5357B" w:rsidRDefault="00243822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3969" w:type="dxa"/>
            <w:vAlign w:val="center"/>
          </w:tcPr>
          <w:p w14:paraId="54032277" w14:textId="77777777" w:rsidR="00243822" w:rsidRPr="00C5357B" w:rsidRDefault="00243822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74E1B81" w14:textId="77777777" w:rsidR="00243822" w:rsidRPr="00C5357B" w:rsidRDefault="00243822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14:paraId="25A37764" w14:textId="4274D19D" w:rsidR="00243822" w:rsidRPr="00C5357B" w:rsidRDefault="00243822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</w:tr>
      <w:tr w:rsidR="00356366" w:rsidRPr="00C5357B" w14:paraId="2E1B3100" w14:textId="0B280D93" w:rsidTr="00777BE9">
        <w:tc>
          <w:tcPr>
            <w:tcW w:w="1701" w:type="dxa"/>
            <w:vAlign w:val="center"/>
          </w:tcPr>
          <w:p w14:paraId="54E3B71C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3EF48AD5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3969" w:type="dxa"/>
            <w:vAlign w:val="center"/>
          </w:tcPr>
          <w:p w14:paraId="467EE92A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DC3DDA8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14:paraId="1A9D7681" w14:textId="10BB86FD" w:rsidR="00356366" w:rsidRPr="00C5357B" w:rsidRDefault="00356366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</w:tr>
      <w:tr w:rsidR="00356366" w:rsidRPr="00C5357B" w14:paraId="7F4AFCFF" w14:textId="25D7EBE3" w:rsidTr="00777BE9">
        <w:tc>
          <w:tcPr>
            <w:tcW w:w="1701" w:type="dxa"/>
            <w:vAlign w:val="center"/>
          </w:tcPr>
          <w:p w14:paraId="6433A4F7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2C4C7B03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3969" w:type="dxa"/>
            <w:vAlign w:val="center"/>
          </w:tcPr>
          <w:p w14:paraId="0D17EF6B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6A48A0BA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14:paraId="67811FB5" w14:textId="0D1F73F8" w:rsidR="00356366" w:rsidRPr="00C5357B" w:rsidRDefault="00356366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</w:tr>
      <w:tr w:rsidR="00356366" w:rsidRPr="00C5357B" w14:paraId="62FF35DD" w14:textId="5FAA3E17" w:rsidTr="00777BE9">
        <w:tc>
          <w:tcPr>
            <w:tcW w:w="1701" w:type="dxa"/>
            <w:vAlign w:val="center"/>
          </w:tcPr>
          <w:p w14:paraId="7AD8C562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69193F74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3969" w:type="dxa"/>
            <w:vAlign w:val="center"/>
          </w:tcPr>
          <w:p w14:paraId="08A432EA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E41F275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14:paraId="211CE24E" w14:textId="4EF6AE0B" w:rsidR="00356366" w:rsidRPr="00C5357B" w:rsidRDefault="00356366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</w:tr>
      <w:tr w:rsidR="00356366" w:rsidRPr="00C5357B" w14:paraId="5209244D" w14:textId="6C229E07" w:rsidTr="00777BE9">
        <w:tc>
          <w:tcPr>
            <w:tcW w:w="1701" w:type="dxa"/>
            <w:vAlign w:val="center"/>
          </w:tcPr>
          <w:p w14:paraId="73C2446F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7EC85EC4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3969" w:type="dxa"/>
            <w:vAlign w:val="center"/>
          </w:tcPr>
          <w:p w14:paraId="67E87C90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CFF87C9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14:paraId="07156EA1" w14:textId="5EEB90BC" w:rsidR="00356366" w:rsidRPr="00C5357B" w:rsidRDefault="00356366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</w:tr>
      <w:tr w:rsidR="00356366" w:rsidRPr="00C5357B" w14:paraId="5F09422A" w14:textId="5C41C22C" w:rsidTr="00777BE9">
        <w:tc>
          <w:tcPr>
            <w:tcW w:w="1701" w:type="dxa"/>
            <w:vAlign w:val="center"/>
          </w:tcPr>
          <w:p w14:paraId="43C28899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18FF1B45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3969" w:type="dxa"/>
            <w:vAlign w:val="center"/>
          </w:tcPr>
          <w:p w14:paraId="0DC5D6B3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9CA4014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14:paraId="61C2E7DA" w14:textId="1B619679" w:rsidR="00356366" w:rsidRPr="00C5357B" w:rsidRDefault="00356366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</w:tr>
      <w:tr w:rsidR="00356366" w:rsidRPr="00C5357B" w14:paraId="75D7A30D" w14:textId="0D45762F" w:rsidTr="00777BE9">
        <w:tc>
          <w:tcPr>
            <w:tcW w:w="1701" w:type="dxa"/>
            <w:vAlign w:val="center"/>
          </w:tcPr>
          <w:p w14:paraId="013C2BB0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7C64BE06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3969" w:type="dxa"/>
            <w:vAlign w:val="center"/>
          </w:tcPr>
          <w:p w14:paraId="3FDAEA23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4C550CC4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14:paraId="3CD39056" w14:textId="0723C36C" w:rsidR="00356366" w:rsidRPr="00C5357B" w:rsidRDefault="00356366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</w:tr>
      <w:tr w:rsidR="00356366" w:rsidRPr="00C5357B" w14:paraId="34277DA8" w14:textId="1B5513FA" w:rsidTr="00777BE9">
        <w:tc>
          <w:tcPr>
            <w:tcW w:w="1701" w:type="dxa"/>
            <w:vAlign w:val="center"/>
          </w:tcPr>
          <w:p w14:paraId="6C97207B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7CC60B23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3969" w:type="dxa"/>
            <w:vAlign w:val="center"/>
          </w:tcPr>
          <w:p w14:paraId="54A632AD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6F30585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14:paraId="29EC2468" w14:textId="52E2DB77" w:rsidR="00356366" w:rsidRPr="00C5357B" w:rsidRDefault="00356366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</w:tr>
      <w:tr w:rsidR="00356366" w:rsidRPr="00C5357B" w14:paraId="3117143E" w14:textId="633D614D" w:rsidTr="00777BE9">
        <w:tc>
          <w:tcPr>
            <w:tcW w:w="1701" w:type="dxa"/>
            <w:vAlign w:val="center"/>
          </w:tcPr>
          <w:p w14:paraId="6A0C74AA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7AE48767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3969" w:type="dxa"/>
            <w:vAlign w:val="center"/>
          </w:tcPr>
          <w:p w14:paraId="2C2B7EF8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BB2B003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14:paraId="44CAB7AA" w14:textId="390DF3F0" w:rsidR="00356366" w:rsidRPr="00C5357B" w:rsidRDefault="00356366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</w:tr>
      <w:tr w:rsidR="00356366" w:rsidRPr="00C5357B" w14:paraId="277A3B25" w14:textId="2FF4D5CB" w:rsidTr="00777BE9">
        <w:tc>
          <w:tcPr>
            <w:tcW w:w="1701" w:type="dxa"/>
            <w:vAlign w:val="center"/>
          </w:tcPr>
          <w:p w14:paraId="5D706E5B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3D467F1D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3969" w:type="dxa"/>
            <w:vAlign w:val="center"/>
          </w:tcPr>
          <w:p w14:paraId="54873E25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6367FDA3" w14:textId="77777777" w:rsidR="00356366" w:rsidRPr="00C5357B" w:rsidRDefault="00356366" w:rsidP="00356366">
            <w:pPr>
              <w:spacing w:before="60"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14:paraId="5EBA88D6" w14:textId="71C4F525" w:rsidR="00356366" w:rsidRPr="00C5357B" w:rsidRDefault="00356366" w:rsidP="00356366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</w:tr>
    </w:tbl>
    <w:p w14:paraId="1BA2A59F" w14:textId="77777777" w:rsidR="00022ED2" w:rsidRPr="00C5357B" w:rsidRDefault="00022ED2" w:rsidP="00022ED2">
      <w:pPr>
        <w:rPr>
          <w:rFonts w:ascii="Century Gothic" w:hAnsi="Century Gothic"/>
          <w:b/>
          <w:bCs/>
          <w:sz w:val="16"/>
          <w:szCs w:val="16"/>
          <w:lang w:val="en-US"/>
        </w:rPr>
      </w:pPr>
    </w:p>
    <w:p w14:paraId="6C15606D" w14:textId="422835BF" w:rsidR="00777BE9" w:rsidRPr="00C5357B" w:rsidRDefault="00777BE9" w:rsidP="00AD0267">
      <w:pPr>
        <w:pStyle w:val="af0"/>
        <w:numPr>
          <w:ilvl w:val="0"/>
          <w:numId w:val="45"/>
        </w:numPr>
        <w:ind w:left="284" w:hanging="284"/>
        <w:contextualSpacing w:val="0"/>
        <w:rPr>
          <w:rFonts w:ascii="Century Gothic" w:hAnsi="Century Gothic"/>
          <w:b/>
          <w:bCs/>
          <w:lang w:val="ru-RU"/>
        </w:rPr>
      </w:pPr>
      <w:r w:rsidRPr="00C5357B">
        <w:rPr>
          <w:rFonts w:ascii="Century Gothic" w:hAnsi="Century Gothic"/>
          <w:b/>
          <w:bCs/>
          <w:lang w:val="ru-RU"/>
        </w:rPr>
        <w:t>ПРОЧИЕ ВИДЫ СТРАХОВАНИЯ</w:t>
      </w:r>
    </w:p>
    <w:p w14:paraId="4959F70F" w14:textId="079EA465" w:rsidR="00777BE9" w:rsidRPr="00C5357B" w:rsidRDefault="00777BE9" w:rsidP="00AD0267">
      <w:pPr>
        <w:pStyle w:val="af0"/>
        <w:ind w:left="284"/>
        <w:contextualSpacing w:val="0"/>
        <w:rPr>
          <w:rFonts w:ascii="Century Gothic" w:hAnsi="Century Gothic"/>
          <w:b/>
          <w:bCs/>
          <w:lang w:val="ru-RU"/>
        </w:rPr>
      </w:pPr>
      <w:r w:rsidRPr="00C5357B">
        <w:rPr>
          <w:rFonts w:ascii="Century Gothic" w:hAnsi="Century Gothic" w:cs="Aharoni"/>
          <w:bCs/>
          <w:sz w:val="18"/>
          <w:szCs w:val="18"/>
          <w:lang w:val="en-US"/>
        </w:rPr>
        <w:t>OTHER INSURANCE COVERS</w:t>
      </w:r>
    </w:p>
    <w:p w14:paraId="34ABD71B" w14:textId="77777777" w:rsidR="00777BE9" w:rsidRPr="00C5357B" w:rsidRDefault="00053234" w:rsidP="00777BE9">
      <w:pPr>
        <w:spacing w:before="60" w:after="60"/>
        <w:jc w:val="both"/>
        <w:rPr>
          <w:rFonts w:ascii="Century Gothic" w:hAnsi="Century Gothic" w:cs="Arial"/>
          <w:b/>
          <w:bCs/>
          <w:sz w:val="16"/>
          <w:lang w:val="ru-RU"/>
        </w:rPr>
      </w:pPr>
      <w:r w:rsidRPr="00C5357B">
        <w:rPr>
          <w:rFonts w:ascii="Century Gothic" w:hAnsi="Century Gothic" w:cs="Arial"/>
          <w:b/>
          <w:bCs/>
          <w:sz w:val="16"/>
          <w:lang w:val="ru-RU"/>
        </w:rPr>
        <w:t xml:space="preserve">Пожалуйста, </w:t>
      </w:r>
      <w:r w:rsidR="00777BE9" w:rsidRPr="00C5357B">
        <w:rPr>
          <w:rFonts w:ascii="Century Gothic" w:hAnsi="Century Gothic" w:cs="Arial"/>
          <w:b/>
          <w:bCs/>
          <w:sz w:val="16"/>
          <w:lang w:val="ru-RU"/>
        </w:rPr>
        <w:t>отметьте, какие ещё виды страхования были бы интересны Вашей компании.</w:t>
      </w:r>
    </w:p>
    <w:p w14:paraId="1C19B077" w14:textId="40128260" w:rsidR="00777BE9" w:rsidRPr="00C5357B" w:rsidRDefault="00777BE9" w:rsidP="00777BE9">
      <w:pPr>
        <w:spacing w:after="120"/>
        <w:jc w:val="both"/>
        <w:rPr>
          <w:rFonts w:ascii="Century Gothic" w:hAnsi="Century Gothic" w:cs="Arial"/>
          <w:sz w:val="14"/>
          <w:szCs w:val="18"/>
          <w:lang w:val="en-US"/>
        </w:rPr>
      </w:pPr>
      <w:r w:rsidRPr="00C5357B">
        <w:rPr>
          <w:rFonts w:ascii="Century Gothic" w:hAnsi="Century Gothic" w:cs="Arial"/>
          <w:sz w:val="14"/>
          <w:szCs w:val="18"/>
          <w:lang w:val="en-US"/>
        </w:rPr>
        <w:t>Please check what other types of insurance cover could be of interest for your company.</w:t>
      </w:r>
    </w:p>
    <w:tbl>
      <w:tblPr>
        <w:tblW w:w="11057" w:type="dxa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3686"/>
      </w:tblGrid>
      <w:tr w:rsidR="00AD0267" w:rsidRPr="00AD0267" w14:paraId="2C672A85" w14:textId="77777777" w:rsidTr="001F1CE4">
        <w:tc>
          <w:tcPr>
            <w:tcW w:w="7371" w:type="dxa"/>
            <w:shd w:val="clear" w:color="auto" w:fill="F2F2F2" w:themeFill="background1" w:themeFillShade="F2"/>
            <w:vAlign w:val="center"/>
          </w:tcPr>
          <w:p w14:paraId="79815491" w14:textId="0A142D2B" w:rsidR="00AD0267" w:rsidRPr="00AD0267" w:rsidRDefault="00AD0267" w:rsidP="00AD0267">
            <w:pPr>
              <w:spacing w:before="60" w:after="60"/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  <w:t xml:space="preserve">Страхование </w:t>
            </w:r>
            <w:r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  <w:t>ответственности экспедитора</w:t>
            </w:r>
            <w:r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  <w:br/>
            </w:r>
            <w:r w:rsidRPr="00AD0267">
              <w:rPr>
                <w:rFonts w:ascii="Century Gothic" w:hAnsi="Century Gothic" w:cs="Arial"/>
                <w:sz w:val="14"/>
                <w:szCs w:val="14"/>
                <w:lang w:val="en-US"/>
              </w:rPr>
              <w:t>Freight forwarders liability insurance</w:t>
            </w:r>
          </w:p>
        </w:tc>
        <w:tc>
          <w:tcPr>
            <w:tcW w:w="3686" w:type="dxa"/>
            <w:vAlign w:val="center"/>
          </w:tcPr>
          <w:p w14:paraId="719641CC" w14:textId="77777777" w:rsidR="00AD0267" w:rsidRPr="00C5357B" w:rsidRDefault="00AD0267" w:rsidP="00AD0267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</w:tr>
      <w:tr w:rsidR="00AD0267" w:rsidRPr="00C5357B" w14:paraId="757C51F2" w14:textId="77777777" w:rsidTr="001F1CE4">
        <w:tc>
          <w:tcPr>
            <w:tcW w:w="7371" w:type="dxa"/>
            <w:shd w:val="clear" w:color="auto" w:fill="F2F2F2" w:themeFill="background1" w:themeFillShade="F2"/>
            <w:vAlign w:val="center"/>
          </w:tcPr>
          <w:p w14:paraId="0AD4F2FD" w14:textId="15B3E59F" w:rsidR="00AD0267" w:rsidRPr="00C5357B" w:rsidRDefault="00AD0267" w:rsidP="00AD0267">
            <w:pPr>
              <w:spacing w:before="60"/>
              <w:rPr>
                <w:rFonts w:ascii="Century Gothic" w:hAnsi="Century Gothic" w:cs="Arial"/>
                <w:b/>
                <w:bCs/>
                <w:sz w:val="16"/>
                <w:szCs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  <w:t>Страхование грузов</w:t>
            </w:r>
          </w:p>
          <w:p w14:paraId="75DA692C" w14:textId="680E280B" w:rsidR="00AD0267" w:rsidRPr="00C5357B" w:rsidRDefault="00AD0267" w:rsidP="00AD0267">
            <w:pPr>
              <w:spacing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C5357B">
              <w:rPr>
                <w:rFonts w:ascii="Century Gothic" w:hAnsi="Century Gothic" w:cs="Arial"/>
                <w:sz w:val="14"/>
                <w:szCs w:val="14"/>
                <w:lang w:val="en-US"/>
              </w:rPr>
              <w:t>Cargo</w:t>
            </w:r>
            <w:r w:rsidRPr="00C5357B">
              <w:rPr>
                <w:rFonts w:ascii="Century Gothic" w:hAnsi="Century Gothic" w:cs="Arial"/>
                <w:sz w:val="14"/>
                <w:szCs w:val="14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4"/>
                <w:lang w:val="en-US"/>
              </w:rPr>
              <w:t xml:space="preserve">insurance </w:t>
            </w:r>
          </w:p>
        </w:tc>
        <w:tc>
          <w:tcPr>
            <w:tcW w:w="3686" w:type="dxa"/>
            <w:vAlign w:val="center"/>
          </w:tcPr>
          <w:p w14:paraId="5701A74E" w14:textId="2E023FB6" w:rsidR="00AD0267" w:rsidRPr="00C5357B" w:rsidRDefault="00AD0267" w:rsidP="00AD0267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</w:tr>
      <w:tr w:rsidR="00AD0267" w:rsidRPr="00C5357B" w14:paraId="6F74EA1F" w14:textId="77777777" w:rsidTr="001F1CE4">
        <w:tc>
          <w:tcPr>
            <w:tcW w:w="7371" w:type="dxa"/>
            <w:shd w:val="clear" w:color="auto" w:fill="F2F2F2" w:themeFill="background1" w:themeFillShade="F2"/>
            <w:vAlign w:val="center"/>
          </w:tcPr>
          <w:p w14:paraId="44AF0F3D" w14:textId="2A47F9C7" w:rsidR="00AD0267" w:rsidRPr="00C5357B" w:rsidRDefault="00AD0267" w:rsidP="00AD0267">
            <w:pPr>
              <w:spacing w:before="60"/>
              <w:rPr>
                <w:rFonts w:ascii="Century Gothic" w:hAnsi="Century Gothic" w:cs="Arial"/>
                <w:b/>
                <w:bCs/>
                <w:sz w:val="16"/>
                <w:szCs w:val="16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  <w:t>Страхование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  <w:t>КАСКО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  <w:t>контейнерного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  <w:t>оборудования</w:t>
            </w:r>
          </w:p>
          <w:p w14:paraId="2FD1DFA6" w14:textId="1A357FD4" w:rsidR="00AD0267" w:rsidRPr="00C5357B" w:rsidRDefault="00AD0267" w:rsidP="00AD0267">
            <w:pPr>
              <w:spacing w:after="60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C5357B">
              <w:rPr>
                <w:rFonts w:ascii="Century Gothic" w:hAnsi="Century Gothic" w:cs="Arial"/>
                <w:sz w:val="14"/>
                <w:szCs w:val="14"/>
                <w:lang w:val="en-US"/>
              </w:rPr>
              <w:t>CASCO insurance for container equipment</w:t>
            </w:r>
          </w:p>
        </w:tc>
        <w:tc>
          <w:tcPr>
            <w:tcW w:w="3686" w:type="dxa"/>
            <w:vAlign w:val="center"/>
          </w:tcPr>
          <w:p w14:paraId="217DBAD3" w14:textId="77777777" w:rsidR="00AD0267" w:rsidRPr="00C5357B" w:rsidRDefault="00AD0267" w:rsidP="00AD0267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</w:tr>
      <w:tr w:rsidR="00AD0267" w:rsidRPr="00C5357B" w14:paraId="0DBA7B16" w14:textId="77777777" w:rsidTr="001F1CE4">
        <w:tc>
          <w:tcPr>
            <w:tcW w:w="7371" w:type="dxa"/>
            <w:shd w:val="clear" w:color="auto" w:fill="F2F2F2" w:themeFill="background1" w:themeFillShade="F2"/>
            <w:vAlign w:val="center"/>
          </w:tcPr>
          <w:p w14:paraId="54897E77" w14:textId="77777777" w:rsidR="00AD0267" w:rsidRPr="00C5357B" w:rsidRDefault="00AD0267" w:rsidP="00AD0267">
            <w:pPr>
              <w:spacing w:before="60"/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  <w:t>Страхование КАСКО грузового коммерческого транспорта (тягачи, прицепы и т.п.)</w:t>
            </w:r>
          </w:p>
          <w:p w14:paraId="3D609F5C" w14:textId="2CE07DEE" w:rsidR="00AD0267" w:rsidRPr="00C5357B" w:rsidRDefault="00AD0267" w:rsidP="00AD0267">
            <w:pPr>
              <w:spacing w:after="60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C5357B">
              <w:rPr>
                <w:rFonts w:ascii="Century Gothic" w:hAnsi="Century Gothic" w:cs="Arial"/>
                <w:sz w:val="14"/>
                <w:szCs w:val="14"/>
                <w:lang w:val="en-US"/>
              </w:rPr>
              <w:t>CASCO insurance for commercial cargo transport (trucks, trailers, etc.)</w:t>
            </w:r>
          </w:p>
        </w:tc>
        <w:tc>
          <w:tcPr>
            <w:tcW w:w="3686" w:type="dxa"/>
            <w:vAlign w:val="center"/>
          </w:tcPr>
          <w:p w14:paraId="3ECE5C5F" w14:textId="2752E5D0" w:rsidR="00AD0267" w:rsidRPr="00C5357B" w:rsidRDefault="00AD0267" w:rsidP="00AD0267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</w:tr>
      <w:tr w:rsidR="00AD0267" w:rsidRPr="00C5357B" w14:paraId="38EBB3B1" w14:textId="77777777" w:rsidTr="001F1CE4">
        <w:tc>
          <w:tcPr>
            <w:tcW w:w="7371" w:type="dxa"/>
            <w:shd w:val="clear" w:color="auto" w:fill="F2F2F2" w:themeFill="background1" w:themeFillShade="F2"/>
            <w:vAlign w:val="center"/>
          </w:tcPr>
          <w:p w14:paraId="1C3411F0" w14:textId="0B49CBD8" w:rsidR="00AD0267" w:rsidRPr="00C5357B" w:rsidRDefault="00AD0267" w:rsidP="00AD0267">
            <w:pPr>
              <w:spacing w:before="60"/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  <w:t>Страхование автогражданской ответственности (ОСАГО, ЗК)</w:t>
            </w:r>
          </w:p>
          <w:p w14:paraId="4610B4E9" w14:textId="5C314CC1" w:rsidR="00AD0267" w:rsidRPr="00C5357B" w:rsidRDefault="00AD0267" w:rsidP="00AD0267">
            <w:pPr>
              <w:spacing w:after="60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C5357B">
              <w:rPr>
                <w:rFonts w:ascii="Century Gothic" w:hAnsi="Century Gothic" w:cs="Arial"/>
                <w:sz w:val="14"/>
                <w:szCs w:val="14"/>
                <w:lang w:val="en-US"/>
              </w:rPr>
              <w:t>Motor third party liability (MTPL)</w:t>
            </w:r>
          </w:p>
        </w:tc>
        <w:tc>
          <w:tcPr>
            <w:tcW w:w="3686" w:type="dxa"/>
            <w:vAlign w:val="center"/>
          </w:tcPr>
          <w:p w14:paraId="09F93826" w14:textId="324714FC" w:rsidR="00AD0267" w:rsidRPr="00C5357B" w:rsidRDefault="00AD0267" w:rsidP="00AD0267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</w:tr>
      <w:tr w:rsidR="00AD0267" w:rsidRPr="00585662" w14:paraId="5AD8140D" w14:textId="77777777" w:rsidTr="001F1CE4">
        <w:tc>
          <w:tcPr>
            <w:tcW w:w="7371" w:type="dxa"/>
            <w:shd w:val="clear" w:color="auto" w:fill="F2F2F2" w:themeFill="background1" w:themeFillShade="F2"/>
            <w:vAlign w:val="center"/>
          </w:tcPr>
          <w:p w14:paraId="6899386C" w14:textId="53DE6C6C" w:rsidR="00AD0267" w:rsidRPr="00C5357B" w:rsidRDefault="00AD0267" w:rsidP="00AD0267">
            <w:pPr>
              <w:spacing w:before="60"/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  <w:t>Имущество (ТМЦ) на складе</w:t>
            </w:r>
          </w:p>
          <w:p w14:paraId="45595562" w14:textId="231FC038" w:rsidR="00AD0267" w:rsidRPr="00C5357B" w:rsidRDefault="00AD0267" w:rsidP="00AD0267">
            <w:pPr>
              <w:spacing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C5357B">
              <w:rPr>
                <w:rFonts w:ascii="Century Gothic" w:hAnsi="Century Gothic" w:cs="Arial"/>
                <w:sz w:val="14"/>
                <w:szCs w:val="14"/>
                <w:lang w:val="en-US"/>
              </w:rPr>
              <w:t>Goods</w:t>
            </w:r>
            <w:r w:rsidRPr="00C5357B">
              <w:rPr>
                <w:rFonts w:ascii="Century Gothic" w:hAnsi="Century Gothic" w:cs="Arial"/>
                <w:sz w:val="14"/>
                <w:szCs w:val="14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4"/>
                <w:lang w:val="en-US"/>
              </w:rPr>
              <w:t>in</w:t>
            </w:r>
            <w:r w:rsidRPr="00C5357B">
              <w:rPr>
                <w:rFonts w:ascii="Century Gothic" w:hAnsi="Century Gothic" w:cs="Arial"/>
                <w:sz w:val="14"/>
                <w:szCs w:val="14"/>
                <w:lang w:val="ru-RU"/>
              </w:rPr>
              <w:t xml:space="preserve"> s</w:t>
            </w:r>
            <w:r w:rsidRPr="00C5357B">
              <w:rPr>
                <w:rFonts w:ascii="Century Gothic" w:hAnsi="Century Gothic" w:cs="Arial"/>
                <w:sz w:val="14"/>
                <w:szCs w:val="14"/>
                <w:lang w:val="en-US"/>
              </w:rPr>
              <w:t>tock</w:t>
            </w:r>
          </w:p>
        </w:tc>
        <w:tc>
          <w:tcPr>
            <w:tcW w:w="3686" w:type="dxa"/>
            <w:vAlign w:val="center"/>
          </w:tcPr>
          <w:p w14:paraId="0F2D6067" w14:textId="6BFCD8C4" w:rsidR="00AD0267" w:rsidRPr="00C5357B" w:rsidRDefault="00AD0267" w:rsidP="00AD0267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</w:tr>
      <w:tr w:rsidR="00AD0267" w:rsidRPr="00585662" w14:paraId="70AAF081" w14:textId="77777777" w:rsidTr="001F1CE4">
        <w:tc>
          <w:tcPr>
            <w:tcW w:w="7371" w:type="dxa"/>
            <w:shd w:val="clear" w:color="auto" w:fill="F2F2F2" w:themeFill="background1" w:themeFillShade="F2"/>
            <w:vAlign w:val="center"/>
          </w:tcPr>
          <w:p w14:paraId="0441D15D" w14:textId="77777777" w:rsidR="00AD0267" w:rsidRPr="00C5357B" w:rsidRDefault="00AD0267" w:rsidP="00AD0267">
            <w:pPr>
              <w:spacing w:before="60"/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  <w:t>Дополнительное медицинское страхование (ДМС)</w:t>
            </w:r>
          </w:p>
          <w:p w14:paraId="2E861F40" w14:textId="7E49D993" w:rsidR="00AD0267" w:rsidRPr="00C5357B" w:rsidRDefault="00AD0267" w:rsidP="00AD0267">
            <w:pPr>
              <w:spacing w:after="6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C5357B">
              <w:rPr>
                <w:rFonts w:ascii="Century Gothic" w:hAnsi="Century Gothic" w:cs="Arial"/>
                <w:sz w:val="14"/>
                <w:szCs w:val="14"/>
                <w:lang w:val="en-US"/>
              </w:rPr>
              <w:t>Additional</w:t>
            </w:r>
            <w:r w:rsidRPr="00C5357B">
              <w:rPr>
                <w:rFonts w:ascii="Century Gothic" w:hAnsi="Century Gothic" w:cs="Arial"/>
                <w:sz w:val="14"/>
                <w:szCs w:val="14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4"/>
                <w:lang w:val="en-US"/>
              </w:rPr>
              <w:t>health</w:t>
            </w:r>
            <w:r w:rsidRPr="00C5357B">
              <w:rPr>
                <w:rFonts w:ascii="Century Gothic" w:hAnsi="Century Gothic" w:cs="Arial"/>
                <w:sz w:val="14"/>
                <w:szCs w:val="14"/>
                <w:lang w:val="ru-RU"/>
              </w:rPr>
              <w:t xml:space="preserve"> </w:t>
            </w:r>
            <w:r w:rsidRPr="00C5357B">
              <w:rPr>
                <w:rFonts w:ascii="Century Gothic" w:hAnsi="Century Gothic" w:cs="Arial"/>
                <w:sz w:val="14"/>
                <w:szCs w:val="14"/>
                <w:lang w:val="en-US"/>
              </w:rPr>
              <w:t>insurance</w:t>
            </w:r>
            <w:r w:rsidRPr="00C5357B">
              <w:rPr>
                <w:rFonts w:ascii="Century Gothic" w:hAnsi="Century Gothic" w:cs="Arial"/>
                <w:sz w:val="14"/>
                <w:szCs w:val="14"/>
                <w:lang w:val="ru-RU"/>
              </w:rPr>
              <w:t xml:space="preserve"> (</w:t>
            </w:r>
            <w:r w:rsidRPr="00C5357B">
              <w:rPr>
                <w:rFonts w:ascii="Century Gothic" w:hAnsi="Century Gothic" w:cs="Arial"/>
                <w:sz w:val="14"/>
                <w:szCs w:val="14"/>
                <w:lang w:val="en-US"/>
              </w:rPr>
              <w:t>VHI</w:t>
            </w:r>
            <w:r w:rsidRPr="00C5357B">
              <w:rPr>
                <w:rFonts w:ascii="Century Gothic" w:hAnsi="Century Gothic" w:cs="Arial"/>
                <w:sz w:val="14"/>
                <w:szCs w:val="14"/>
                <w:lang w:val="ru-RU"/>
              </w:rPr>
              <w:t>)</w:t>
            </w:r>
          </w:p>
        </w:tc>
        <w:tc>
          <w:tcPr>
            <w:tcW w:w="3686" w:type="dxa"/>
            <w:vAlign w:val="center"/>
          </w:tcPr>
          <w:p w14:paraId="6A699CA2" w14:textId="5E14D382" w:rsidR="00AD0267" w:rsidRPr="00C5357B" w:rsidRDefault="00AD0267" w:rsidP="00AD0267">
            <w:pPr>
              <w:spacing w:before="60" w:after="60"/>
              <w:jc w:val="center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</w:tr>
    </w:tbl>
    <w:p w14:paraId="6B751D49" w14:textId="12F44545" w:rsidR="00065273" w:rsidRPr="00C5357B" w:rsidRDefault="00065273" w:rsidP="00F42AD4">
      <w:pPr>
        <w:spacing w:before="120" w:after="120"/>
        <w:jc w:val="both"/>
        <w:rPr>
          <w:rFonts w:ascii="Century Gothic" w:hAnsi="Century Gothic" w:cs="Aharoni"/>
          <w:bCs/>
          <w:i/>
          <w:iCs/>
          <w:sz w:val="18"/>
          <w:szCs w:val="24"/>
          <w:lang w:val="ru-RU"/>
        </w:rPr>
      </w:pPr>
      <w:r w:rsidRPr="00C5357B">
        <w:rPr>
          <w:rFonts w:ascii="Century Gothic" w:hAnsi="Century Gothic" w:cs="Aharoni"/>
          <w:bCs/>
          <w:i/>
          <w:iCs/>
          <w:sz w:val="18"/>
          <w:szCs w:val="24"/>
          <w:lang w:val="ru-RU"/>
        </w:rPr>
        <w:t xml:space="preserve">Настоящим </w:t>
      </w:r>
      <w:r w:rsidR="00D3733C" w:rsidRPr="00C5357B">
        <w:rPr>
          <w:rFonts w:ascii="Century Gothic" w:hAnsi="Century Gothic" w:cs="Aharoni"/>
          <w:bCs/>
          <w:i/>
          <w:iCs/>
          <w:sz w:val="18"/>
          <w:szCs w:val="24"/>
          <w:lang w:val="ru-RU"/>
        </w:rPr>
        <w:t xml:space="preserve">я </w:t>
      </w:r>
      <w:r w:rsidRPr="00C5357B">
        <w:rPr>
          <w:rFonts w:ascii="Century Gothic" w:hAnsi="Century Gothic" w:cs="Aharoni"/>
          <w:bCs/>
          <w:i/>
          <w:iCs/>
          <w:sz w:val="18"/>
          <w:szCs w:val="24"/>
          <w:lang w:val="ru-RU"/>
        </w:rPr>
        <w:t>заверяю, что вся предоставленная мною информация корректная, и даю согласие на обработку предоставленной информации ООО «Панди Транс»</w:t>
      </w:r>
      <w:r w:rsidR="00D3733C" w:rsidRPr="00C5357B">
        <w:rPr>
          <w:rFonts w:ascii="Century Gothic" w:hAnsi="Century Gothic" w:cs="Aharoni"/>
          <w:bCs/>
          <w:i/>
          <w:iCs/>
          <w:sz w:val="18"/>
          <w:szCs w:val="24"/>
          <w:lang w:val="ru-RU"/>
        </w:rPr>
        <w:t xml:space="preserve">, </w:t>
      </w:r>
      <w:r w:rsidRPr="00C5357B">
        <w:rPr>
          <w:rFonts w:ascii="Century Gothic" w:hAnsi="Century Gothic" w:cs="Aharoni"/>
          <w:bCs/>
          <w:i/>
          <w:iCs/>
          <w:sz w:val="18"/>
          <w:szCs w:val="24"/>
          <w:lang w:val="ru-RU"/>
        </w:rPr>
        <w:t>ООО «Страховой брокер «Панди Транс»</w:t>
      </w:r>
      <w:r w:rsidR="00D3733C" w:rsidRPr="00C5357B">
        <w:rPr>
          <w:rFonts w:ascii="Century Gothic" w:hAnsi="Century Gothic" w:cs="Aharoni"/>
          <w:bCs/>
          <w:i/>
          <w:iCs/>
          <w:sz w:val="18"/>
          <w:szCs w:val="24"/>
          <w:lang w:val="ru-RU"/>
        </w:rPr>
        <w:t xml:space="preserve"> и ООО «Панди Транс </w:t>
      </w:r>
      <w:proofErr w:type="spellStart"/>
      <w:r w:rsidR="00D3733C" w:rsidRPr="00C5357B">
        <w:rPr>
          <w:rFonts w:ascii="Century Gothic" w:hAnsi="Century Gothic" w:cs="Aharoni"/>
          <w:bCs/>
          <w:i/>
          <w:iCs/>
          <w:sz w:val="18"/>
          <w:szCs w:val="24"/>
          <w:lang w:val="ru-RU"/>
        </w:rPr>
        <w:t>Кл</w:t>
      </w:r>
      <w:r w:rsidR="00860850" w:rsidRPr="00C5357B">
        <w:rPr>
          <w:rFonts w:ascii="Century Gothic" w:hAnsi="Century Gothic" w:cs="Aharoni"/>
          <w:bCs/>
          <w:i/>
          <w:iCs/>
          <w:sz w:val="18"/>
          <w:szCs w:val="24"/>
          <w:lang w:val="ru-RU"/>
        </w:rPr>
        <w:t>э</w:t>
      </w:r>
      <w:r w:rsidR="00D3733C" w:rsidRPr="00C5357B">
        <w:rPr>
          <w:rFonts w:ascii="Century Gothic" w:hAnsi="Century Gothic" w:cs="Aharoni"/>
          <w:bCs/>
          <w:i/>
          <w:iCs/>
          <w:sz w:val="18"/>
          <w:szCs w:val="24"/>
          <w:lang w:val="ru-RU"/>
        </w:rPr>
        <w:t>ймз</w:t>
      </w:r>
      <w:proofErr w:type="spellEnd"/>
      <w:r w:rsidR="00D3733C" w:rsidRPr="00C5357B">
        <w:rPr>
          <w:rFonts w:ascii="Century Gothic" w:hAnsi="Century Gothic" w:cs="Aharoni"/>
          <w:bCs/>
          <w:i/>
          <w:iCs/>
          <w:sz w:val="18"/>
          <w:szCs w:val="24"/>
          <w:lang w:val="ru-RU"/>
        </w:rPr>
        <w:t xml:space="preserve"> Сервисез»</w:t>
      </w:r>
      <w:r w:rsidRPr="00C5357B">
        <w:rPr>
          <w:rFonts w:ascii="Century Gothic" w:hAnsi="Century Gothic" w:cs="Aharoni"/>
          <w:bCs/>
          <w:i/>
          <w:iCs/>
          <w:sz w:val="18"/>
          <w:szCs w:val="24"/>
          <w:lang w:val="ru-RU"/>
        </w:rPr>
        <w:t>, а также на получение информационных</w:t>
      </w:r>
      <w:r w:rsidR="00860850" w:rsidRPr="00C5357B">
        <w:rPr>
          <w:rFonts w:ascii="Century Gothic" w:hAnsi="Century Gothic" w:cs="Aharoni"/>
          <w:bCs/>
          <w:i/>
          <w:iCs/>
          <w:sz w:val="18"/>
          <w:szCs w:val="24"/>
          <w:lang w:val="ru-RU"/>
        </w:rPr>
        <w:t xml:space="preserve"> и рекламных</w:t>
      </w:r>
      <w:r w:rsidRPr="00C5357B">
        <w:rPr>
          <w:rFonts w:ascii="Century Gothic" w:hAnsi="Century Gothic" w:cs="Aharoni"/>
          <w:bCs/>
          <w:i/>
          <w:iCs/>
          <w:sz w:val="18"/>
          <w:szCs w:val="24"/>
          <w:lang w:val="ru-RU"/>
        </w:rPr>
        <w:t xml:space="preserve"> рассылок</w:t>
      </w:r>
      <w:r w:rsidR="00BA097C" w:rsidRPr="00C5357B">
        <w:rPr>
          <w:rFonts w:ascii="Century Gothic" w:hAnsi="Century Gothic" w:cs="Aharoni"/>
          <w:bCs/>
          <w:i/>
          <w:iCs/>
          <w:sz w:val="18"/>
          <w:szCs w:val="24"/>
          <w:lang w:val="ru-RU"/>
        </w:rPr>
        <w:t xml:space="preserve"> от указанных компаний.</w:t>
      </w:r>
    </w:p>
    <w:tbl>
      <w:tblPr>
        <w:tblStyle w:val="ae"/>
        <w:tblW w:w="1105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5"/>
        <w:gridCol w:w="3681"/>
      </w:tblGrid>
      <w:tr w:rsidR="00065273" w:rsidRPr="00C5357B" w14:paraId="70AE144D" w14:textId="77777777" w:rsidTr="008F473B">
        <w:trPr>
          <w:trHeight w:val="70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7CBEA02" w14:textId="3B18F30F" w:rsidR="00065273" w:rsidRPr="00C5357B" w:rsidRDefault="0032072B" w:rsidP="00065273">
            <w:pPr>
              <w:spacing w:before="60"/>
              <w:jc w:val="center"/>
              <w:rPr>
                <w:rFonts w:ascii="Century Gothic" w:hAnsi="Century Gothic" w:cs="Arial"/>
                <w:b/>
                <w:sz w:val="16"/>
                <w:szCs w:val="22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sz w:val="16"/>
                <w:szCs w:val="22"/>
                <w:lang w:val="ru-RU"/>
              </w:rPr>
              <w:t>ВАШИ</w:t>
            </w:r>
            <w:r w:rsidRPr="00C5357B">
              <w:rPr>
                <w:rFonts w:ascii="Century Gothic" w:hAnsi="Century Gothic" w:cs="Arial"/>
                <w:b/>
                <w:sz w:val="16"/>
                <w:szCs w:val="22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sz w:val="16"/>
                <w:szCs w:val="22"/>
                <w:lang w:val="ru-RU"/>
              </w:rPr>
              <w:t>ИМЯ</w:t>
            </w:r>
            <w:r w:rsidRPr="00C5357B">
              <w:rPr>
                <w:rFonts w:ascii="Century Gothic" w:hAnsi="Century Gothic" w:cs="Arial"/>
                <w:b/>
                <w:sz w:val="16"/>
                <w:szCs w:val="22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sz w:val="16"/>
                <w:szCs w:val="22"/>
                <w:lang w:val="ru-RU"/>
              </w:rPr>
              <w:t>И</w:t>
            </w:r>
            <w:r w:rsidRPr="00C5357B">
              <w:rPr>
                <w:rFonts w:ascii="Century Gothic" w:hAnsi="Century Gothic" w:cs="Arial"/>
                <w:b/>
                <w:sz w:val="16"/>
                <w:szCs w:val="22"/>
                <w:lang w:val="en-US"/>
              </w:rPr>
              <w:t xml:space="preserve"> </w:t>
            </w:r>
            <w:r w:rsidRPr="00C5357B">
              <w:rPr>
                <w:rFonts w:ascii="Century Gothic" w:hAnsi="Century Gothic" w:cs="Arial"/>
                <w:b/>
                <w:sz w:val="16"/>
                <w:szCs w:val="22"/>
                <w:lang w:val="ru-RU"/>
              </w:rPr>
              <w:t>ФАМИЛИЯ</w:t>
            </w:r>
          </w:p>
          <w:p w14:paraId="66807127" w14:textId="4BA9AFAB" w:rsidR="00065273" w:rsidRPr="00C5357B" w:rsidRDefault="0032072B" w:rsidP="00065273">
            <w:pPr>
              <w:spacing w:after="60"/>
              <w:jc w:val="center"/>
              <w:rPr>
                <w:rFonts w:ascii="Century Gothic" w:hAnsi="Century Gothic" w:cs="Arial"/>
                <w:bCs/>
                <w:szCs w:val="26"/>
                <w:lang w:val="en-US"/>
              </w:rPr>
            </w:pPr>
            <w:r w:rsidRPr="00C5357B">
              <w:rPr>
                <w:rFonts w:ascii="Century Gothic" w:hAnsi="Century Gothic" w:cs="Arial"/>
                <w:bCs/>
                <w:sz w:val="14"/>
                <w:lang w:val="en-US"/>
              </w:rPr>
              <w:t>YOUR NAME AND SURNAME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169948" w14:textId="325A2591" w:rsidR="00065273" w:rsidRPr="00C5357B" w:rsidRDefault="0032072B" w:rsidP="00065273">
            <w:pPr>
              <w:spacing w:before="60"/>
              <w:jc w:val="center"/>
              <w:rPr>
                <w:rFonts w:ascii="Century Gothic" w:hAnsi="Century Gothic" w:cs="Arial"/>
                <w:b/>
                <w:sz w:val="16"/>
                <w:szCs w:val="22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sz w:val="16"/>
                <w:szCs w:val="22"/>
                <w:lang w:val="ru-RU"/>
              </w:rPr>
              <w:t>ВАША ДОЛЖНОСТЬ</w:t>
            </w:r>
          </w:p>
          <w:p w14:paraId="6881D9D4" w14:textId="48FCF36B" w:rsidR="00065273" w:rsidRPr="00C5357B" w:rsidRDefault="0032072B" w:rsidP="00065273">
            <w:pPr>
              <w:spacing w:after="60"/>
              <w:jc w:val="center"/>
              <w:rPr>
                <w:rFonts w:ascii="Century Gothic" w:hAnsi="Century Gothic" w:cs="Arial"/>
                <w:bCs/>
                <w:szCs w:val="26"/>
                <w:lang w:val="en-US"/>
              </w:rPr>
            </w:pPr>
            <w:r w:rsidRPr="00C5357B">
              <w:rPr>
                <w:rFonts w:ascii="Century Gothic" w:hAnsi="Century Gothic" w:cs="Arial"/>
                <w:bCs/>
                <w:sz w:val="14"/>
                <w:lang w:val="en-US"/>
              </w:rPr>
              <w:t>YOUR POSITION</w:t>
            </w:r>
          </w:p>
        </w:tc>
        <w:tc>
          <w:tcPr>
            <w:tcW w:w="368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3426B4" w14:textId="456FA08B" w:rsidR="00065273" w:rsidRPr="00C5357B" w:rsidRDefault="0032072B" w:rsidP="00065273">
            <w:pPr>
              <w:spacing w:before="60"/>
              <w:jc w:val="center"/>
              <w:rPr>
                <w:rFonts w:ascii="Century Gothic" w:hAnsi="Century Gothic" w:cs="Arial"/>
                <w:b/>
                <w:sz w:val="16"/>
                <w:szCs w:val="22"/>
                <w:lang w:val="ru-RU"/>
              </w:rPr>
            </w:pPr>
            <w:r w:rsidRPr="00C5357B">
              <w:rPr>
                <w:rFonts w:ascii="Century Gothic" w:hAnsi="Century Gothic" w:cs="Arial"/>
                <w:b/>
                <w:sz w:val="16"/>
                <w:szCs w:val="22"/>
                <w:lang w:val="ru-RU"/>
              </w:rPr>
              <w:t>ВАША ПОДПИСЬ И ПЕЧАТЬ КОМПАНИИ</w:t>
            </w:r>
          </w:p>
          <w:p w14:paraId="588E9319" w14:textId="46B76AD7" w:rsidR="00065273" w:rsidRPr="00C5357B" w:rsidRDefault="0032072B" w:rsidP="00065273">
            <w:pPr>
              <w:spacing w:after="60"/>
              <w:jc w:val="center"/>
              <w:rPr>
                <w:rFonts w:ascii="Century Gothic" w:hAnsi="Century Gothic" w:cs="Arial"/>
                <w:bCs/>
                <w:szCs w:val="26"/>
                <w:lang w:val="en-US"/>
              </w:rPr>
            </w:pPr>
            <w:r w:rsidRPr="00C5357B">
              <w:rPr>
                <w:rFonts w:ascii="Century Gothic" w:hAnsi="Century Gothic" w:cs="Arial"/>
                <w:bCs/>
                <w:sz w:val="14"/>
                <w:lang w:val="en-US"/>
              </w:rPr>
              <w:t>YOUR SIGNATURE AND COMPANY STAMP</w:t>
            </w:r>
          </w:p>
        </w:tc>
      </w:tr>
      <w:tr w:rsidR="002D4F1C" w:rsidRPr="00C5357B" w14:paraId="1B4BDAAC" w14:textId="77777777" w:rsidTr="002D4F1C">
        <w:trPr>
          <w:trHeight w:val="70"/>
        </w:trPr>
        <w:tc>
          <w:tcPr>
            <w:tcW w:w="3686" w:type="dxa"/>
            <w:vAlign w:val="center"/>
          </w:tcPr>
          <w:p w14:paraId="614DAF3A" w14:textId="77777777" w:rsidR="002D4F1C" w:rsidRPr="00C5357B" w:rsidRDefault="002D4F1C" w:rsidP="002D4F1C">
            <w:pPr>
              <w:spacing w:before="60" w:after="60"/>
              <w:jc w:val="center"/>
              <w:rPr>
                <w:rFonts w:ascii="Century Gothic" w:hAnsi="Century Gothic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685" w:type="dxa"/>
            <w:vAlign w:val="center"/>
          </w:tcPr>
          <w:p w14:paraId="7C483B94" w14:textId="77777777" w:rsidR="002D4F1C" w:rsidRPr="00C5357B" w:rsidRDefault="002D4F1C" w:rsidP="002D4F1C">
            <w:pPr>
              <w:spacing w:before="60" w:after="60"/>
              <w:jc w:val="center"/>
              <w:rPr>
                <w:rFonts w:ascii="Century Gothic" w:hAnsi="Century Gothic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681" w:type="dxa"/>
            <w:vMerge w:val="restart"/>
            <w:tcBorders>
              <w:bottom w:val="nil"/>
            </w:tcBorders>
          </w:tcPr>
          <w:p w14:paraId="7A22921A" w14:textId="77777777" w:rsidR="002D4F1C" w:rsidRPr="00C5357B" w:rsidRDefault="002D4F1C" w:rsidP="00D3733C">
            <w:pPr>
              <w:spacing w:before="60" w:after="60"/>
              <w:rPr>
                <w:rFonts w:ascii="Century Gothic" w:hAnsi="Century Gothic" w:cs="Arial"/>
                <w:b/>
                <w:sz w:val="16"/>
                <w:szCs w:val="16"/>
                <w:u w:val="single"/>
                <w:lang w:val="en-US"/>
              </w:rPr>
            </w:pPr>
          </w:p>
        </w:tc>
      </w:tr>
      <w:tr w:rsidR="008F473B" w:rsidRPr="00432F02" w14:paraId="2958EFF5" w14:textId="77777777" w:rsidTr="008F473B"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F33A664" w14:textId="7FB73344" w:rsidR="008F473B" w:rsidRPr="00C5357B" w:rsidRDefault="0032072B" w:rsidP="008F473B">
            <w:pPr>
              <w:spacing w:before="60"/>
              <w:jc w:val="center"/>
              <w:rPr>
                <w:rFonts w:ascii="Century Gothic" w:hAnsi="Century Gothic" w:cs="Arial"/>
                <w:b/>
                <w:sz w:val="16"/>
                <w:szCs w:val="22"/>
                <w:lang w:val="en-US"/>
              </w:rPr>
            </w:pPr>
            <w:r w:rsidRPr="00C5357B">
              <w:rPr>
                <w:rFonts w:ascii="Century Gothic" w:hAnsi="Century Gothic" w:cs="Arial"/>
                <w:b/>
                <w:sz w:val="16"/>
                <w:szCs w:val="22"/>
                <w:lang w:val="ru-RU"/>
              </w:rPr>
              <w:t>ДАТА</w:t>
            </w:r>
          </w:p>
          <w:p w14:paraId="6B5E1599" w14:textId="74E17790" w:rsidR="008F473B" w:rsidRPr="00432F02" w:rsidRDefault="0032072B" w:rsidP="008F473B">
            <w:pPr>
              <w:spacing w:after="60"/>
              <w:jc w:val="center"/>
              <w:rPr>
                <w:rFonts w:ascii="Century Gothic" w:hAnsi="Century Gothic" w:cs="Arial"/>
                <w:bCs/>
                <w:sz w:val="16"/>
                <w:szCs w:val="16"/>
                <w:lang w:val="en-US"/>
              </w:rPr>
            </w:pPr>
            <w:r w:rsidRPr="00C5357B">
              <w:rPr>
                <w:rFonts w:ascii="Century Gothic" w:hAnsi="Century Gothic" w:cs="Arial"/>
                <w:bCs/>
                <w:sz w:val="14"/>
                <w:lang w:val="en-US"/>
              </w:rPr>
              <w:t>DATE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36F79F5" w14:textId="77777777" w:rsidR="008F473B" w:rsidRPr="00432F02" w:rsidRDefault="008F473B" w:rsidP="00D3733C">
            <w:pPr>
              <w:spacing w:before="60" w:after="60"/>
              <w:rPr>
                <w:rFonts w:ascii="Century Gothic" w:hAnsi="Century Gothic" w:cs="Arial"/>
                <w:b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3681" w:type="dxa"/>
            <w:vMerge/>
            <w:tcBorders>
              <w:bottom w:val="nil"/>
            </w:tcBorders>
          </w:tcPr>
          <w:p w14:paraId="36A66AB8" w14:textId="77777777" w:rsidR="008F473B" w:rsidRPr="00432F02" w:rsidRDefault="008F473B" w:rsidP="00D3733C">
            <w:pPr>
              <w:spacing w:before="60" w:after="60"/>
              <w:rPr>
                <w:rFonts w:ascii="Century Gothic" w:hAnsi="Century Gothic" w:cs="Arial"/>
                <w:b/>
                <w:sz w:val="16"/>
                <w:szCs w:val="16"/>
                <w:u w:val="single"/>
                <w:lang w:val="en-US"/>
              </w:rPr>
            </w:pPr>
          </w:p>
        </w:tc>
      </w:tr>
      <w:tr w:rsidR="008F473B" w:rsidRPr="00432F02" w14:paraId="0A6E3E9C" w14:textId="77777777" w:rsidTr="002D4F1C">
        <w:trPr>
          <w:trHeight w:val="7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005E1D8" w14:textId="77777777" w:rsidR="008F473B" w:rsidRPr="00432F02" w:rsidRDefault="008F473B" w:rsidP="00793DFC">
            <w:pPr>
              <w:spacing w:before="60" w:after="60"/>
              <w:jc w:val="center"/>
              <w:rPr>
                <w:rFonts w:ascii="Century Gothic" w:hAnsi="Century Gothic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CB5E26C" w14:textId="77777777" w:rsidR="008F473B" w:rsidRPr="00432F02" w:rsidRDefault="008F473B" w:rsidP="00D3733C">
            <w:pPr>
              <w:spacing w:before="60" w:after="60"/>
              <w:rPr>
                <w:rFonts w:ascii="Century Gothic" w:hAnsi="Century Gothic" w:cs="Arial"/>
                <w:b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3681" w:type="dxa"/>
            <w:vMerge/>
            <w:tcBorders>
              <w:bottom w:val="nil"/>
            </w:tcBorders>
          </w:tcPr>
          <w:p w14:paraId="18BC49F7" w14:textId="77777777" w:rsidR="008F473B" w:rsidRPr="00432F02" w:rsidRDefault="008F473B" w:rsidP="00D3733C">
            <w:pPr>
              <w:spacing w:before="60" w:after="60"/>
              <w:rPr>
                <w:rFonts w:ascii="Century Gothic" w:hAnsi="Century Gothic" w:cs="Arial"/>
                <w:b/>
                <w:sz w:val="16"/>
                <w:szCs w:val="16"/>
                <w:u w:val="single"/>
                <w:lang w:val="en-US"/>
              </w:rPr>
            </w:pPr>
          </w:p>
        </w:tc>
      </w:tr>
    </w:tbl>
    <w:p w14:paraId="6FBFDEEF" w14:textId="77777777" w:rsidR="00065273" w:rsidRPr="00432F02" w:rsidRDefault="00065273" w:rsidP="008F473B">
      <w:pPr>
        <w:ind w:right="-284"/>
        <w:rPr>
          <w:rFonts w:ascii="Century Gothic" w:hAnsi="Century Gothic" w:cs="Arial"/>
          <w:b/>
          <w:lang w:val="en-US"/>
        </w:rPr>
      </w:pPr>
    </w:p>
    <w:sectPr w:rsidR="00065273" w:rsidRPr="00432F02" w:rsidSect="00944F23">
      <w:headerReference w:type="default" r:id="rId7"/>
      <w:footerReference w:type="default" r:id="rId8"/>
      <w:type w:val="continuous"/>
      <w:pgSz w:w="11906" w:h="16838"/>
      <w:pgMar w:top="567" w:right="454" w:bottom="567" w:left="454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C1993" w14:textId="77777777" w:rsidR="00437877" w:rsidRDefault="00437877">
      <w:r>
        <w:separator/>
      </w:r>
    </w:p>
  </w:endnote>
  <w:endnote w:type="continuationSeparator" w:id="0">
    <w:p w14:paraId="72228066" w14:textId="77777777" w:rsidR="00437877" w:rsidRDefault="0043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Layout w:type="fixed"/>
      <w:tblLook w:val="0000" w:firstRow="0" w:lastRow="0" w:firstColumn="0" w:lastColumn="0" w:noHBand="0" w:noVBand="0"/>
    </w:tblPr>
    <w:tblGrid>
      <w:gridCol w:w="993"/>
      <w:gridCol w:w="2126"/>
      <w:gridCol w:w="4394"/>
      <w:gridCol w:w="3544"/>
    </w:tblGrid>
    <w:tr w:rsidR="00D449DE" w:rsidRPr="003D7344" w14:paraId="6ECABB45" w14:textId="77777777" w:rsidTr="00D449DE">
      <w:tc>
        <w:tcPr>
          <w:tcW w:w="993" w:type="dxa"/>
          <w:vAlign w:val="center"/>
        </w:tcPr>
        <w:p w14:paraId="577DB423" w14:textId="77777777" w:rsidR="00EC4A7C" w:rsidRPr="00D55B54" w:rsidRDefault="00D449DE" w:rsidP="00EC4A7C">
          <w:pPr>
            <w:spacing w:before="120"/>
            <w:ind w:left="-113"/>
            <w:rPr>
              <w:rFonts w:ascii="Century Gothic" w:hAnsi="Century Gothic" w:cs="Arial"/>
              <w:b/>
              <w:bCs/>
              <w:sz w:val="14"/>
              <w:szCs w:val="14"/>
              <w:lang w:val="ru-RU"/>
            </w:rPr>
          </w:pPr>
          <w:bookmarkStart w:id="2" w:name="CI_OURREF"/>
          <w:bookmarkEnd w:id="2"/>
          <w:r w:rsidRPr="00D55B54">
            <w:rPr>
              <w:rFonts w:ascii="Century Gothic" w:hAnsi="Century Gothic" w:cs="Arial"/>
              <w:b/>
              <w:bCs/>
              <w:sz w:val="14"/>
              <w:szCs w:val="14"/>
              <w:lang w:val="ru-RU"/>
            </w:rPr>
            <w:t>Страница</w:t>
          </w:r>
        </w:p>
        <w:p w14:paraId="1685727C" w14:textId="1C1E7510" w:rsidR="00D449DE" w:rsidRPr="00D55B54" w:rsidRDefault="00D449DE" w:rsidP="00EC4A7C">
          <w:pPr>
            <w:spacing w:after="120"/>
            <w:ind w:left="-113"/>
            <w:rPr>
              <w:rFonts w:ascii="Century Gothic" w:hAnsi="Century Gothic" w:cs="Arial"/>
              <w:sz w:val="12"/>
              <w:szCs w:val="12"/>
              <w:lang w:val="en-US"/>
            </w:rPr>
          </w:pPr>
          <w:r w:rsidRPr="00D55B54">
            <w:rPr>
              <w:rFonts w:ascii="Century Gothic" w:hAnsi="Century Gothic" w:cs="Arial"/>
              <w:sz w:val="12"/>
              <w:szCs w:val="12"/>
              <w:lang w:val="en-US"/>
            </w:rPr>
            <w:t>Page</w:t>
          </w:r>
        </w:p>
      </w:tc>
      <w:tc>
        <w:tcPr>
          <w:tcW w:w="2126" w:type="dxa"/>
          <w:vAlign w:val="center"/>
        </w:tcPr>
        <w:p w14:paraId="1885B4FF" w14:textId="522B8EB8" w:rsidR="00D449DE" w:rsidRPr="00D55B54" w:rsidRDefault="00D449DE" w:rsidP="00D449DE">
          <w:pPr>
            <w:rPr>
              <w:rFonts w:ascii="Century Gothic" w:hAnsi="Century Gothic" w:cs="Arial"/>
              <w:sz w:val="18"/>
              <w:szCs w:val="22"/>
            </w:rPr>
          </w:pPr>
          <w:r w:rsidRPr="00D55B54">
            <w:rPr>
              <w:rStyle w:val="ac"/>
              <w:rFonts w:ascii="Century Gothic" w:hAnsi="Century Gothic" w:cs="Arial"/>
              <w:sz w:val="16"/>
            </w:rPr>
            <w:fldChar w:fldCharType="begin"/>
          </w:r>
          <w:r w:rsidRPr="00D55B54">
            <w:rPr>
              <w:rStyle w:val="ac"/>
              <w:rFonts w:ascii="Century Gothic" w:hAnsi="Century Gothic" w:cs="Arial"/>
              <w:sz w:val="16"/>
            </w:rPr>
            <w:instrText xml:space="preserve"> PAGE </w:instrText>
          </w:r>
          <w:r w:rsidRPr="00D55B54">
            <w:rPr>
              <w:rStyle w:val="ac"/>
              <w:rFonts w:ascii="Century Gothic" w:hAnsi="Century Gothic" w:cs="Arial"/>
              <w:sz w:val="16"/>
            </w:rPr>
            <w:fldChar w:fldCharType="separate"/>
          </w:r>
          <w:r w:rsidRPr="00D55B54">
            <w:rPr>
              <w:rStyle w:val="ac"/>
              <w:rFonts w:ascii="Century Gothic" w:hAnsi="Century Gothic" w:cs="Arial"/>
              <w:noProof/>
              <w:sz w:val="16"/>
            </w:rPr>
            <w:t>4</w:t>
          </w:r>
          <w:r w:rsidRPr="00D55B54">
            <w:rPr>
              <w:rStyle w:val="ac"/>
              <w:rFonts w:ascii="Century Gothic" w:hAnsi="Century Gothic" w:cs="Arial"/>
              <w:sz w:val="16"/>
            </w:rPr>
            <w:fldChar w:fldCharType="end"/>
          </w:r>
          <w:r w:rsidRPr="00D55B54">
            <w:rPr>
              <w:rStyle w:val="ac"/>
              <w:rFonts w:ascii="Century Gothic" w:hAnsi="Century Gothic" w:cs="Arial"/>
              <w:sz w:val="16"/>
            </w:rPr>
            <w:t xml:space="preserve"> </w:t>
          </w:r>
          <w:r w:rsidRPr="00D55B54">
            <w:rPr>
              <w:rStyle w:val="ac"/>
              <w:rFonts w:ascii="Century Gothic" w:hAnsi="Century Gothic" w:cs="Arial"/>
              <w:sz w:val="16"/>
              <w:lang w:val="en-US"/>
            </w:rPr>
            <w:t>/</w:t>
          </w:r>
          <w:r w:rsidRPr="00D55B54">
            <w:rPr>
              <w:rStyle w:val="ac"/>
              <w:rFonts w:ascii="Century Gothic" w:hAnsi="Century Gothic" w:cs="Arial"/>
              <w:sz w:val="16"/>
            </w:rPr>
            <w:t xml:space="preserve"> </w:t>
          </w:r>
          <w:r w:rsidRPr="00D55B54">
            <w:rPr>
              <w:rStyle w:val="ac"/>
              <w:rFonts w:ascii="Century Gothic" w:hAnsi="Century Gothic" w:cs="Arial"/>
              <w:sz w:val="16"/>
            </w:rPr>
            <w:fldChar w:fldCharType="begin"/>
          </w:r>
          <w:r w:rsidRPr="00D55B54">
            <w:rPr>
              <w:rStyle w:val="ac"/>
              <w:rFonts w:ascii="Century Gothic" w:hAnsi="Century Gothic" w:cs="Arial"/>
              <w:sz w:val="16"/>
            </w:rPr>
            <w:instrText xml:space="preserve"> NUMPAGES </w:instrText>
          </w:r>
          <w:r w:rsidRPr="00D55B54">
            <w:rPr>
              <w:rStyle w:val="ac"/>
              <w:rFonts w:ascii="Century Gothic" w:hAnsi="Century Gothic" w:cs="Arial"/>
              <w:sz w:val="16"/>
            </w:rPr>
            <w:fldChar w:fldCharType="separate"/>
          </w:r>
          <w:r w:rsidRPr="00D55B54">
            <w:rPr>
              <w:rStyle w:val="ac"/>
              <w:rFonts w:ascii="Century Gothic" w:hAnsi="Century Gothic" w:cs="Arial"/>
              <w:noProof/>
              <w:sz w:val="16"/>
            </w:rPr>
            <w:t>4</w:t>
          </w:r>
          <w:r w:rsidRPr="00D55B54">
            <w:rPr>
              <w:rStyle w:val="ac"/>
              <w:rFonts w:ascii="Century Gothic" w:hAnsi="Century Gothic" w:cs="Arial"/>
              <w:sz w:val="16"/>
            </w:rPr>
            <w:fldChar w:fldCharType="end"/>
          </w:r>
        </w:p>
      </w:tc>
      <w:tc>
        <w:tcPr>
          <w:tcW w:w="4394" w:type="dxa"/>
        </w:tcPr>
        <w:p w14:paraId="79AE1B77" w14:textId="4F6112A8" w:rsidR="00D449DE" w:rsidRPr="00D55B54" w:rsidRDefault="00D449DE" w:rsidP="00EC4A7C">
          <w:pPr>
            <w:spacing w:before="120"/>
            <w:jc w:val="center"/>
            <w:rPr>
              <w:rFonts w:ascii="Century Gothic" w:hAnsi="Century Gothic" w:cs="Arial"/>
              <w:b/>
              <w:sz w:val="14"/>
              <w:szCs w:val="18"/>
              <w:lang w:val="en-US"/>
            </w:rPr>
          </w:pPr>
          <w:r w:rsidRPr="00D55B54">
            <w:rPr>
              <w:rFonts w:ascii="Century Gothic" w:hAnsi="Century Gothic" w:cs="Arial"/>
              <w:b/>
              <w:sz w:val="14"/>
              <w:szCs w:val="18"/>
              <w:lang w:val="ru-RU"/>
            </w:rPr>
            <w:t>СТРАХОВОЙ</w:t>
          </w:r>
          <w:r w:rsidRPr="00D55B54">
            <w:rPr>
              <w:rFonts w:ascii="Century Gothic" w:hAnsi="Century Gothic" w:cs="Arial"/>
              <w:b/>
              <w:sz w:val="14"/>
              <w:szCs w:val="18"/>
              <w:lang w:val="en-US"/>
            </w:rPr>
            <w:t xml:space="preserve"> </w:t>
          </w:r>
          <w:r w:rsidRPr="00D55B54">
            <w:rPr>
              <w:rFonts w:ascii="Century Gothic" w:hAnsi="Century Gothic" w:cs="Arial"/>
              <w:b/>
              <w:sz w:val="14"/>
              <w:szCs w:val="18"/>
              <w:lang w:val="ru-RU"/>
            </w:rPr>
            <w:t>БРОКЕР</w:t>
          </w:r>
          <w:r w:rsidRPr="00D55B54">
            <w:rPr>
              <w:rFonts w:ascii="Century Gothic" w:hAnsi="Century Gothic" w:cs="Arial"/>
              <w:b/>
              <w:sz w:val="14"/>
              <w:szCs w:val="18"/>
              <w:lang w:val="en-US"/>
            </w:rPr>
            <w:t xml:space="preserve"> «</w:t>
          </w:r>
          <w:r w:rsidRPr="00D55B54">
            <w:rPr>
              <w:rFonts w:ascii="Century Gothic" w:hAnsi="Century Gothic" w:cs="Arial"/>
              <w:b/>
              <w:sz w:val="14"/>
              <w:szCs w:val="18"/>
              <w:lang w:val="ru-RU"/>
            </w:rPr>
            <w:t>ПАНДИ</w:t>
          </w:r>
          <w:r w:rsidRPr="00D55B54">
            <w:rPr>
              <w:rFonts w:ascii="Century Gothic" w:hAnsi="Century Gothic" w:cs="Arial"/>
              <w:b/>
              <w:sz w:val="14"/>
              <w:szCs w:val="18"/>
              <w:lang w:val="en-US"/>
            </w:rPr>
            <w:t xml:space="preserve"> </w:t>
          </w:r>
          <w:r w:rsidRPr="00D55B54">
            <w:rPr>
              <w:rFonts w:ascii="Century Gothic" w:hAnsi="Century Gothic" w:cs="Arial"/>
              <w:b/>
              <w:sz w:val="14"/>
              <w:szCs w:val="18"/>
              <w:lang w:val="ru-RU"/>
            </w:rPr>
            <w:t>ТРАНС</w:t>
          </w:r>
          <w:r w:rsidRPr="00D55B54">
            <w:rPr>
              <w:rFonts w:ascii="Century Gothic" w:hAnsi="Century Gothic" w:cs="Arial"/>
              <w:b/>
              <w:sz w:val="14"/>
              <w:szCs w:val="18"/>
              <w:lang w:val="en-US"/>
            </w:rPr>
            <w:t>»</w:t>
          </w:r>
        </w:p>
        <w:p w14:paraId="27C22D1B" w14:textId="7B5C70AF" w:rsidR="00D449DE" w:rsidRPr="00D55B54" w:rsidRDefault="00D449DE" w:rsidP="00EC4A7C">
          <w:pPr>
            <w:spacing w:after="120"/>
            <w:jc w:val="center"/>
            <w:rPr>
              <w:rFonts w:ascii="Century Gothic" w:hAnsi="Century Gothic" w:cs="Arial"/>
              <w:b/>
              <w:sz w:val="16"/>
              <w:lang w:val="en-US"/>
            </w:rPr>
          </w:pPr>
          <w:r w:rsidRPr="00D55B54">
            <w:rPr>
              <w:rFonts w:ascii="Century Gothic" w:hAnsi="Century Gothic" w:cs="Arial"/>
              <w:bCs/>
              <w:sz w:val="12"/>
              <w:szCs w:val="16"/>
            </w:rPr>
            <w:t>PANDITRANS INSURANCE BROKER</w:t>
          </w:r>
          <w:r w:rsidR="002E752B" w:rsidRPr="00D55B54">
            <w:rPr>
              <w:rFonts w:ascii="Century Gothic" w:hAnsi="Century Gothic" w:cs="Arial"/>
              <w:bCs/>
              <w:sz w:val="12"/>
              <w:szCs w:val="16"/>
              <w:lang w:val="en-US"/>
            </w:rPr>
            <w:t>S</w:t>
          </w:r>
        </w:p>
      </w:tc>
      <w:tc>
        <w:tcPr>
          <w:tcW w:w="3544" w:type="dxa"/>
        </w:tcPr>
        <w:p w14:paraId="2AD1B477" w14:textId="77777777" w:rsidR="00D449DE" w:rsidRPr="00D55B54" w:rsidRDefault="00D449DE" w:rsidP="00EC4A7C">
          <w:pPr>
            <w:spacing w:before="120"/>
            <w:ind w:right="-113"/>
            <w:jc w:val="right"/>
            <w:rPr>
              <w:rFonts w:ascii="Century Gothic" w:hAnsi="Century Gothic" w:cs="Arial"/>
              <w:b/>
              <w:sz w:val="14"/>
              <w:szCs w:val="18"/>
              <w:lang w:val="en-US"/>
            </w:rPr>
          </w:pPr>
          <w:r w:rsidRPr="00D55B54">
            <w:rPr>
              <w:rFonts w:ascii="Century Gothic" w:hAnsi="Century Gothic" w:cs="Arial"/>
              <w:b/>
              <w:sz w:val="14"/>
              <w:szCs w:val="18"/>
              <w:lang w:val="ru-RU"/>
            </w:rPr>
            <w:t>Лицензия</w:t>
          </w:r>
          <w:r w:rsidRPr="00D55B54">
            <w:rPr>
              <w:rFonts w:ascii="Century Gothic" w:hAnsi="Century Gothic" w:cs="Arial"/>
              <w:b/>
              <w:sz w:val="14"/>
              <w:szCs w:val="18"/>
              <w:lang w:val="en-US"/>
            </w:rPr>
            <w:t xml:space="preserve"> №4091 </w:t>
          </w:r>
          <w:r w:rsidRPr="00D55B54">
            <w:rPr>
              <w:rFonts w:ascii="Century Gothic" w:hAnsi="Century Gothic" w:cs="Arial"/>
              <w:b/>
              <w:sz w:val="14"/>
              <w:szCs w:val="18"/>
              <w:lang w:val="ru-RU"/>
            </w:rPr>
            <w:t>выдана</w:t>
          </w:r>
          <w:r w:rsidRPr="00D55B54">
            <w:rPr>
              <w:rFonts w:ascii="Century Gothic" w:hAnsi="Century Gothic" w:cs="Arial"/>
              <w:b/>
              <w:sz w:val="14"/>
              <w:szCs w:val="18"/>
              <w:lang w:val="en-US"/>
            </w:rPr>
            <w:t xml:space="preserve"> </w:t>
          </w:r>
          <w:r w:rsidRPr="00D55B54">
            <w:rPr>
              <w:rFonts w:ascii="Century Gothic" w:hAnsi="Century Gothic" w:cs="Arial"/>
              <w:b/>
              <w:sz w:val="14"/>
              <w:szCs w:val="18"/>
              <w:lang w:val="ru-RU"/>
            </w:rPr>
            <w:t>ЦБ</w:t>
          </w:r>
          <w:r w:rsidRPr="00D55B54">
            <w:rPr>
              <w:rFonts w:ascii="Century Gothic" w:hAnsi="Century Gothic" w:cs="Arial"/>
              <w:b/>
              <w:sz w:val="14"/>
              <w:szCs w:val="18"/>
              <w:lang w:val="en-US"/>
            </w:rPr>
            <w:t xml:space="preserve"> </w:t>
          </w:r>
          <w:r w:rsidRPr="00D55B54">
            <w:rPr>
              <w:rFonts w:ascii="Century Gothic" w:hAnsi="Century Gothic" w:cs="Arial"/>
              <w:b/>
              <w:sz w:val="14"/>
              <w:szCs w:val="18"/>
              <w:lang w:val="ru-RU"/>
            </w:rPr>
            <w:t>РФ</w:t>
          </w:r>
        </w:p>
        <w:p w14:paraId="1D8ABEE9" w14:textId="4B6989A1" w:rsidR="00D449DE" w:rsidRPr="00D55B54" w:rsidRDefault="00D449DE" w:rsidP="00EC4A7C">
          <w:pPr>
            <w:spacing w:after="120"/>
            <w:ind w:right="-113"/>
            <w:jc w:val="right"/>
            <w:rPr>
              <w:rFonts w:ascii="Century Gothic" w:hAnsi="Century Gothic" w:cs="Arial"/>
              <w:b/>
              <w:sz w:val="16"/>
            </w:rPr>
          </w:pPr>
          <w:r w:rsidRPr="00D55B54">
            <w:rPr>
              <w:rFonts w:ascii="Century Gothic" w:hAnsi="Century Gothic" w:cs="Arial"/>
              <w:bCs/>
              <w:sz w:val="12"/>
              <w:szCs w:val="16"/>
            </w:rPr>
            <w:t>License №4091 issued by Central Bank of Russia</w:t>
          </w:r>
        </w:p>
      </w:tc>
    </w:tr>
  </w:tbl>
  <w:p w14:paraId="727F42F8" w14:textId="77777777" w:rsidR="00AD2116" w:rsidRPr="003D7344" w:rsidRDefault="00AD2116" w:rsidP="00793DFC">
    <w:pPr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314C8" w14:textId="77777777" w:rsidR="00437877" w:rsidRDefault="00437877">
      <w:r>
        <w:separator/>
      </w:r>
    </w:p>
  </w:footnote>
  <w:footnote w:type="continuationSeparator" w:id="0">
    <w:p w14:paraId="44898A1A" w14:textId="77777777" w:rsidR="00437877" w:rsidRDefault="00437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Layout w:type="fixed"/>
      <w:tblLook w:val="0000" w:firstRow="0" w:lastRow="0" w:firstColumn="0" w:lastColumn="0" w:noHBand="0" w:noVBand="0"/>
    </w:tblPr>
    <w:tblGrid>
      <w:gridCol w:w="6946"/>
      <w:gridCol w:w="4111"/>
    </w:tblGrid>
    <w:tr w:rsidR="002D4A4A" w:rsidRPr="003D7344" w14:paraId="399FFE50" w14:textId="77777777" w:rsidTr="00A26D9E">
      <w:trPr>
        <w:trHeight w:val="80"/>
      </w:trPr>
      <w:tc>
        <w:tcPr>
          <w:tcW w:w="6946" w:type="dxa"/>
          <w:vAlign w:val="bottom"/>
        </w:tcPr>
        <w:p w14:paraId="20E38F6A" w14:textId="3840C693" w:rsidR="002D4A4A" w:rsidRPr="00AD0267" w:rsidRDefault="0044421B" w:rsidP="00944F23">
          <w:pPr>
            <w:pStyle w:val="HeaderTitle"/>
            <w:pBdr>
              <w:bottom w:val="none" w:sz="0" w:space="0" w:color="auto"/>
            </w:pBdr>
            <w:spacing w:before="120" w:after="120"/>
            <w:ind w:left="-113"/>
            <w:jc w:val="left"/>
            <w:rPr>
              <w:rFonts w:ascii="Century Gothic" w:hAnsi="Century Gothic" w:cs="Arial"/>
              <w:szCs w:val="34"/>
              <w:lang w:val="en-US"/>
            </w:rPr>
          </w:pPr>
          <w:r w:rsidRPr="00432F02">
            <w:rPr>
              <w:rFonts w:ascii="Century Gothic" w:hAnsi="Century Gothic" w:cs="Arial"/>
              <w:sz w:val="24"/>
              <w:szCs w:val="24"/>
              <w:lang w:val="ru-RU"/>
            </w:rPr>
            <w:t>Заявление</w:t>
          </w:r>
          <w:r w:rsidRPr="00AD0267">
            <w:rPr>
              <w:rFonts w:ascii="Century Gothic" w:hAnsi="Century Gothic" w:cs="Arial"/>
              <w:sz w:val="24"/>
              <w:szCs w:val="24"/>
              <w:lang w:val="en-US"/>
            </w:rPr>
            <w:t xml:space="preserve"> </w:t>
          </w:r>
          <w:r w:rsidRPr="00432F02">
            <w:rPr>
              <w:rFonts w:ascii="Century Gothic" w:hAnsi="Century Gothic" w:cs="Arial"/>
              <w:sz w:val="24"/>
              <w:szCs w:val="24"/>
              <w:lang w:val="ru-RU"/>
            </w:rPr>
            <w:t>на</w:t>
          </w:r>
          <w:r w:rsidRPr="00AD0267">
            <w:rPr>
              <w:rFonts w:ascii="Century Gothic" w:hAnsi="Century Gothic" w:cs="Arial"/>
              <w:sz w:val="24"/>
              <w:szCs w:val="24"/>
              <w:lang w:val="en-US"/>
            </w:rPr>
            <w:t xml:space="preserve"> </w:t>
          </w:r>
          <w:r w:rsidRPr="00432F02">
            <w:rPr>
              <w:rFonts w:ascii="Century Gothic" w:hAnsi="Century Gothic" w:cs="Arial"/>
              <w:sz w:val="24"/>
              <w:szCs w:val="24"/>
              <w:lang w:val="ru-RU"/>
            </w:rPr>
            <w:t>страхование</w:t>
          </w:r>
          <w:r w:rsidR="007B4586" w:rsidRPr="00AD0267">
            <w:rPr>
              <w:rFonts w:ascii="Century Gothic" w:hAnsi="Century Gothic" w:cs="Arial"/>
              <w:sz w:val="24"/>
              <w:szCs w:val="24"/>
              <w:lang w:val="en-US"/>
            </w:rPr>
            <w:t xml:space="preserve"> (</w:t>
          </w:r>
          <w:r w:rsidR="00AD0267">
            <w:rPr>
              <w:rFonts w:ascii="Century Gothic" w:hAnsi="Century Gothic" w:cs="Arial"/>
              <w:sz w:val="24"/>
              <w:szCs w:val="24"/>
              <w:lang w:val="ru-RU"/>
            </w:rPr>
            <w:t>Автоперевозчик</w:t>
          </w:r>
          <w:r w:rsidR="007B4586" w:rsidRPr="00AD0267">
            <w:rPr>
              <w:rFonts w:ascii="Century Gothic" w:hAnsi="Century Gothic" w:cs="Arial"/>
              <w:sz w:val="24"/>
              <w:szCs w:val="24"/>
              <w:lang w:val="en-US"/>
            </w:rPr>
            <w:t>)</w:t>
          </w:r>
          <w:r w:rsidR="002D4A4A" w:rsidRPr="00AD0267">
            <w:rPr>
              <w:rFonts w:ascii="Century Gothic" w:hAnsi="Century Gothic" w:cs="Arial"/>
              <w:szCs w:val="34"/>
              <w:lang w:val="en-US"/>
            </w:rPr>
            <w:br/>
          </w:r>
          <w:r w:rsidRPr="00432F02">
            <w:rPr>
              <w:rFonts w:ascii="Century Gothic" w:hAnsi="Century Gothic" w:cs="Arial"/>
              <w:b w:val="0"/>
              <w:sz w:val="22"/>
              <w:szCs w:val="22"/>
              <w:lang w:val="en-US"/>
            </w:rPr>
            <w:t>Insurance</w:t>
          </w:r>
          <w:r w:rsidRPr="00AD0267">
            <w:rPr>
              <w:rFonts w:ascii="Century Gothic" w:hAnsi="Century Gothic" w:cs="Arial"/>
              <w:b w:val="0"/>
              <w:sz w:val="22"/>
              <w:szCs w:val="22"/>
              <w:lang w:val="en-US"/>
            </w:rPr>
            <w:t xml:space="preserve"> </w:t>
          </w:r>
          <w:r w:rsidRPr="00432F02">
            <w:rPr>
              <w:rFonts w:ascii="Century Gothic" w:hAnsi="Century Gothic" w:cs="Arial"/>
              <w:b w:val="0"/>
              <w:sz w:val="22"/>
              <w:szCs w:val="22"/>
              <w:lang w:val="en-US"/>
            </w:rPr>
            <w:t>Application</w:t>
          </w:r>
          <w:r w:rsidRPr="00AD0267">
            <w:rPr>
              <w:rFonts w:ascii="Century Gothic" w:hAnsi="Century Gothic" w:cs="Arial"/>
              <w:b w:val="0"/>
              <w:sz w:val="22"/>
              <w:szCs w:val="22"/>
              <w:lang w:val="en-US"/>
            </w:rPr>
            <w:t xml:space="preserve"> </w:t>
          </w:r>
          <w:r w:rsidRPr="00432F02">
            <w:rPr>
              <w:rFonts w:ascii="Century Gothic" w:hAnsi="Century Gothic" w:cs="Arial"/>
              <w:b w:val="0"/>
              <w:sz w:val="22"/>
              <w:szCs w:val="22"/>
              <w:lang w:val="en-US"/>
            </w:rPr>
            <w:t>Form</w:t>
          </w:r>
          <w:r w:rsidR="007B4586" w:rsidRPr="00AD0267">
            <w:rPr>
              <w:rFonts w:ascii="Century Gothic" w:hAnsi="Century Gothic" w:cs="Arial"/>
              <w:b w:val="0"/>
              <w:sz w:val="22"/>
              <w:szCs w:val="22"/>
              <w:lang w:val="en-US"/>
            </w:rPr>
            <w:t xml:space="preserve"> (</w:t>
          </w:r>
          <w:r w:rsidR="00AD0267">
            <w:rPr>
              <w:rFonts w:ascii="Century Gothic" w:hAnsi="Century Gothic" w:cs="Arial"/>
              <w:b w:val="0"/>
              <w:sz w:val="22"/>
              <w:szCs w:val="22"/>
              <w:lang w:val="en-US"/>
            </w:rPr>
            <w:t xml:space="preserve">Road </w:t>
          </w:r>
          <w:proofErr w:type="spellStart"/>
          <w:r w:rsidR="00AD0267">
            <w:rPr>
              <w:rFonts w:ascii="Century Gothic" w:hAnsi="Century Gothic" w:cs="Arial"/>
              <w:b w:val="0"/>
              <w:sz w:val="22"/>
              <w:szCs w:val="22"/>
              <w:lang w:val="en-US"/>
            </w:rPr>
            <w:t>Haulier</w:t>
          </w:r>
          <w:proofErr w:type="spellEnd"/>
          <w:r w:rsidR="007B4586" w:rsidRPr="00432F02">
            <w:rPr>
              <w:rFonts w:ascii="Century Gothic" w:hAnsi="Century Gothic" w:cs="Arial"/>
              <w:b w:val="0"/>
              <w:sz w:val="22"/>
              <w:szCs w:val="22"/>
              <w:lang w:val="en-US"/>
            </w:rPr>
            <w:t>)</w:t>
          </w:r>
        </w:p>
      </w:tc>
      <w:tc>
        <w:tcPr>
          <w:tcW w:w="4111" w:type="dxa"/>
          <w:vAlign w:val="center"/>
        </w:tcPr>
        <w:p w14:paraId="55019AE4" w14:textId="1E3FB01A" w:rsidR="002D4A4A" w:rsidRPr="003D7344" w:rsidRDefault="00413138" w:rsidP="00A621FB">
          <w:pPr>
            <w:pStyle w:val="AddressHeader"/>
            <w:ind w:left="-284" w:right="-113"/>
            <w:jc w:val="right"/>
            <w:rPr>
              <w:rFonts w:ascii="Arial" w:hAnsi="Arial" w:cs="Arial"/>
            </w:rPr>
          </w:pPr>
          <w:bookmarkStart w:id="1" w:name="DOC_STAMP"/>
          <w:bookmarkEnd w:id="1"/>
          <w:r w:rsidRPr="008B02A2">
            <w:rPr>
              <w:rFonts w:ascii="Century Gothic" w:hAnsi="Century Gothic" w:cs="Arial"/>
              <w:b w:val="0"/>
              <w:noProof/>
            </w:rPr>
            <w:drawing>
              <wp:inline distT="0" distB="0" distL="0" distR="0" wp14:anchorId="0C5391C4" wp14:editId="3DF5AD02">
                <wp:extent cx="2557944" cy="303032"/>
                <wp:effectExtent l="0" t="0" r="0" b="1905"/>
                <wp:docPr id="140354928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5307" cy="3050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25B99A0" w14:textId="77777777" w:rsidR="00AD2116" w:rsidRPr="00944F23" w:rsidRDefault="00AD2116" w:rsidP="00944F23">
    <w:pPr>
      <w:pStyle w:val="a5"/>
      <w:rPr>
        <w:rFonts w:ascii="Cambria" w:hAnsi="Cambria" w:cs="Arial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AF88F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3D64BCC"/>
    <w:multiLevelType w:val="singleLevel"/>
    <w:tmpl w:val="CD828FF8"/>
    <w:lvl w:ilvl="0">
      <w:start w:val="1"/>
      <w:numFmt w:val="bullet"/>
      <w:pStyle w:val="Bullet10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20"/>
      </w:rPr>
    </w:lvl>
  </w:abstractNum>
  <w:abstractNum w:abstractNumId="2" w15:restartNumberingAfterBreak="0">
    <w:nsid w:val="043C136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F02E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DF41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44416A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1843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80356BD"/>
    <w:multiLevelType w:val="hybridMultilevel"/>
    <w:tmpl w:val="BB4601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C18A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3820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2743D1"/>
    <w:multiLevelType w:val="hybridMultilevel"/>
    <w:tmpl w:val="6D48F31C"/>
    <w:lvl w:ilvl="0" w:tplc="042EC11C">
      <w:start w:val="1"/>
      <w:numFmt w:val="upperRoman"/>
      <w:lvlText w:val="%1."/>
      <w:lvlJc w:val="left"/>
      <w:pPr>
        <w:ind w:left="579" w:hanging="720"/>
      </w:pPr>
      <w:rPr>
        <w:rFonts w:hint="default"/>
        <w:b w:val="0"/>
        <w:bCs/>
        <w:sz w:val="1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1" w15:restartNumberingAfterBreak="0">
    <w:nsid w:val="2FAF19C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2785D75"/>
    <w:multiLevelType w:val="hybridMultilevel"/>
    <w:tmpl w:val="E47E6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B2FA0"/>
    <w:multiLevelType w:val="hybridMultilevel"/>
    <w:tmpl w:val="77C2D48A"/>
    <w:lvl w:ilvl="0" w:tplc="457C2240">
      <w:start w:val="1"/>
      <w:numFmt w:val="bullet"/>
      <w:lvlText w:val=""/>
      <w:lvlJc w:val="left"/>
      <w:pPr>
        <w:ind w:left="-132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364368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A0A56ED"/>
    <w:multiLevelType w:val="singleLevel"/>
    <w:tmpl w:val="2F9845B4"/>
    <w:lvl w:ilvl="0">
      <w:start w:val="1"/>
      <w:numFmt w:val="bullet"/>
      <w:pStyle w:val="Bullet10ptNoSpaceAft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BD920F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C3B54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EDC3D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05A7B07"/>
    <w:multiLevelType w:val="singleLevel"/>
    <w:tmpl w:val="C570F6F4"/>
    <w:lvl w:ilvl="0">
      <w:start w:val="1"/>
      <w:numFmt w:val="bullet"/>
      <w:lvlText w:val="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29C138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3EA36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41347E5"/>
    <w:multiLevelType w:val="hybridMultilevel"/>
    <w:tmpl w:val="AF783B54"/>
    <w:lvl w:ilvl="0" w:tplc="D706AA8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E6F16"/>
    <w:multiLevelType w:val="hybridMultilevel"/>
    <w:tmpl w:val="7444E1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640113"/>
    <w:multiLevelType w:val="singleLevel"/>
    <w:tmpl w:val="CF849814"/>
    <w:lvl w:ilvl="0">
      <w:start w:val="1"/>
      <w:numFmt w:val="decimal"/>
      <w:pStyle w:val="NumberedInden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FB92DD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208558A"/>
    <w:multiLevelType w:val="singleLevel"/>
    <w:tmpl w:val="7E9A3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2106DEC"/>
    <w:multiLevelType w:val="singleLevel"/>
    <w:tmpl w:val="B50AE8B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28715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31D27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4D9242F"/>
    <w:multiLevelType w:val="hybridMultilevel"/>
    <w:tmpl w:val="364C4BF2"/>
    <w:lvl w:ilvl="0" w:tplc="22A4668A">
      <w:start w:val="10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1" w15:restartNumberingAfterBreak="0">
    <w:nsid w:val="68D80019"/>
    <w:multiLevelType w:val="hybridMultilevel"/>
    <w:tmpl w:val="EBF0EE24"/>
    <w:lvl w:ilvl="0" w:tplc="A43C43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9047E7"/>
    <w:multiLevelType w:val="hybridMultilevel"/>
    <w:tmpl w:val="AF5E2990"/>
    <w:lvl w:ilvl="0" w:tplc="A3C06900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3" w15:restartNumberingAfterBreak="0">
    <w:nsid w:val="729227BD"/>
    <w:multiLevelType w:val="hybridMultilevel"/>
    <w:tmpl w:val="BBF67D38"/>
    <w:lvl w:ilvl="0" w:tplc="457C224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4" w15:restartNumberingAfterBreak="0">
    <w:nsid w:val="732071D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7F95185"/>
    <w:multiLevelType w:val="singleLevel"/>
    <w:tmpl w:val="A4083008"/>
    <w:lvl w:ilvl="0">
      <w:start w:val="1"/>
      <w:numFmt w:val="bullet"/>
      <w:pStyle w:val="BulletIndentNoLineSpa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9AE53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A666A96"/>
    <w:multiLevelType w:val="singleLevel"/>
    <w:tmpl w:val="B7FA6DE0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8" w15:restartNumberingAfterBreak="0">
    <w:nsid w:val="7B926576"/>
    <w:multiLevelType w:val="hybridMultilevel"/>
    <w:tmpl w:val="8AB0F6D8"/>
    <w:lvl w:ilvl="0" w:tplc="78D29834">
      <w:start w:val="1"/>
      <w:numFmt w:val="decimal"/>
      <w:lvlText w:val="%1)"/>
      <w:lvlJc w:val="left"/>
      <w:pPr>
        <w:tabs>
          <w:tab w:val="num" w:pos="394"/>
        </w:tabs>
        <w:ind w:left="394" w:hanging="360"/>
      </w:pPr>
      <w:rPr>
        <w:rFonts w:ascii="Arial" w:eastAsia="Times New Roman" w:hAnsi="Arial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num w:numId="1" w16cid:durableId="1773892138">
    <w:abstractNumId w:val="27"/>
  </w:num>
  <w:num w:numId="2" w16cid:durableId="386801499">
    <w:abstractNumId w:val="35"/>
  </w:num>
  <w:num w:numId="3" w16cid:durableId="666982941">
    <w:abstractNumId w:val="0"/>
  </w:num>
  <w:num w:numId="4" w16cid:durableId="1704477288">
    <w:abstractNumId w:val="14"/>
  </w:num>
  <w:num w:numId="5" w16cid:durableId="1495873821">
    <w:abstractNumId w:val="20"/>
  </w:num>
  <w:num w:numId="6" w16cid:durableId="1521430916">
    <w:abstractNumId w:val="18"/>
  </w:num>
  <w:num w:numId="7" w16cid:durableId="1557089343">
    <w:abstractNumId w:val="8"/>
  </w:num>
  <w:num w:numId="8" w16cid:durableId="1115558187">
    <w:abstractNumId w:val="29"/>
  </w:num>
  <w:num w:numId="9" w16cid:durableId="1602369508">
    <w:abstractNumId w:val="21"/>
  </w:num>
  <w:num w:numId="10" w16cid:durableId="1648242432">
    <w:abstractNumId w:val="5"/>
  </w:num>
  <w:num w:numId="11" w16cid:durableId="1498569397">
    <w:abstractNumId w:val="16"/>
  </w:num>
  <w:num w:numId="12" w16cid:durableId="584653994">
    <w:abstractNumId w:val="3"/>
  </w:num>
  <w:num w:numId="13" w16cid:durableId="1587837774">
    <w:abstractNumId w:val="17"/>
  </w:num>
  <w:num w:numId="14" w16cid:durableId="595402268">
    <w:abstractNumId w:val="25"/>
  </w:num>
  <w:num w:numId="15" w16cid:durableId="1062757062">
    <w:abstractNumId w:val="11"/>
  </w:num>
  <w:num w:numId="16" w16cid:durableId="509832057">
    <w:abstractNumId w:val="9"/>
  </w:num>
  <w:num w:numId="17" w16cid:durableId="1062602524">
    <w:abstractNumId w:val="2"/>
  </w:num>
  <w:num w:numId="18" w16cid:durableId="1888955243">
    <w:abstractNumId w:val="36"/>
  </w:num>
  <w:num w:numId="19" w16cid:durableId="1844541132">
    <w:abstractNumId w:val="4"/>
  </w:num>
  <w:num w:numId="20" w16cid:durableId="1025712617">
    <w:abstractNumId w:val="6"/>
  </w:num>
  <w:num w:numId="21" w16cid:durableId="256212850">
    <w:abstractNumId w:val="28"/>
  </w:num>
  <w:num w:numId="22" w16cid:durableId="2091655018">
    <w:abstractNumId w:val="34"/>
  </w:num>
  <w:num w:numId="23" w16cid:durableId="1867601297">
    <w:abstractNumId w:val="19"/>
  </w:num>
  <w:num w:numId="24" w16cid:durableId="1809737202">
    <w:abstractNumId w:val="26"/>
  </w:num>
  <w:num w:numId="25" w16cid:durableId="851381908">
    <w:abstractNumId w:val="24"/>
  </w:num>
  <w:num w:numId="26" w16cid:durableId="1883248797">
    <w:abstractNumId w:val="37"/>
  </w:num>
  <w:num w:numId="27" w16cid:durableId="2027557528">
    <w:abstractNumId w:val="15"/>
  </w:num>
  <w:num w:numId="28" w16cid:durableId="195773502">
    <w:abstractNumId w:val="1"/>
  </w:num>
  <w:num w:numId="29" w16cid:durableId="821234483">
    <w:abstractNumId w:val="1"/>
  </w:num>
  <w:num w:numId="30" w16cid:durableId="1708066302">
    <w:abstractNumId w:val="7"/>
  </w:num>
  <w:num w:numId="31" w16cid:durableId="304506096">
    <w:abstractNumId w:val="38"/>
  </w:num>
  <w:num w:numId="32" w16cid:durableId="271474338">
    <w:abstractNumId w:val="1"/>
  </w:num>
  <w:num w:numId="33" w16cid:durableId="732388881">
    <w:abstractNumId w:val="1"/>
  </w:num>
  <w:num w:numId="34" w16cid:durableId="263613169">
    <w:abstractNumId w:val="1"/>
  </w:num>
  <w:num w:numId="35" w16cid:durableId="2043627699">
    <w:abstractNumId w:val="1"/>
  </w:num>
  <w:num w:numId="36" w16cid:durableId="1154299048">
    <w:abstractNumId w:val="33"/>
  </w:num>
  <w:num w:numId="37" w16cid:durableId="1513257899">
    <w:abstractNumId w:val="13"/>
  </w:num>
  <w:num w:numId="38" w16cid:durableId="314795071">
    <w:abstractNumId w:val="1"/>
  </w:num>
  <w:num w:numId="39" w16cid:durableId="272828506">
    <w:abstractNumId w:val="1"/>
  </w:num>
  <w:num w:numId="40" w16cid:durableId="218833326">
    <w:abstractNumId w:val="23"/>
  </w:num>
  <w:num w:numId="41" w16cid:durableId="1476531590">
    <w:abstractNumId w:val="12"/>
  </w:num>
  <w:num w:numId="42" w16cid:durableId="1543177735">
    <w:abstractNumId w:val="32"/>
  </w:num>
  <w:num w:numId="43" w16cid:durableId="2109233009">
    <w:abstractNumId w:val="30"/>
  </w:num>
  <w:num w:numId="44" w16cid:durableId="1368873324">
    <w:abstractNumId w:val="10"/>
  </w:num>
  <w:num w:numId="45" w16cid:durableId="878663604">
    <w:abstractNumId w:val="31"/>
  </w:num>
  <w:num w:numId="46" w16cid:durableId="49233490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b3d5e7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93"/>
    <w:rsid w:val="00016533"/>
    <w:rsid w:val="00016793"/>
    <w:rsid w:val="0002246C"/>
    <w:rsid w:val="00022ED2"/>
    <w:rsid w:val="00026284"/>
    <w:rsid w:val="000411E8"/>
    <w:rsid w:val="00053234"/>
    <w:rsid w:val="000550EC"/>
    <w:rsid w:val="000558B2"/>
    <w:rsid w:val="00055EF1"/>
    <w:rsid w:val="00057240"/>
    <w:rsid w:val="00061E41"/>
    <w:rsid w:val="00065273"/>
    <w:rsid w:val="00065BF5"/>
    <w:rsid w:val="00066B02"/>
    <w:rsid w:val="000767AD"/>
    <w:rsid w:val="00077A7F"/>
    <w:rsid w:val="00084922"/>
    <w:rsid w:val="00086434"/>
    <w:rsid w:val="0008706E"/>
    <w:rsid w:val="000909C3"/>
    <w:rsid w:val="000A1C51"/>
    <w:rsid w:val="000A445C"/>
    <w:rsid w:val="000A5E59"/>
    <w:rsid w:val="000B34A3"/>
    <w:rsid w:val="000B4B6F"/>
    <w:rsid w:val="000C2E98"/>
    <w:rsid w:val="000C2F4C"/>
    <w:rsid w:val="000C3D4E"/>
    <w:rsid w:val="000C3E6A"/>
    <w:rsid w:val="000D055C"/>
    <w:rsid w:val="000D306E"/>
    <w:rsid w:val="000D4C9E"/>
    <w:rsid w:val="000D61AD"/>
    <w:rsid w:val="000D73D2"/>
    <w:rsid w:val="000E1339"/>
    <w:rsid w:val="000E427B"/>
    <w:rsid w:val="000F091F"/>
    <w:rsid w:val="000F1C43"/>
    <w:rsid w:val="000F6623"/>
    <w:rsid w:val="00100659"/>
    <w:rsid w:val="0010176C"/>
    <w:rsid w:val="0010471C"/>
    <w:rsid w:val="00110134"/>
    <w:rsid w:val="00111F8F"/>
    <w:rsid w:val="00113826"/>
    <w:rsid w:val="00113C35"/>
    <w:rsid w:val="00115E2A"/>
    <w:rsid w:val="00132EFE"/>
    <w:rsid w:val="0013379D"/>
    <w:rsid w:val="00142EAF"/>
    <w:rsid w:val="00145536"/>
    <w:rsid w:val="001458FE"/>
    <w:rsid w:val="00151115"/>
    <w:rsid w:val="0015228F"/>
    <w:rsid w:val="0015297D"/>
    <w:rsid w:val="00152DBC"/>
    <w:rsid w:val="00153C7F"/>
    <w:rsid w:val="00154EE7"/>
    <w:rsid w:val="001574C6"/>
    <w:rsid w:val="00160533"/>
    <w:rsid w:val="00160A7F"/>
    <w:rsid w:val="001654D0"/>
    <w:rsid w:val="001700C5"/>
    <w:rsid w:val="00174C75"/>
    <w:rsid w:val="00175D00"/>
    <w:rsid w:val="001807F7"/>
    <w:rsid w:val="00192322"/>
    <w:rsid w:val="001935AA"/>
    <w:rsid w:val="001A11B3"/>
    <w:rsid w:val="001A2517"/>
    <w:rsid w:val="001A64E1"/>
    <w:rsid w:val="001B3A64"/>
    <w:rsid w:val="001B495E"/>
    <w:rsid w:val="001B605C"/>
    <w:rsid w:val="001B62DA"/>
    <w:rsid w:val="001C482C"/>
    <w:rsid w:val="001C5DE9"/>
    <w:rsid w:val="001C5FB2"/>
    <w:rsid w:val="001C7342"/>
    <w:rsid w:val="001E4882"/>
    <w:rsid w:val="001F017D"/>
    <w:rsid w:val="001F0B73"/>
    <w:rsid w:val="001F1CE4"/>
    <w:rsid w:val="001F29E2"/>
    <w:rsid w:val="001F47BC"/>
    <w:rsid w:val="002006A7"/>
    <w:rsid w:val="0020079E"/>
    <w:rsid w:val="0020747D"/>
    <w:rsid w:val="002116FB"/>
    <w:rsid w:val="00232BFE"/>
    <w:rsid w:val="00233C95"/>
    <w:rsid w:val="002410ED"/>
    <w:rsid w:val="00243822"/>
    <w:rsid w:val="00251FE9"/>
    <w:rsid w:val="002644D4"/>
    <w:rsid w:val="002656CC"/>
    <w:rsid w:val="00271D54"/>
    <w:rsid w:val="00272414"/>
    <w:rsid w:val="00275B3F"/>
    <w:rsid w:val="0027726B"/>
    <w:rsid w:val="00287246"/>
    <w:rsid w:val="0028744F"/>
    <w:rsid w:val="00292D9F"/>
    <w:rsid w:val="002A0954"/>
    <w:rsid w:val="002A5331"/>
    <w:rsid w:val="002A69D5"/>
    <w:rsid w:val="002A754E"/>
    <w:rsid w:val="002B1225"/>
    <w:rsid w:val="002B1D5D"/>
    <w:rsid w:val="002B33FA"/>
    <w:rsid w:val="002C11C9"/>
    <w:rsid w:val="002C374A"/>
    <w:rsid w:val="002C3845"/>
    <w:rsid w:val="002C6B93"/>
    <w:rsid w:val="002C75DE"/>
    <w:rsid w:val="002D3588"/>
    <w:rsid w:val="002D4A4A"/>
    <w:rsid w:val="002D4F1C"/>
    <w:rsid w:val="002D6E3B"/>
    <w:rsid w:val="002D7E7C"/>
    <w:rsid w:val="002E2E63"/>
    <w:rsid w:val="002E752B"/>
    <w:rsid w:val="002F7313"/>
    <w:rsid w:val="00313C17"/>
    <w:rsid w:val="00315939"/>
    <w:rsid w:val="00316E5D"/>
    <w:rsid w:val="0032072B"/>
    <w:rsid w:val="00321D55"/>
    <w:rsid w:val="00322894"/>
    <w:rsid w:val="00323277"/>
    <w:rsid w:val="00331113"/>
    <w:rsid w:val="00333223"/>
    <w:rsid w:val="00336716"/>
    <w:rsid w:val="00336EC1"/>
    <w:rsid w:val="0033796F"/>
    <w:rsid w:val="00345A28"/>
    <w:rsid w:val="00352B6D"/>
    <w:rsid w:val="00356366"/>
    <w:rsid w:val="00372A2E"/>
    <w:rsid w:val="00387B86"/>
    <w:rsid w:val="003920BC"/>
    <w:rsid w:val="00394971"/>
    <w:rsid w:val="00397D01"/>
    <w:rsid w:val="003A4A2D"/>
    <w:rsid w:val="003B4BEE"/>
    <w:rsid w:val="003C64F4"/>
    <w:rsid w:val="003D4682"/>
    <w:rsid w:val="003D7344"/>
    <w:rsid w:val="00402264"/>
    <w:rsid w:val="00404781"/>
    <w:rsid w:val="004127D0"/>
    <w:rsid w:val="00413138"/>
    <w:rsid w:val="00413551"/>
    <w:rsid w:val="004144F8"/>
    <w:rsid w:val="00415C3C"/>
    <w:rsid w:val="00422171"/>
    <w:rsid w:val="00427E96"/>
    <w:rsid w:val="00432F02"/>
    <w:rsid w:val="00437877"/>
    <w:rsid w:val="0044021E"/>
    <w:rsid w:val="00440E48"/>
    <w:rsid w:val="00441CDC"/>
    <w:rsid w:val="00442615"/>
    <w:rsid w:val="004438B9"/>
    <w:rsid w:val="0044421B"/>
    <w:rsid w:val="00471318"/>
    <w:rsid w:val="00477875"/>
    <w:rsid w:val="004805CA"/>
    <w:rsid w:val="00481C51"/>
    <w:rsid w:val="00482241"/>
    <w:rsid w:val="0049779D"/>
    <w:rsid w:val="004A1B31"/>
    <w:rsid w:val="004A614E"/>
    <w:rsid w:val="004B60D6"/>
    <w:rsid w:val="004C0ADA"/>
    <w:rsid w:val="004C3B35"/>
    <w:rsid w:val="004D0C87"/>
    <w:rsid w:val="004D44E7"/>
    <w:rsid w:val="004D46BE"/>
    <w:rsid w:val="004D5715"/>
    <w:rsid w:val="004D728E"/>
    <w:rsid w:val="004E0B54"/>
    <w:rsid w:val="004E22CF"/>
    <w:rsid w:val="004E2A70"/>
    <w:rsid w:val="004E2BB0"/>
    <w:rsid w:val="004F3857"/>
    <w:rsid w:val="004F4C1D"/>
    <w:rsid w:val="005019AA"/>
    <w:rsid w:val="00505C94"/>
    <w:rsid w:val="00511E7C"/>
    <w:rsid w:val="0051294C"/>
    <w:rsid w:val="00520895"/>
    <w:rsid w:val="005234EF"/>
    <w:rsid w:val="00534574"/>
    <w:rsid w:val="0053541D"/>
    <w:rsid w:val="00540533"/>
    <w:rsid w:val="00563397"/>
    <w:rsid w:val="005660C2"/>
    <w:rsid w:val="00571B66"/>
    <w:rsid w:val="0057315B"/>
    <w:rsid w:val="00576B8A"/>
    <w:rsid w:val="00583E77"/>
    <w:rsid w:val="00585662"/>
    <w:rsid w:val="00586053"/>
    <w:rsid w:val="00592F63"/>
    <w:rsid w:val="005939BF"/>
    <w:rsid w:val="005B040E"/>
    <w:rsid w:val="005B0FA7"/>
    <w:rsid w:val="005B13C7"/>
    <w:rsid w:val="005B70EB"/>
    <w:rsid w:val="005C7C63"/>
    <w:rsid w:val="005E640A"/>
    <w:rsid w:val="005F5F28"/>
    <w:rsid w:val="00602F20"/>
    <w:rsid w:val="00630BAA"/>
    <w:rsid w:val="00630ECC"/>
    <w:rsid w:val="00632580"/>
    <w:rsid w:val="00637794"/>
    <w:rsid w:val="006418C6"/>
    <w:rsid w:val="00644775"/>
    <w:rsid w:val="006504BC"/>
    <w:rsid w:val="0066093C"/>
    <w:rsid w:val="00677397"/>
    <w:rsid w:val="006801A7"/>
    <w:rsid w:val="00681BE3"/>
    <w:rsid w:val="00685388"/>
    <w:rsid w:val="006948EF"/>
    <w:rsid w:val="006A2F34"/>
    <w:rsid w:val="006A721C"/>
    <w:rsid w:val="006B2665"/>
    <w:rsid w:val="006B322A"/>
    <w:rsid w:val="006C484D"/>
    <w:rsid w:val="006D7F76"/>
    <w:rsid w:val="006E0389"/>
    <w:rsid w:val="006E44F4"/>
    <w:rsid w:val="006F0A80"/>
    <w:rsid w:val="006F6843"/>
    <w:rsid w:val="00716EC0"/>
    <w:rsid w:val="00732BF1"/>
    <w:rsid w:val="007337F2"/>
    <w:rsid w:val="00733B3E"/>
    <w:rsid w:val="00746981"/>
    <w:rsid w:val="00747E81"/>
    <w:rsid w:val="00753BB7"/>
    <w:rsid w:val="0075476C"/>
    <w:rsid w:val="00761965"/>
    <w:rsid w:val="007769A6"/>
    <w:rsid w:val="00777BE9"/>
    <w:rsid w:val="00784512"/>
    <w:rsid w:val="00785B36"/>
    <w:rsid w:val="00787689"/>
    <w:rsid w:val="007903FE"/>
    <w:rsid w:val="00791596"/>
    <w:rsid w:val="00791CF7"/>
    <w:rsid w:val="00793DFC"/>
    <w:rsid w:val="00795E1F"/>
    <w:rsid w:val="007961B2"/>
    <w:rsid w:val="007A3E00"/>
    <w:rsid w:val="007A5356"/>
    <w:rsid w:val="007A6F06"/>
    <w:rsid w:val="007B1B66"/>
    <w:rsid w:val="007B4586"/>
    <w:rsid w:val="007B576E"/>
    <w:rsid w:val="007B7981"/>
    <w:rsid w:val="007C2736"/>
    <w:rsid w:val="007C6213"/>
    <w:rsid w:val="007F06AC"/>
    <w:rsid w:val="007F1A8C"/>
    <w:rsid w:val="007F257D"/>
    <w:rsid w:val="007F2A7C"/>
    <w:rsid w:val="007F3ED1"/>
    <w:rsid w:val="008001EC"/>
    <w:rsid w:val="00801E4A"/>
    <w:rsid w:val="00801FE5"/>
    <w:rsid w:val="0081050C"/>
    <w:rsid w:val="0081242A"/>
    <w:rsid w:val="00812A7D"/>
    <w:rsid w:val="00816D9B"/>
    <w:rsid w:val="0082200D"/>
    <w:rsid w:val="00824537"/>
    <w:rsid w:val="0082758A"/>
    <w:rsid w:val="00830F4F"/>
    <w:rsid w:val="0083268F"/>
    <w:rsid w:val="00834548"/>
    <w:rsid w:val="008419DF"/>
    <w:rsid w:val="008501AF"/>
    <w:rsid w:val="00853676"/>
    <w:rsid w:val="00854109"/>
    <w:rsid w:val="00855433"/>
    <w:rsid w:val="00860850"/>
    <w:rsid w:val="00871FCE"/>
    <w:rsid w:val="00872B0F"/>
    <w:rsid w:val="00874F2A"/>
    <w:rsid w:val="00875F6D"/>
    <w:rsid w:val="00885651"/>
    <w:rsid w:val="00887B0A"/>
    <w:rsid w:val="00890084"/>
    <w:rsid w:val="00891412"/>
    <w:rsid w:val="008943D7"/>
    <w:rsid w:val="00894B32"/>
    <w:rsid w:val="008B11EC"/>
    <w:rsid w:val="008C18F5"/>
    <w:rsid w:val="008C2F3D"/>
    <w:rsid w:val="008D10E2"/>
    <w:rsid w:val="008D1BED"/>
    <w:rsid w:val="008D5D84"/>
    <w:rsid w:val="008E2678"/>
    <w:rsid w:val="008E63D5"/>
    <w:rsid w:val="008F473B"/>
    <w:rsid w:val="00920C4E"/>
    <w:rsid w:val="0092110D"/>
    <w:rsid w:val="009261FF"/>
    <w:rsid w:val="00927D66"/>
    <w:rsid w:val="00930225"/>
    <w:rsid w:val="00931442"/>
    <w:rsid w:val="0093630E"/>
    <w:rsid w:val="009417BF"/>
    <w:rsid w:val="00944F23"/>
    <w:rsid w:val="00953AE4"/>
    <w:rsid w:val="00960D3C"/>
    <w:rsid w:val="00966229"/>
    <w:rsid w:val="00966275"/>
    <w:rsid w:val="00966560"/>
    <w:rsid w:val="00975858"/>
    <w:rsid w:val="00992592"/>
    <w:rsid w:val="00993E03"/>
    <w:rsid w:val="009A0B68"/>
    <w:rsid w:val="009A1918"/>
    <w:rsid w:val="009A2052"/>
    <w:rsid w:val="009A3716"/>
    <w:rsid w:val="009A4E4D"/>
    <w:rsid w:val="009A5E73"/>
    <w:rsid w:val="009B4992"/>
    <w:rsid w:val="009C062A"/>
    <w:rsid w:val="009C5308"/>
    <w:rsid w:val="009D2649"/>
    <w:rsid w:val="009E77A9"/>
    <w:rsid w:val="009F208A"/>
    <w:rsid w:val="009F48AF"/>
    <w:rsid w:val="00A01AC5"/>
    <w:rsid w:val="00A03052"/>
    <w:rsid w:val="00A113DB"/>
    <w:rsid w:val="00A169E9"/>
    <w:rsid w:val="00A21055"/>
    <w:rsid w:val="00A22FD5"/>
    <w:rsid w:val="00A26B9E"/>
    <w:rsid w:val="00A26D9E"/>
    <w:rsid w:val="00A425C2"/>
    <w:rsid w:val="00A429C1"/>
    <w:rsid w:val="00A449C8"/>
    <w:rsid w:val="00A45A4A"/>
    <w:rsid w:val="00A47EC8"/>
    <w:rsid w:val="00A509DA"/>
    <w:rsid w:val="00A51470"/>
    <w:rsid w:val="00A621FB"/>
    <w:rsid w:val="00A63BC5"/>
    <w:rsid w:val="00A649E8"/>
    <w:rsid w:val="00A67D5F"/>
    <w:rsid w:val="00A7589B"/>
    <w:rsid w:val="00A80589"/>
    <w:rsid w:val="00A844FB"/>
    <w:rsid w:val="00A8471E"/>
    <w:rsid w:val="00AA01D7"/>
    <w:rsid w:val="00AA66D9"/>
    <w:rsid w:val="00AB39CF"/>
    <w:rsid w:val="00AB4760"/>
    <w:rsid w:val="00AC1407"/>
    <w:rsid w:val="00AD0267"/>
    <w:rsid w:val="00AD1BFC"/>
    <w:rsid w:val="00AD2116"/>
    <w:rsid w:val="00AD2DCC"/>
    <w:rsid w:val="00AE6220"/>
    <w:rsid w:val="00AF161E"/>
    <w:rsid w:val="00AF2815"/>
    <w:rsid w:val="00AF3A66"/>
    <w:rsid w:val="00B048ED"/>
    <w:rsid w:val="00B05193"/>
    <w:rsid w:val="00B1432C"/>
    <w:rsid w:val="00B23E2F"/>
    <w:rsid w:val="00B2523F"/>
    <w:rsid w:val="00B274CA"/>
    <w:rsid w:val="00B30E78"/>
    <w:rsid w:val="00B3227C"/>
    <w:rsid w:val="00B3529D"/>
    <w:rsid w:val="00B42C97"/>
    <w:rsid w:val="00B452B2"/>
    <w:rsid w:val="00B4694F"/>
    <w:rsid w:val="00B5616E"/>
    <w:rsid w:val="00B677A9"/>
    <w:rsid w:val="00B67A8F"/>
    <w:rsid w:val="00B70C51"/>
    <w:rsid w:val="00B714FC"/>
    <w:rsid w:val="00B77057"/>
    <w:rsid w:val="00B77398"/>
    <w:rsid w:val="00B777A2"/>
    <w:rsid w:val="00B835F3"/>
    <w:rsid w:val="00B9080F"/>
    <w:rsid w:val="00B950F8"/>
    <w:rsid w:val="00BA097C"/>
    <w:rsid w:val="00BA2A44"/>
    <w:rsid w:val="00BA33B1"/>
    <w:rsid w:val="00BA4249"/>
    <w:rsid w:val="00BA5453"/>
    <w:rsid w:val="00BB1724"/>
    <w:rsid w:val="00BB3BEA"/>
    <w:rsid w:val="00BB4846"/>
    <w:rsid w:val="00BD039B"/>
    <w:rsid w:val="00BD436A"/>
    <w:rsid w:val="00BE094F"/>
    <w:rsid w:val="00BE16BD"/>
    <w:rsid w:val="00BE19D6"/>
    <w:rsid w:val="00BE4B11"/>
    <w:rsid w:val="00BF07B6"/>
    <w:rsid w:val="00C03235"/>
    <w:rsid w:val="00C14BE0"/>
    <w:rsid w:val="00C22E51"/>
    <w:rsid w:val="00C26754"/>
    <w:rsid w:val="00C3095B"/>
    <w:rsid w:val="00C5357B"/>
    <w:rsid w:val="00C574ED"/>
    <w:rsid w:val="00C612E8"/>
    <w:rsid w:val="00C65E6B"/>
    <w:rsid w:val="00C802A6"/>
    <w:rsid w:val="00C8033A"/>
    <w:rsid w:val="00C843F4"/>
    <w:rsid w:val="00C9455B"/>
    <w:rsid w:val="00CA052B"/>
    <w:rsid w:val="00CA6054"/>
    <w:rsid w:val="00CA6737"/>
    <w:rsid w:val="00CB02FE"/>
    <w:rsid w:val="00CB13E9"/>
    <w:rsid w:val="00CB4C93"/>
    <w:rsid w:val="00CB6F90"/>
    <w:rsid w:val="00CB7533"/>
    <w:rsid w:val="00CC0480"/>
    <w:rsid w:val="00CD7892"/>
    <w:rsid w:val="00CE342E"/>
    <w:rsid w:val="00CF5BAE"/>
    <w:rsid w:val="00D01E49"/>
    <w:rsid w:val="00D3461A"/>
    <w:rsid w:val="00D36A32"/>
    <w:rsid w:val="00D3733C"/>
    <w:rsid w:val="00D449DE"/>
    <w:rsid w:val="00D45BA8"/>
    <w:rsid w:val="00D50327"/>
    <w:rsid w:val="00D50594"/>
    <w:rsid w:val="00D55B54"/>
    <w:rsid w:val="00D72E02"/>
    <w:rsid w:val="00D7351D"/>
    <w:rsid w:val="00D741BD"/>
    <w:rsid w:val="00D75005"/>
    <w:rsid w:val="00D84BFA"/>
    <w:rsid w:val="00D87A6C"/>
    <w:rsid w:val="00D9533F"/>
    <w:rsid w:val="00D9674D"/>
    <w:rsid w:val="00DB088C"/>
    <w:rsid w:val="00DB45E6"/>
    <w:rsid w:val="00DC02C2"/>
    <w:rsid w:val="00DC1B62"/>
    <w:rsid w:val="00DC20CD"/>
    <w:rsid w:val="00DC3188"/>
    <w:rsid w:val="00DD64D9"/>
    <w:rsid w:val="00DD6A04"/>
    <w:rsid w:val="00DE0798"/>
    <w:rsid w:val="00DE56A3"/>
    <w:rsid w:val="00DE75B6"/>
    <w:rsid w:val="00DF7476"/>
    <w:rsid w:val="00E03769"/>
    <w:rsid w:val="00E11667"/>
    <w:rsid w:val="00E16152"/>
    <w:rsid w:val="00E17DD7"/>
    <w:rsid w:val="00E2025E"/>
    <w:rsid w:val="00E2088C"/>
    <w:rsid w:val="00E32623"/>
    <w:rsid w:val="00E432B4"/>
    <w:rsid w:val="00E476B2"/>
    <w:rsid w:val="00E50AE6"/>
    <w:rsid w:val="00E5205C"/>
    <w:rsid w:val="00E56DBF"/>
    <w:rsid w:val="00E62F9C"/>
    <w:rsid w:val="00E66810"/>
    <w:rsid w:val="00E67615"/>
    <w:rsid w:val="00E67B77"/>
    <w:rsid w:val="00E7465B"/>
    <w:rsid w:val="00E8089F"/>
    <w:rsid w:val="00E855B0"/>
    <w:rsid w:val="00E9086D"/>
    <w:rsid w:val="00E90E82"/>
    <w:rsid w:val="00E930C6"/>
    <w:rsid w:val="00EA303B"/>
    <w:rsid w:val="00EB001C"/>
    <w:rsid w:val="00EB127C"/>
    <w:rsid w:val="00EB4FFA"/>
    <w:rsid w:val="00EC14D1"/>
    <w:rsid w:val="00EC41B8"/>
    <w:rsid w:val="00EC4A7C"/>
    <w:rsid w:val="00EC5849"/>
    <w:rsid w:val="00ED430F"/>
    <w:rsid w:val="00ED4973"/>
    <w:rsid w:val="00EE3133"/>
    <w:rsid w:val="00EE3FF2"/>
    <w:rsid w:val="00EF086C"/>
    <w:rsid w:val="00EF7BC6"/>
    <w:rsid w:val="00F04305"/>
    <w:rsid w:val="00F05DCD"/>
    <w:rsid w:val="00F10B00"/>
    <w:rsid w:val="00F22EAD"/>
    <w:rsid w:val="00F31818"/>
    <w:rsid w:val="00F33F67"/>
    <w:rsid w:val="00F373C0"/>
    <w:rsid w:val="00F42AD4"/>
    <w:rsid w:val="00F5175D"/>
    <w:rsid w:val="00F605A6"/>
    <w:rsid w:val="00F628B3"/>
    <w:rsid w:val="00F65C56"/>
    <w:rsid w:val="00F7266F"/>
    <w:rsid w:val="00F830B9"/>
    <w:rsid w:val="00F93CEF"/>
    <w:rsid w:val="00FA0215"/>
    <w:rsid w:val="00FA1338"/>
    <w:rsid w:val="00FA3D8B"/>
    <w:rsid w:val="00FB3426"/>
    <w:rsid w:val="00FC0066"/>
    <w:rsid w:val="00FC3475"/>
    <w:rsid w:val="00FD3EC5"/>
    <w:rsid w:val="00FD5DA4"/>
    <w:rsid w:val="00FE3C35"/>
    <w:rsid w:val="00FE54BF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3d5e7"/>
    </o:shapedefaults>
    <o:shapelayout v:ext="edit">
      <o:idmap v:ext="edit" data="2"/>
    </o:shapelayout>
  </w:shapeDefaults>
  <w:decimalSymbol w:val=","/>
  <w:listSeparator w:val=";"/>
  <w14:docId w14:val="009025E4"/>
  <w15:chartTrackingRefBased/>
  <w15:docId w15:val="{5ED9CC31-8326-4363-9676-A201C15A9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spacing w:before="240" w:after="240"/>
      <w:outlineLvl w:val="0"/>
    </w:pPr>
    <w:rPr>
      <w:b/>
      <w:i/>
      <w:sz w:val="22"/>
    </w:rPr>
  </w:style>
  <w:style w:type="paragraph" w:styleId="2">
    <w:name w:val="heading 2"/>
    <w:basedOn w:val="a"/>
    <w:next w:val="a"/>
    <w:qFormat/>
    <w:pPr>
      <w:keepNext/>
      <w:spacing w:before="120" w:after="120"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spacing w:before="120" w:after="120"/>
      <w:outlineLvl w:val="2"/>
    </w:pPr>
    <w:rPr>
      <w:b/>
      <w:i/>
      <w:sz w:val="22"/>
      <w:u w:val="single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b/>
      <w:sz w:val="16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  <w:u w:val="single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sz w:val="24"/>
    </w:rPr>
  </w:style>
  <w:style w:type="paragraph" w:styleId="8">
    <w:name w:val="heading 8"/>
    <w:basedOn w:val="a"/>
    <w:next w:val="a"/>
    <w:qFormat/>
    <w:rsid w:val="002C3845"/>
    <w:pPr>
      <w:keepNext/>
      <w:ind w:left="167" w:right="33"/>
      <w:jc w:val="both"/>
      <w:outlineLvl w:val="7"/>
    </w:pPr>
    <w:rPr>
      <w:rFonts w:ascii="Arial" w:hAnsi="Arial"/>
      <w:b/>
      <w:lang w:val="ru-RU" w:eastAsia="ru-RU"/>
    </w:rPr>
  </w:style>
  <w:style w:type="paragraph" w:styleId="9">
    <w:name w:val="heading 9"/>
    <w:basedOn w:val="a"/>
    <w:next w:val="a"/>
    <w:qFormat/>
    <w:rsid w:val="002C3845"/>
    <w:pPr>
      <w:keepNext/>
      <w:jc w:val="both"/>
      <w:outlineLvl w:val="8"/>
    </w:pPr>
    <w:rPr>
      <w:rFonts w:ascii="Arial" w:hAnsi="Arial"/>
      <w:b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customStyle="1" w:styleId="CertificateSection">
    <w:name w:val="Certificate Section"/>
    <w:basedOn w:val="a"/>
    <w:next w:val="a5"/>
    <w:pPr>
      <w:pageBreakBefore/>
      <w:spacing w:before="120" w:after="120"/>
    </w:pPr>
    <w:rPr>
      <w:rFonts w:ascii="Arial" w:hAnsi="Arial"/>
      <w:b/>
      <w:caps/>
      <w:color w:val="FFFFFF"/>
      <w:kern w:val="28"/>
      <w:sz w:val="24"/>
      <w:bdr w:val="single" w:sz="18" w:space="0" w:color="FF0000"/>
      <w:shd w:val="clear" w:color="auto" w:fill="FF0000"/>
    </w:rPr>
  </w:style>
  <w:style w:type="paragraph" w:customStyle="1" w:styleId="TableText">
    <w:name w:val="Table Text"/>
    <w:pPr>
      <w:spacing w:line="259" w:lineRule="atLeast"/>
    </w:pPr>
    <w:rPr>
      <w:rFonts w:ascii="GillSans" w:hAnsi="GillSans"/>
      <w:snapToGrid w:val="0"/>
      <w:color w:val="000000"/>
      <w:lang w:val="en-GB" w:eastAsia="en-US"/>
    </w:rPr>
  </w:style>
  <w:style w:type="paragraph" w:customStyle="1" w:styleId="Subhead">
    <w:name w:val="Subhead"/>
    <w:basedOn w:val="a"/>
    <w:pPr>
      <w:spacing w:before="240" w:after="240"/>
      <w:jc w:val="center"/>
    </w:pPr>
    <w:rPr>
      <w:b/>
      <w:caps/>
      <w:snapToGrid w:val="0"/>
      <w:color w:val="000000"/>
      <w:sz w:val="22"/>
    </w:rPr>
  </w:style>
  <w:style w:type="paragraph" w:customStyle="1" w:styleId="Bullet">
    <w:name w:val="Bullet"/>
    <w:autoRedefine/>
    <w:pPr>
      <w:numPr>
        <w:numId w:val="1"/>
      </w:numPr>
      <w:spacing w:after="216"/>
      <w:ind w:left="357" w:hanging="357"/>
      <w:jc w:val="both"/>
    </w:pPr>
    <w:rPr>
      <w:b/>
      <w:snapToGrid w:val="0"/>
      <w:color w:val="000000"/>
      <w:sz w:val="22"/>
      <w:lang w:val="en-GB" w:eastAsia="en-US"/>
    </w:rPr>
  </w:style>
  <w:style w:type="paragraph" w:customStyle="1" w:styleId="BulletIndentNoLineSpaces">
    <w:name w:val="Bullet Indent (NoLineSpaces)"/>
    <w:pPr>
      <w:numPr>
        <w:numId w:val="2"/>
      </w:numPr>
      <w:ind w:left="720"/>
      <w:jc w:val="both"/>
    </w:pPr>
    <w:rPr>
      <w:b/>
      <w:snapToGrid w:val="0"/>
      <w:color w:val="000000"/>
      <w:lang w:val="en-GB" w:eastAsia="en-US"/>
    </w:rPr>
  </w:style>
  <w:style w:type="paragraph" w:styleId="a6">
    <w:name w:val="Body Text Indent"/>
    <w:basedOn w:val="a"/>
    <w:pPr>
      <w:ind w:left="709"/>
      <w:jc w:val="both"/>
    </w:pPr>
    <w:rPr>
      <w:sz w:val="22"/>
    </w:rPr>
  </w:style>
  <w:style w:type="paragraph" w:styleId="a5">
    <w:name w:val="Body Text"/>
    <w:basedOn w:val="a"/>
    <w:link w:val="a7"/>
    <w:rsid w:val="00B77398"/>
    <w:rPr>
      <w:rFonts w:ascii="Arial" w:hAnsi="Arial"/>
      <w:snapToGrid w:val="0"/>
      <w:color w:val="000000"/>
    </w:rPr>
  </w:style>
  <w:style w:type="paragraph" w:styleId="a8">
    <w:name w:val="Block Text"/>
    <w:basedOn w:val="a"/>
    <w:pPr>
      <w:spacing w:after="120"/>
      <w:ind w:left="1440" w:right="1440"/>
    </w:pPr>
  </w:style>
  <w:style w:type="paragraph" w:customStyle="1" w:styleId="LabelText">
    <w:name w:val="Label Text"/>
    <w:basedOn w:val="a"/>
    <w:rPr>
      <w:rFonts w:ascii="Arial" w:hAnsi="Arial"/>
      <w:b/>
    </w:rPr>
  </w:style>
  <w:style w:type="paragraph" w:customStyle="1" w:styleId="FieldText">
    <w:name w:val="Field Text"/>
    <w:basedOn w:val="a"/>
    <w:rPr>
      <w:rFonts w:ascii="Arial" w:hAnsi="Arial"/>
    </w:rPr>
  </w:style>
  <w:style w:type="paragraph" w:customStyle="1" w:styleId="AddressHeader">
    <w:name w:val="Address Header"/>
    <w:basedOn w:val="a"/>
    <w:rPr>
      <w:b/>
      <w:sz w:val="16"/>
    </w:rPr>
  </w:style>
  <w:style w:type="paragraph" w:customStyle="1" w:styleId="HeaderTitle">
    <w:name w:val="Header Title"/>
    <w:basedOn w:val="a"/>
    <w:next w:val="a5"/>
    <w:pPr>
      <w:pBdr>
        <w:bottom w:val="single" w:sz="18" w:space="1" w:color="000000"/>
      </w:pBdr>
      <w:jc w:val="right"/>
    </w:pPr>
    <w:rPr>
      <w:rFonts w:ascii="Arial" w:hAnsi="Arial"/>
      <w:b/>
      <w:sz w:val="32"/>
    </w:rPr>
  </w:style>
  <w:style w:type="paragraph" w:customStyle="1" w:styleId="RowText">
    <w:name w:val="Row Text"/>
    <w:basedOn w:val="a"/>
    <w:rsid w:val="00B77398"/>
    <w:pPr>
      <w:spacing w:line="312" w:lineRule="auto"/>
    </w:pPr>
    <w:rPr>
      <w:rFonts w:ascii="Arial" w:hAnsi="Arial"/>
    </w:rPr>
  </w:style>
  <w:style w:type="paragraph" w:customStyle="1" w:styleId="RowTitle">
    <w:name w:val="Row Title"/>
    <w:basedOn w:val="RowText"/>
    <w:pPr>
      <w:spacing w:line="240" w:lineRule="auto"/>
    </w:pPr>
    <w:rPr>
      <w:b/>
    </w:rPr>
  </w:style>
  <w:style w:type="character" w:styleId="a9">
    <w:name w:val="annotation reference"/>
    <w:semiHidden/>
    <w:rPr>
      <w:sz w:val="16"/>
    </w:rPr>
  </w:style>
  <w:style w:type="paragraph" w:styleId="aa">
    <w:name w:val="annotation text"/>
    <w:basedOn w:val="a"/>
    <w:link w:val="ab"/>
    <w:semiHidden/>
  </w:style>
  <w:style w:type="character" w:styleId="ac">
    <w:name w:val="page number"/>
    <w:basedOn w:val="a0"/>
  </w:style>
  <w:style w:type="paragraph" w:customStyle="1" w:styleId="Subhead10pt">
    <w:name w:val="Subhead 10pt"/>
    <w:basedOn w:val="Subhead"/>
    <w:next w:val="a"/>
    <w:rPr>
      <w:sz w:val="20"/>
    </w:rPr>
  </w:style>
  <w:style w:type="paragraph" w:customStyle="1" w:styleId="Bullet10pt">
    <w:name w:val="Bullet 10pt"/>
    <w:basedOn w:val="Bullet"/>
    <w:next w:val="a"/>
    <w:pPr>
      <w:numPr>
        <w:numId w:val="28"/>
      </w:numPr>
    </w:pPr>
    <w:rPr>
      <w:sz w:val="20"/>
    </w:rPr>
  </w:style>
  <w:style w:type="paragraph" w:customStyle="1" w:styleId="Indent10pt">
    <w:name w:val="Indent 10pt"/>
    <w:basedOn w:val="a"/>
    <w:next w:val="a"/>
    <w:pPr>
      <w:ind w:left="709"/>
      <w:jc w:val="both"/>
    </w:pPr>
    <w:rPr>
      <w:b/>
    </w:rPr>
  </w:style>
  <w:style w:type="paragraph" w:styleId="20">
    <w:name w:val="Body Text Indent 2"/>
    <w:basedOn w:val="a"/>
    <w:rsid w:val="007B576E"/>
    <w:pPr>
      <w:spacing w:after="120" w:line="480" w:lineRule="auto"/>
      <w:ind w:left="283"/>
    </w:pPr>
  </w:style>
  <w:style w:type="paragraph" w:customStyle="1" w:styleId="Bullet10ptNoSpaceAfter">
    <w:name w:val="Bullet 10pt NoSpaceAfter"/>
    <w:basedOn w:val="Bullet10pt"/>
    <w:next w:val="a"/>
    <w:pPr>
      <w:numPr>
        <w:numId w:val="27"/>
      </w:numPr>
      <w:spacing w:after="0"/>
    </w:pPr>
  </w:style>
  <w:style w:type="paragraph" w:customStyle="1" w:styleId="NumberedIndent">
    <w:name w:val="Numbered Indent"/>
    <w:basedOn w:val="a"/>
    <w:pPr>
      <w:numPr>
        <w:numId w:val="25"/>
      </w:numPr>
    </w:pPr>
    <w:rPr>
      <w:b/>
    </w:rPr>
  </w:style>
  <w:style w:type="paragraph" w:styleId="30">
    <w:name w:val="Body Text 3"/>
    <w:basedOn w:val="a"/>
    <w:rsid w:val="007B576E"/>
    <w:pPr>
      <w:spacing w:after="120"/>
    </w:pPr>
    <w:rPr>
      <w:rFonts w:ascii="PragmaticaCTT" w:hAnsi="PragmaticaCTT"/>
      <w:sz w:val="16"/>
      <w:szCs w:val="16"/>
      <w:lang w:val="en-US" w:eastAsia="ru-RU"/>
    </w:rPr>
  </w:style>
  <w:style w:type="paragraph" w:styleId="ad">
    <w:name w:val="Balloon Text"/>
    <w:basedOn w:val="a"/>
    <w:semiHidden/>
    <w:rsid w:val="00834548"/>
    <w:rPr>
      <w:rFonts w:ascii="Tahoma" w:hAnsi="Tahoma" w:cs="Tahoma"/>
      <w:sz w:val="16"/>
      <w:szCs w:val="16"/>
      <w:lang w:val="en-US" w:eastAsia="ru-RU"/>
    </w:rPr>
  </w:style>
  <w:style w:type="table" w:styleId="ae">
    <w:name w:val="Table Grid"/>
    <w:basedOn w:val="a1"/>
    <w:rsid w:val="00680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Знак"/>
    <w:link w:val="a5"/>
    <w:rsid w:val="007337F2"/>
    <w:rPr>
      <w:rFonts w:ascii="Arial" w:hAnsi="Arial"/>
      <w:snapToGrid w:val="0"/>
      <w:color w:val="000000"/>
      <w:lang w:val="en-GB" w:eastAsia="en-US"/>
    </w:rPr>
  </w:style>
  <w:style w:type="character" w:customStyle="1" w:styleId="40">
    <w:name w:val="Заголовок 4 Знак"/>
    <w:link w:val="4"/>
    <w:uiPriority w:val="99"/>
    <w:locked/>
    <w:rsid w:val="000E1339"/>
    <w:rPr>
      <w:b/>
      <w:sz w:val="16"/>
      <w:lang w:val="en-GB" w:eastAsia="en-US"/>
    </w:rPr>
  </w:style>
  <w:style w:type="character" w:styleId="af">
    <w:name w:val="Placeholder Text"/>
    <w:basedOn w:val="a0"/>
    <w:uiPriority w:val="99"/>
    <w:semiHidden/>
    <w:rsid w:val="0015228F"/>
    <w:rPr>
      <w:color w:val="666666"/>
    </w:rPr>
  </w:style>
  <w:style w:type="paragraph" w:styleId="af0">
    <w:name w:val="List Paragraph"/>
    <w:basedOn w:val="a"/>
    <w:uiPriority w:val="34"/>
    <w:qFormat/>
    <w:rsid w:val="00356366"/>
    <w:pPr>
      <w:ind w:left="720"/>
      <w:contextualSpacing/>
    </w:pPr>
  </w:style>
  <w:style w:type="paragraph" w:styleId="af1">
    <w:name w:val="annotation subject"/>
    <w:basedOn w:val="aa"/>
    <w:next w:val="aa"/>
    <w:link w:val="af2"/>
    <w:rsid w:val="00432F02"/>
    <w:rPr>
      <w:b/>
      <w:bCs/>
    </w:rPr>
  </w:style>
  <w:style w:type="character" w:customStyle="1" w:styleId="ab">
    <w:name w:val="Текст примечания Знак"/>
    <w:basedOn w:val="a0"/>
    <w:link w:val="aa"/>
    <w:semiHidden/>
    <w:rsid w:val="00432F02"/>
    <w:rPr>
      <w:lang w:val="en-GB" w:eastAsia="en-US"/>
    </w:rPr>
  </w:style>
  <w:style w:type="character" w:customStyle="1" w:styleId="af2">
    <w:name w:val="Тема примечания Знак"/>
    <w:basedOn w:val="ab"/>
    <w:link w:val="af1"/>
    <w:rsid w:val="00432F02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0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Thomas%20MIller%20&amp;%20Co\GuideLite\TEMPLATES\V4\F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FE.dot</Template>
  <TotalTime>75</TotalTime>
  <Pages>5</Pages>
  <Words>1751</Words>
  <Characters>11201</Characters>
  <Application>Microsoft Office Word</Application>
  <DocSecurity>0</DocSecurity>
  <Lines>93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Indication for Reinsurance</vt:lpstr>
    </vt:vector>
  </TitlesOfParts>
  <Company>Thomas Miller &amp; Co.</Company>
  <LinksUpToDate>false</LinksUpToDate>
  <CharactersWithSpaces>12927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ChuSC</dc:creator>
  <cp:keywords/>
  <cp:lastModifiedBy>PandiTrans PandiTrans</cp:lastModifiedBy>
  <cp:revision>35</cp:revision>
  <cp:lastPrinted>2026-02-06T09:55:00Z</cp:lastPrinted>
  <dcterms:created xsi:type="dcterms:W3CDTF">2024-10-08T17:01:00Z</dcterms:created>
  <dcterms:modified xsi:type="dcterms:W3CDTF">2026-05-21T12:29:00Z</dcterms:modified>
</cp:coreProperties>
</file>